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EFDD" w14:textId="77777777" w:rsidR="007B127B" w:rsidRPr="008C5F9A" w:rsidRDefault="00EA3012" w:rsidP="00265EEB">
      <w:pPr>
        <w:pStyle w:val="Title"/>
        <w:jc w:val="center"/>
        <w:rPr>
          <w:color w:val="006347" w:themeColor="accent6"/>
        </w:rPr>
      </w:pPr>
      <w:r>
        <w:rPr>
          <w:noProof/>
          <w:color w:val="006347" w:themeColor="accent6"/>
        </w:rPr>
        <w:drawing>
          <wp:anchor distT="0" distB="0" distL="114300" distR="114300" simplePos="0" relativeHeight="251658240" behindDoc="0" locked="0" layoutInCell="1" allowOverlap="1" wp14:anchorId="5C72DC2B" wp14:editId="593157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0000" cy="162306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mers HA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2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="00265EEB"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0620ED4C" w14:textId="77777777" w:rsidR="007B127B" w:rsidRDefault="00F0237F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383C2166" w14:textId="031FD0AB"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 w:rsidR="00355E23">
        <w:rPr>
          <w:rStyle w:val="IntenseEmphasis"/>
        </w:rPr>
        <w:t xml:space="preserve"> </w:t>
      </w:r>
      <w:r w:rsidR="0023113C">
        <w:t>15</w:t>
      </w:r>
      <w:r w:rsidR="00724BB5">
        <w:t>/</w:t>
      </w:r>
      <w:r w:rsidR="0023113C">
        <w:t>01</w:t>
      </w:r>
      <w:r w:rsidR="00724BB5">
        <w:t>/20</w:t>
      </w:r>
      <w:r w:rsidR="009D3B27">
        <w:t>20</w:t>
      </w:r>
      <w:r w:rsidR="00F60458">
        <w:t xml:space="preserve"> </w:t>
      </w:r>
      <w:r w:rsidR="005E00D7">
        <w:t>7</w:t>
      </w:r>
      <w:r w:rsidR="0039010B">
        <w:t>:</w:t>
      </w:r>
      <w:r w:rsidR="005E00D7">
        <w:t>10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4A7752">
            <w:t>John Mossop</w:t>
          </w:r>
        </w:sdtContent>
      </w:sdt>
    </w:p>
    <w:p w14:paraId="75DA2702" w14:textId="77777777" w:rsidR="007B127B" w:rsidRDefault="00011459" w:rsidP="00541376">
      <w:pPr>
        <w:pStyle w:val="Heading1"/>
        <w:spacing w:before="0"/>
      </w:pPr>
      <w:r>
        <w:t>In Attendance</w:t>
      </w:r>
    </w:p>
    <w:p w14:paraId="4D177994" w14:textId="64EEEE36" w:rsidR="00FE752A" w:rsidRDefault="006602EA" w:rsidP="00541376">
      <w:pPr>
        <w:spacing w:after="0"/>
        <w:ind w:left="1440" w:hanging="1440"/>
      </w:pPr>
      <w:r w:rsidRPr="006602EA">
        <w:rPr>
          <w:b/>
        </w:rPr>
        <w:t>Attendees:</w:t>
      </w:r>
      <w:r>
        <w:tab/>
      </w:r>
      <w:r w:rsidR="00EA3012">
        <w:t>John Mossop</w:t>
      </w:r>
      <w:r w:rsidR="00724BB5">
        <w:t xml:space="preserve"> (President</w:t>
      </w:r>
      <w:r w:rsidR="00B05CDC">
        <w:t>)</w:t>
      </w:r>
      <w:r w:rsidR="00EA3012">
        <w:t xml:space="preserve">, </w:t>
      </w:r>
      <w:r w:rsidR="004A7752">
        <w:t>Jason Picot (</w:t>
      </w:r>
      <w:r w:rsidR="009D3B27">
        <w:t>Snr-</w:t>
      </w:r>
      <w:r w:rsidR="004A7752">
        <w:t xml:space="preserve">Vice President), </w:t>
      </w:r>
      <w:r w:rsidR="000F0F3B">
        <w:t>Joshua Voigt (Secretary)</w:t>
      </w:r>
      <w:r w:rsidR="00EA3012">
        <w:t xml:space="preserve">, Ann Voigt (Treasurer), </w:t>
      </w:r>
      <w:r w:rsidR="00B172C4">
        <w:t>Stephen Petherbridge</w:t>
      </w:r>
      <w:r w:rsidR="009D3B27">
        <w:t xml:space="preserve"> (Vice President)</w:t>
      </w:r>
      <w:r w:rsidR="00B172C4">
        <w:t>, Virginia Petherbridge</w:t>
      </w:r>
      <w:r w:rsidR="0023113C">
        <w:t>, Carla Petherbridge</w:t>
      </w:r>
    </w:p>
    <w:p w14:paraId="68D4114B" w14:textId="5770A96E" w:rsidR="0039010B" w:rsidRPr="00C21BE0" w:rsidRDefault="00FE752A" w:rsidP="00541376">
      <w:pPr>
        <w:spacing w:after="0"/>
      </w:pPr>
      <w:r w:rsidRPr="00FE752A">
        <w:rPr>
          <w:b/>
        </w:rPr>
        <w:t>Apologies:</w:t>
      </w:r>
      <w:r w:rsidRPr="000F0F3B">
        <w:tab/>
      </w:r>
      <w:r w:rsidR="0023113C">
        <w:t xml:space="preserve">Chris Jordan, </w:t>
      </w:r>
      <w:r w:rsidR="00B05CDC">
        <w:t>Robert Voigt</w:t>
      </w:r>
    </w:p>
    <w:p w14:paraId="4B6E6635" w14:textId="77777777" w:rsidR="007B127B" w:rsidRDefault="00011459" w:rsidP="00541376">
      <w:pPr>
        <w:pStyle w:val="Heading1"/>
        <w:spacing w:before="0"/>
      </w:pPr>
      <w:r>
        <w:t>Approval of Minutes</w:t>
      </w:r>
    </w:p>
    <w:p w14:paraId="6553D199" w14:textId="2AAC144D" w:rsidR="006602EA" w:rsidRDefault="00FE752A" w:rsidP="00541376">
      <w:pPr>
        <w:pStyle w:val="NoSpacing"/>
      </w:pPr>
      <w:r>
        <w:t xml:space="preserve">The minutes from the </w:t>
      </w:r>
      <w:r w:rsidR="0023113C">
        <w:rPr>
          <w:b/>
        </w:rPr>
        <w:t>15</w:t>
      </w:r>
      <w:r w:rsidR="00A15368">
        <w:rPr>
          <w:b/>
        </w:rPr>
        <w:t>/</w:t>
      </w:r>
      <w:r w:rsidR="0023113C">
        <w:rPr>
          <w:b/>
        </w:rPr>
        <w:t>08</w:t>
      </w:r>
      <w:r w:rsidR="00A15368">
        <w:rPr>
          <w:b/>
        </w:rPr>
        <w:t>/</w:t>
      </w:r>
      <w:r w:rsidR="0023113C">
        <w:rPr>
          <w:b/>
        </w:rPr>
        <w:t>2019</w:t>
      </w:r>
      <w:r w:rsidR="009D3B27">
        <w:rPr>
          <w:b/>
        </w:rPr>
        <w:t xml:space="preserve"> </w:t>
      </w:r>
      <w:r>
        <w:t>were read and accepted.</w:t>
      </w:r>
    </w:p>
    <w:p w14:paraId="5B9CCC52" w14:textId="1F04888F" w:rsidR="007B127B" w:rsidRDefault="00FE752A" w:rsidP="00541376">
      <w:pPr>
        <w:pStyle w:val="NoSpacing"/>
        <w:jc w:val="right"/>
      </w:pPr>
      <w:r>
        <w:t>Moved</w:t>
      </w:r>
      <w:r w:rsidR="00853F6F">
        <w:t xml:space="preserve"> </w:t>
      </w:r>
      <w:r w:rsidR="007D7226">
        <w:t>Josh,</w:t>
      </w:r>
      <w:r w:rsidR="00853791">
        <w:t xml:space="preserve"> S</w:t>
      </w:r>
      <w:r w:rsidR="00853F6F">
        <w:t xml:space="preserve">econded </w:t>
      </w:r>
      <w:r w:rsidR="004A7752">
        <w:t>Ann</w:t>
      </w:r>
    </w:p>
    <w:p w14:paraId="29575BA7" w14:textId="15BD2388" w:rsidR="00FE752A" w:rsidRDefault="00FE752A" w:rsidP="00541376">
      <w:pPr>
        <w:pStyle w:val="Heading1"/>
        <w:spacing w:before="0"/>
      </w:pPr>
      <w:r>
        <w:t>Business Arising from Previous Minutes</w:t>
      </w:r>
    </w:p>
    <w:p w14:paraId="1408DED8" w14:textId="0F463806" w:rsidR="009D3B27" w:rsidRDefault="005E00D7" w:rsidP="009D3B27">
      <w:pPr>
        <w:pStyle w:val="ListParagraph"/>
        <w:numPr>
          <w:ilvl w:val="0"/>
          <w:numId w:val="30"/>
        </w:numPr>
      </w:pPr>
      <w:r>
        <w:t>Got notices out for ‘Come and Try Day’</w:t>
      </w:r>
    </w:p>
    <w:p w14:paraId="18827D25" w14:textId="7F467CC6" w:rsidR="005E00D7" w:rsidRDefault="005E00D7" w:rsidP="009D3B27">
      <w:pPr>
        <w:pStyle w:val="ListParagraph"/>
        <w:numPr>
          <w:ilvl w:val="0"/>
          <w:numId w:val="30"/>
        </w:numPr>
      </w:pPr>
      <w:r>
        <w:t>Got winter applications into Newcastle Council</w:t>
      </w:r>
    </w:p>
    <w:p w14:paraId="4E2DB655" w14:textId="4AD02E44" w:rsidR="005E00D7" w:rsidRDefault="005E00D7" w:rsidP="009D3B27">
      <w:pPr>
        <w:pStyle w:val="ListParagraph"/>
        <w:numPr>
          <w:ilvl w:val="0"/>
          <w:numId w:val="30"/>
        </w:numPr>
      </w:pPr>
      <w:r>
        <w:t>Updated Good Sports membership</w:t>
      </w:r>
    </w:p>
    <w:p w14:paraId="2F8BB72D" w14:textId="5FAEB201" w:rsidR="005E00D7" w:rsidRDefault="00236F90" w:rsidP="009D3B27">
      <w:pPr>
        <w:pStyle w:val="ListParagraph"/>
        <w:numPr>
          <w:ilvl w:val="0"/>
          <w:numId w:val="30"/>
        </w:numPr>
      </w:pPr>
      <w:r>
        <w:t>Comedy for a Cause could be chased up in 2020</w:t>
      </w:r>
    </w:p>
    <w:p w14:paraId="4BEFA99A" w14:textId="4D20C736" w:rsidR="00236F90" w:rsidRPr="009D3B27" w:rsidRDefault="00236F90" w:rsidP="009D3B27">
      <w:pPr>
        <w:pStyle w:val="ListParagraph"/>
        <w:numPr>
          <w:ilvl w:val="0"/>
          <w:numId w:val="30"/>
        </w:numPr>
      </w:pPr>
      <w:r>
        <w:t>Waratah Village often have Sports there as a BBQ fundraising</w:t>
      </w:r>
    </w:p>
    <w:p w14:paraId="6E4D1264" w14:textId="76B5B387" w:rsidR="00853F6F" w:rsidRDefault="00853F6F" w:rsidP="00541376">
      <w:pPr>
        <w:pStyle w:val="Heading1"/>
        <w:spacing w:before="0"/>
      </w:pPr>
      <w:bookmarkStart w:id="0" w:name="_Hlk14190123"/>
      <w:r>
        <w:t>Correspondence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06F08" w14:paraId="27E40999" w14:textId="77777777" w:rsidTr="00006F08">
        <w:tc>
          <w:tcPr>
            <w:tcW w:w="5395" w:type="dxa"/>
          </w:tcPr>
          <w:p w14:paraId="6B31C490" w14:textId="61D4884C" w:rsidR="00006F08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Junior Country Championships Emails</w:t>
            </w:r>
          </w:p>
          <w:p w14:paraId="453DCD16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Presentation Night Emails</w:t>
            </w:r>
          </w:p>
          <w:p w14:paraId="055282C0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Finals Boomerangs Gradings</w:t>
            </w:r>
          </w:p>
          <w:p w14:paraId="390E9F62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Ian Fogarty – Golf Dates</w:t>
            </w:r>
          </w:p>
          <w:p w14:paraId="69848F26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NBA – Trophy Return</w:t>
            </w:r>
          </w:p>
          <w:p w14:paraId="0BB96229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NBA – Stats Entry</w:t>
            </w:r>
          </w:p>
          <w:p w14:paraId="61799575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NBA – SportsTG closure</w:t>
            </w:r>
          </w:p>
          <w:p w14:paraId="7707C0FD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Lisa Bradley – Management of Sportsgrounds</w:t>
            </w:r>
          </w:p>
          <w:p w14:paraId="66BE8CF9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 xml:space="preserve">Lisa Bradley – </w:t>
            </w:r>
            <w:r w:rsidRPr="003C7F02">
              <w:t>Notice of Spring Renovations</w:t>
            </w:r>
          </w:p>
          <w:p w14:paraId="2E5F1230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Wayne Quick – Email to Lyn Duffy</w:t>
            </w:r>
          </w:p>
          <w:p w14:paraId="6B215EC0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CBM – Blem Balls Invoice</w:t>
            </w:r>
          </w:p>
          <w:p w14:paraId="392CD3B8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Lisa Bradley – Misc Emails</w:t>
            </w:r>
          </w:p>
          <w:p w14:paraId="6754F80D" w14:textId="77777777" w:rsidR="003C7F02" w:rsidRDefault="003C7F02" w:rsidP="009D3B27">
            <w:pPr>
              <w:pStyle w:val="ListParagraph"/>
              <w:numPr>
                <w:ilvl w:val="0"/>
                <w:numId w:val="28"/>
              </w:numPr>
            </w:pPr>
            <w:r>
              <w:t>NBA – Finals Emails</w:t>
            </w:r>
          </w:p>
          <w:p w14:paraId="36C0D1AF" w14:textId="77777777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Brett Smith – Dugout Gates Quote</w:t>
            </w:r>
          </w:p>
          <w:p w14:paraId="1E38E9CA" w14:textId="77777777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SPLC – Meeting Minutes</w:t>
            </w:r>
          </w:p>
          <w:p w14:paraId="23CEE27F" w14:textId="31F9688C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Kerrie Metcalfe – Senior League Stats</w:t>
            </w:r>
            <w:bookmarkStart w:id="1" w:name="_GoBack"/>
            <w:bookmarkEnd w:id="1"/>
          </w:p>
        </w:tc>
        <w:tc>
          <w:tcPr>
            <w:tcW w:w="5395" w:type="dxa"/>
          </w:tcPr>
          <w:p w14:paraId="5E7A6E50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Sports Club HQ</w:t>
            </w:r>
          </w:p>
          <w:p w14:paraId="1993B3A7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SPLC – Invoice Dispute</w:t>
            </w:r>
          </w:p>
          <w:p w14:paraId="58EB47DC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Season Survey &amp; Review Meeting</w:t>
            </w:r>
          </w:p>
          <w:p w14:paraId="576023FC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Age Matrix</w:t>
            </w:r>
          </w:p>
          <w:p w14:paraId="106EBB5B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Bruce McIntosh – Screen Replacement Quote</w:t>
            </w:r>
          </w:p>
          <w:p w14:paraId="0A1A1944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AGM Notice</w:t>
            </w:r>
          </w:p>
          <w:p w14:paraId="10B966F8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Physical Activity Research Study</w:t>
            </w:r>
          </w:p>
          <w:p w14:paraId="5597451F" w14:textId="77777777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SPLC – Meeting Minutes</w:t>
            </w:r>
          </w:p>
          <w:p w14:paraId="213416FD" w14:textId="77777777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AGM/2019 Annual Report</w:t>
            </w:r>
          </w:p>
          <w:p w14:paraId="67992826" w14:textId="1CC0CA0C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NBA – College Opportunities</w:t>
            </w:r>
          </w:p>
          <w:p w14:paraId="2B13E6EF" w14:textId="405D0155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Grahame Cassel – Air Quality Policy</w:t>
            </w:r>
          </w:p>
          <w:p w14:paraId="4B08EFF9" w14:textId="0E703CA1" w:rsidR="00EE44C5" w:rsidRDefault="00EE44C5" w:rsidP="00006F08">
            <w:pPr>
              <w:pStyle w:val="ListParagraph"/>
              <w:numPr>
                <w:ilvl w:val="0"/>
                <w:numId w:val="28"/>
              </w:numPr>
            </w:pPr>
            <w:r>
              <w:t>Ann Voigt – Yearly Financials</w:t>
            </w:r>
          </w:p>
          <w:p w14:paraId="050E468A" w14:textId="0E6F8C2F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Misc. – Player Interest emails</w:t>
            </w:r>
          </w:p>
          <w:p w14:paraId="4B197C01" w14:textId="77777777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NBA – Country Baseball NSW Calendar 2020</w:t>
            </w:r>
          </w:p>
          <w:p w14:paraId="14F4CA83" w14:textId="77777777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Crazy Domains – Domain Receipt</w:t>
            </w:r>
          </w:p>
          <w:p w14:paraId="52D3F17C" w14:textId="5F45A8F4" w:rsidR="00EE44C5" w:rsidRDefault="00EE44C5" w:rsidP="00EE44C5">
            <w:pPr>
              <w:pStyle w:val="ListParagraph"/>
              <w:numPr>
                <w:ilvl w:val="0"/>
                <w:numId w:val="28"/>
              </w:numPr>
            </w:pPr>
            <w:r>
              <w:t>NDSA – First Aid Contact</w:t>
            </w:r>
          </w:p>
        </w:tc>
      </w:tr>
    </w:tbl>
    <w:bookmarkEnd w:id="0"/>
    <w:p w14:paraId="5EA6A261" w14:textId="091CB721" w:rsidR="004D5B70" w:rsidRPr="004D5B70" w:rsidRDefault="00FE752A" w:rsidP="0023113C">
      <w:pPr>
        <w:pStyle w:val="Heading1"/>
        <w:spacing w:before="0"/>
      </w:pPr>
      <w:r w:rsidRPr="00950AB6">
        <w:t>Treasurer’s Report</w:t>
      </w:r>
    </w:p>
    <w:tbl>
      <w:tblPr>
        <w:tblStyle w:val="GridTable4-Accent11"/>
        <w:tblW w:w="5000" w:type="pct"/>
        <w:jc w:val="center"/>
        <w:tblBorders>
          <w:top w:val="single" w:sz="4" w:space="0" w:color="006347" w:themeColor="accent6"/>
          <w:left w:val="single" w:sz="4" w:space="0" w:color="006347" w:themeColor="accent6"/>
          <w:bottom w:val="single" w:sz="4" w:space="0" w:color="006347" w:themeColor="accent6"/>
          <w:right w:val="single" w:sz="4" w:space="0" w:color="006347" w:themeColor="accent6"/>
          <w:insideH w:val="single" w:sz="4" w:space="0" w:color="006347" w:themeColor="accent6"/>
          <w:insideV w:val="single" w:sz="4" w:space="0" w:color="006347" w:themeColor="accent6"/>
        </w:tblBorders>
        <w:tblLook w:val="06A0" w:firstRow="1" w:lastRow="0" w:firstColumn="1" w:lastColumn="0" w:noHBand="1" w:noVBand="1"/>
      </w:tblPr>
      <w:tblGrid>
        <w:gridCol w:w="3878"/>
        <w:gridCol w:w="1590"/>
        <w:gridCol w:w="3876"/>
        <w:gridCol w:w="1446"/>
      </w:tblGrid>
      <w:tr w:rsidR="00F43248" w:rsidRPr="00184582" w14:paraId="42459920" w14:textId="77777777" w:rsidTr="00F43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75162946" w14:textId="20FA72A4" w:rsidR="00F43248" w:rsidRPr="00B172C4" w:rsidRDefault="00F43248" w:rsidP="00F43248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2" w:name="_Hlk30003514"/>
            <w:r>
              <w:rPr>
                <w:rFonts w:cstheme="minorHAnsi"/>
                <w:sz w:val="28"/>
                <w:szCs w:val="32"/>
              </w:rPr>
              <w:t>MBBC Inc. Main Account</w:t>
            </w:r>
          </w:p>
        </w:tc>
        <w:tc>
          <w:tcPr>
            <w:tcW w:w="737" w:type="pct"/>
            <w:vAlign w:val="center"/>
          </w:tcPr>
          <w:p w14:paraId="6E3A4781" w14:textId="5BD6D664" w:rsidR="00F43248" w:rsidRPr="00B172C4" w:rsidRDefault="00F43248" w:rsidP="00F43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32"/>
              </w:rPr>
              <w:t>782236229</w:t>
            </w:r>
          </w:p>
        </w:tc>
        <w:tc>
          <w:tcPr>
            <w:tcW w:w="1796" w:type="pct"/>
            <w:vAlign w:val="center"/>
          </w:tcPr>
          <w:p w14:paraId="4CD6216A" w14:textId="246D66C8" w:rsidR="00F43248" w:rsidRPr="00B172C4" w:rsidRDefault="00F43248" w:rsidP="00F43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32"/>
              </w:rPr>
              <w:t>MBBC Inc. Canteen Account</w:t>
            </w:r>
          </w:p>
        </w:tc>
        <w:tc>
          <w:tcPr>
            <w:tcW w:w="670" w:type="pct"/>
            <w:vAlign w:val="center"/>
          </w:tcPr>
          <w:p w14:paraId="4DCCBB98" w14:textId="4B2A4F89" w:rsidR="00F43248" w:rsidRPr="00B172C4" w:rsidRDefault="00F43248" w:rsidP="00F43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32"/>
              </w:rPr>
              <w:t>72138541</w:t>
            </w:r>
          </w:p>
        </w:tc>
      </w:tr>
      <w:tr w:rsidR="00F43248" w:rsidRPr="00184582" w14:paraId="42876EF1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0310317A" w14:textId="7932752F" w:rsidR="00F43248" w:rsidRPr="00184582" w:rsidRDefault="00F43248" w:rsidP="00F43248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Opening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16.07.2019</w:t>
            </w:r>
          </w:p>
        </w:tc>
        <w:tc>
          <w:tcPr>
            <w:tcW w:w="737" w:type="pct"/>
            <w:vAlign w:val="center"/>
          </w:tcPr>
          <w:p w14:paraId="1F46C86C" w14:textId="26939D79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7983AC6D" w14:textId="1C693405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Opening Balance – 16.07.2019</w:t>
            </w:r>
          </w:p>
        </w:tc>
        <w:tc>
          <w:tcPr>
            <w:tcW w:w="670" w:type="pct"/>
            <w:vAlign w:val="center"/>
          </w:tcPr>
          <w:p w14:paraId="4B7AD698" w14:textId="56B0E6BD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F43248" w:rsidRPr="00184582" w14:paraId="3E5F620F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60B7F8B4" w14:textId="371E3A56" w:rsidR="00F43248" w:rsidRPr="00187E8A" w:rsidRDefault="00F43248" w:rsidP="00F43248">
            <w:pPr>
              <w:jc w:val="center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Incoming</w:t>
            </w:r>
          </w:p>
        </w:tc>
        <w:tc>
          <w:tcPr>
            <w:tcW w:w="737" w:type="pct"/>
            <w:vAlign w:val="center"/>
          </w:tcPr>
          <w:p w14:paraId="0CCCF37A" w14:textId="080CFA16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2DA539E2" w14:textId="27D90AB3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Incoming</w:t>
            </w:r>
          </w:p>
        </w:tc>
        <w:tc>
          <w:tcPr>
            <w:tcW w:w="670" w:type="pct"/>
            <w:vAlign w:val="center"/>
          </w:tcPr>
          <w:p w14:paraId="36AA4D2C" w14:textId="5B90BF38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F43248" w:rsidRPr="00184582" w14:paraId="45D23A4A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6C41A174" w14:textId="22B0028A" w:rsidR="00F43248" w:rsidRPr="00187E8A" w:rsidRDefault="00F43248" w:rsidP="00F43248">
            <w:pPr>
              <w:jc w:val="center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Expenses</w:t>
            </w:r>
          </w:p>
        </w:tc>
        <w:tc>
          <w:tcPr>
            <w:tcW w:w="737" w:type="pct"/>
            <w:vAlign w:val="center"/>
          </w:tcPr>
          <w:p w14:paraId="2CDBCE56" w14:textId="74E2CA46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1796" w:type="pct"/>
            <w:vAlign w:val="center"/>
          </w:tcPr>
          <w:p w14:paraId="07878200" w14:textId="612A2AD1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Expenses</w:t>
            </w:r>
          </w:p>
        </w:tc>
        <w:tc>
          <w:tcPr>
            <w:tcW w:w="670" w:type="pct"/>
            <w:vAlign w:val="center"/>
          </w:tcPr>
          <w:p w14:paraId="7492FBC9" w14:textId="5B04AA06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F43248" w:rsidRPr="00184582" w14:paraId="629D8E07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2D1314DB" w14:textId="1F943B42" w:rsidR="00F43248" w:rsidRPr="00184582" w:rsidRDefault="00F43248" w:rsidP="00F43248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Closing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–15.08.2019</w:t>
            </w:r>
          </w:p>
        </w:tc>
        <w:tc>
          <w:tcPr>
            <w:tcW w:w="737" w:type="pct"/>
            <w:vAlign w:val="center"/>
          </w:tcPr>
          <w:p w14:paraId="5013E595" w14:textId="3B76C6AE" w:rsidR="00F43248" w:rsidRPr="000E0747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6" w:type="pct"/>
            <w:vAlign w:val="center"/>
          </w:tcPr>
          <w:p w14:paraId="265B5EAC" w14:textId="314214EF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Closing Balance -15.08.2019</w:t>
            </w:r>
          </w:p>
        </w:tc>
        <w:tc>
          <w:tcPr>
            <w:tcW w:w="670" w:type="pct"/>
            <w:vAlign w:val="center"/>
          </w:tcPr>
          <w:p w14:paraId="1A4BA249" w14:textId="5CFB8A7C" w:rsidR="00F43248" w:rsidRPr="000E0747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43248" w:rsidRPr="00184582" w14:paraId="326DCDD9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006347" w:themeFill="accent1"/>
            <w:vAlign w:val="center"/>
          </w:tcPr>
          <w:p w14:paraId="515E95A2" w14:textId="76E2855E" w:rsidR="00F43248" w:rsidRPr="00B172C4" w:rsidRDefault="00F43248" w:rsidP="00F43248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8"/>
                <w:szCs w:val="32"/>
              </w:rPr>
              <w:t>MBBC Inc. Grants Account</w:t>
            </w:r>
          </w:p>
        </w:tc>
        <w:tc>
          <w:tcPr>
            <w:tcW w:w="737" w:type="pct"/>
            <w:shd w:val="clear" w:color="auto" w:fill="006347" w:themeFill="accent1"/>
            <w:vAlign w:val="center"/>
          </w:tcPr>
          <w:p w14:paraId="349F41B1" w14:textId="45FEF383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721808947</w:t>
            </w:r>
          </w:p>
        </w:tc>
        <w:tc>
          <w:tcPr>
            <w:tcW w:w="2466" w:type="pct"/>
            <w:gridSpan w:val="2"/>
            <w:shd w:val="clear" w:color="auto" w:fill="006347" w:themeFill="accent1"/>
            <w:vAlign w:val="center"/>
          </w:tcPr>
          <w:p w14:paraId="5CA7F4F9" w14:textId="123BA957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172C4">
              <w:rPr>
                <w:b/>
                <w:bCs/>
                <w:color w:val="FFFFFF" w:themeColor="background1"/>
                <w:sz w:val="24"/>
                <w:szCs w:val="24"/>
              </w:rPr>
              <w:t>Total Balance</w:t>
            </w:r>
          </w:p>
        </w:tc>
      </w:tr>
      <w:tr w:rsidR="00F43248" w:rsidRPr="00184582" w14:paraId="61B54287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397ECC0F" w14:textId="436F4B41" w:rsidR="00F43248" w:rsidRPr="00184582" w:rsidRDefault="00F43248" w:rsidP="00F43248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Opening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16.07.2019</w:t>
            </w:r>
          </w:p>
        </w:tc>
        <w:tc>
          <w:tcPr>
            <w:tcW w:w="737" w:type="pct"/>
            <w:vAlign w:val="center"/>
          </w:tcPr>
          <w:p w14:paraId="50672733" w14:textId="1FA6D64E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$31,053.83</w:t>
            </w:r>
          </w:p>
        </w:tc>
        <w:tc>
          <w:tcPr>
            <w:tcW w:w="2466" w:type="pct"/>
            <w:gridSpan w:val="2"/>
            <w:vMerge w:val="restart"/>
            <w:vAlign w:val="center"/>
          </w:tcPr>
          <w:p w14:paraId="2057C1DF" w14:textId="38FC9CE0" w:rsidR="00F43248" w:rsidRPr="00B172C4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32"/>
              </w:rPr>
            </w:pPr>
          </w:p>
        </w:tc>
      </w:tr>
      <w:tr w:rsidR="00F43248" w:rsidRPr="00184582" w14:paraId="25685670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01C62FEE" w14:textId="4425BE2C" w:rsidR="00F43248" w:rsidRPr="00187E8A" w:rsidRDefault="00F43248" w:rsidP="00F43248">
            <w:pPr>
              <w:jc w:val="center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lastRenderedPageBreak/>
              <w:t>Incoming</w:t>
            </w:r>
          </w:p>
        </w:tc>
        <w:tc>
          <w:tcPr>
            <w:tcW w:w="737" w:type="pct"/>
            <w:vAlign w:val="center"/>
          </w:tcPr>
          <w:p w14:paraId="2B296CBE" w14:textId="0AFBC4EE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/>
            <w:vAlign w:val="center"/>
          </w:tcPr>
          <w:p w14:paraId="6F3D801A" w14:textId="77777777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F43248" w:rsidRPr="00184582" w14:paraId="01AA4D65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2EC8DD3B" w14:textId="731060A9" w:rsidR="00F43248" w:rsidRPr="00187E8A" w:rsidRDefault="00F43248" w:rsidP="00F43248">
            <w:pPr>
              <w:jc w:val="center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Expenses</w:t>
            </w:r>
          </w:p>
        </w:tc>
        <w:tc>
          <w:tcPr>
            <w:tcW w:w="737" w:type="pct"/>
            <w:vAlign w:val="center"/>
          </w:tcPr>
          <w:p w14:paraId="6ADBF267" w14:textId="739D3A0E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466" w:type="pct"/>
            <w:gridSpan w:val="2"/>
            <w:vMerge/>
            <w:vAlign w:val="center"/>
          </w:tcPr>
          <w:p w14:paraId="12EF4EAF" w14:textId="77777777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F43248" w:rsidRPr="00184582" w14:paraId="31E0EC30" w14:textId="77777777" w:rsidTr="00F4324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vAlign w:val="center"/>
          </w:tcPr>
          <w:p w14:paraId="7D67C98B" w14:textId="35799936" w:rsidR="00F43248" w:rsidRPr="00184582" w:rsidRDefault="00F43248" w:rsidP="00F43248">
            <w:pPr>
              <w:jc w:val="center"/>
              <w:rPr>
                <w:rFonts w:cstheme="minorHAnsi"/>
                <w:b w:val="0"/>
                <w:color w:val="FFFFFF" w:themeColor="background1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Closing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15.08.2019</w:t>
            </w:r>
          </w:p>
        </w:tc>
        <w:tc>
          <w:tcPr>
            <w:tcW w:w="737" w:type="pct"/>
            <w:vAlign w:val="center"/>
          </w:tcPr>
          <w:p w14:paraId="11ABDFFF" w14:textId="14F780D7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$31,053.83</w:t>
            </w:r>
          </w:p>
        </w:tc>
        <w:tc>
          <w:tcPr>
            <w:tcW w:w="2466" w:type="pct"/>
            <w:gridSpan w:val="2"/>
            <w:vMerge/>
            <w:vAlign w:val="center"/>
          </w:tcPr>
          <w:p w14:paraId="09BCFA74" w14:textId="77777777" w:rsidR="00F43248" w:rsidRPr="00184582" w:rsidRDefault="00F43248" w:rsidP="00F43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</w:tbl>
    <w:bookmarkEnd w:id="2"/>
    <w:p w14:paraId="4582979A" w14:textId="2EE011D3" w:rsidR="006B03EE" w:rsidRPr="00FE752A" w:rsidRDefault="006B03EE" w:rsidP="006B03EE">
      <w:pPr>
        <w:pStyle w:val="ListBullet"/>
        <w:numPr>
          <w:ilvl w:val="0"/>
          <w:numId w:val="0"/>
        </w:numPr>
        <w:jc w:val="right"/>
      </w:pPr>
      <w:r>
        <w:t xml:space="preserve">Moved Ann, Seconded </w:t>
      </w:r>
      <w:r w:rsidR="004C6641">
        <w:t>Virginia</w:t>
      </w:r>
    </w:p>
    <w:p w14:paraId="4993E513" w14:textId="15CB2243" w:rsidR="0022252E" w:rsidRDefault="006602EA" w:rsidP="00265EEB">
      <w:pPr>
        <w:pStyle w:val="Heading1"/>
      </w:pPr>
      <w:r>
        <w:t>NBA Report</w:t>
      </w:r>
    </w:p>
    <w:p w14:paraId="7CBFD269" w14:textId="5A6937D0" w:rsidR="009D3B27" w:rsidRDefault="004C6641" w:rsidP="009D3B27">
      <w:pPr>
        <w:pStyle w:val="ListParagraph"/>
        <w:numPr>
          <w:ilvl w:val="0"/>
          <w:numId w:val="18"/>
        </w:numPr>
      </w:pPr>
      <w:r>
        <w:t>AGM minutes were sent out</w:t>
      </w:r>
    </w:p>
    <w:p w14:paraId="118F16CF" w14:textId="6179E435" w:rsidR="004C6641" w:rsidRDefault="004C6641" w:rsidP="009D3B27">
      <w:pPr>
        <w:pStyle w:val="ListParagraph"/>
        <w:numPr>
          <w:ilvl w:val="0"/>
          <w:numId w:val="18"/>
        </w:numPr>
      </w:pPr>
      <w:r>
        <w:t>Last meeting was an adhoc get together to discuss getting things moving for the start of the season</w:t>
      </w:r>
    </w:p>
    <w:p w14:paraId="1C34AC0F" w14:textId="39055CB3" w:rsidR="004C6641" w:rsidRDefault="004C6641" w:rsidP="009D3B27">
      <w:pPr>
        <w:pStyle w:val="ListParagraph"/>
        <w:numPr>
          <w:ilvl w:val="0"/>
          <w:numId w:val="18"/>
        </w:numPr>
      </w:pPr>
      <w:r>
        <w:t>Season to start 22</w:t>
      </w:r>
      <w:r w:rsidRPr="004C6641">
        <w:rPr>
          <w:vertAlign w:val="superscript"/>
        </w:rPr>
        <w:t>nd</w:t>
      </w:r>
      <w:r>
        <w:t xml:space="preserve"> March for Major League using baseball specific grounds</w:t>
      </w:r>
    </w:p>
    <w:p w14:paraId="6E1E7E88" w14:textId="1DC20E87" w:rsidR="004C6641" w:rsidRDefault="004B3872" w:rsidP="009D3B27">
      <w:pPr>
        <w:pStyle w:val="ListParagraph"/>
        <w:numPr>
          <w:ilvl w:val="0"/>
          <w:numId w:val="18"/>
        </w:numPr>
      </w:pPr>
      <w:r>
        <w:t xml:space="preserve">Season Launch on </w:t>
      </w:r>
      <w:r w:rsidR="00403975">
        <w:t xml:space="preserve">Friday </w:t>
      </w:r>
      <w:r>
        <w:t>13</w:t>
      </w:r>
      <w:r w:rsidRPr="004B3872">
        <w:rPr>
          <w:vertAlign w:val="superscript"/>
        </w:rPr>
        <w:t>th</w:t>
      </w:r>
      <w:r>
        <w:t xml:space="preserve"> March @ Wests Mayfield</w:t>
      </w:r>
    </w:p>
    <w:p w14:paraId="38B4202B" w14:textId="0E43E158" w:rsidR="00403975" w:rsidRDefault="00403975" w:rsidP="009D3B27">
      <w:pPr>
        <w:pStyle w:val="ListParagraph"/>
        <w:numPr>
          <w:ilvl w:val="0"/>
          <w:numId w:val="18"/>
        </w:numPr>
      </w:pPr>
      <w:r>
        <w:t>NBA looking into the club buying their own baseballs for the season</w:t>
      </w:r>
    </w:p>
    <w:p w14:paraId="5D289C52" w14:textId="457B9EC0" w:rsidR="00403975" w:rsidRDefault="00403975" w:rsidP="009D3B27">
      <w:pPr>
        <w:pStyle w:val="ListParagraph"/>
        <w:numPr>
          <w:ilvl w:val="0"/>
          <w:numId w:val="18"/>
        </w:numPr>
      </w:pPr>
      <w:r>
        <w:t>Possible team of the decade</w:t>
      </w:r>
    </w:p>
    <w:p w14:paraId="3286110E" w14:textId="1EDAE102" w:rsidR="00403975" w:rsidRDefault="00403975" w:rsidP="009D3B27">
      <w:pPr>
        <w:pStyle w:val="ListParagraph"/>
        <w:numPr>
          <w:ilvl w:val="0"/>
          <w:numId w:val="18"/>
        </w:numPr>
      </w:pPr>
      <w:r>
        <w:t>Jason will be the Junior Chairman</w:t>
      </w:r>
    </w:p>
    <w:p w14:paraId="17130D69" w14:textId="7862E747" w:rsidR="000B76F1" w:rsidRDefault="00722E65" w:rsidP="009D3B27">
      <w:pPr>
        <w:pStyle w:val="Heading1"/>
      </w:pPr>
      <w:r>
        <w:t>SPLC Report</w:t>
      </w:r>
    </w:p>
    <w:p w14:paraId="1B9DE0D2" w14:textId="4661D6D4" w:rsidR="00403975" w:rsidRDefault="00403975" w:rsidP="00403975">
      <w:pPr>
        <w:pStyle w:val="ListParagraph"/>
        <w:numPr>
          <w:ilvl w:val="0"/>
          <w:numId w:val="29"/>
        </w:numPr>
      </w:pPr>
      <w:r>
        <w:t>There will be a meeting on the Monday night</w:t>
      </w:r>
    </w:p>
    <w:p w14:paraId="327B6998" w14:textId="2EC08E7B" w:rsidR="00403975" w:rsidRDefault="00403975" w:rsidP="00403975">
      <w:pPr>
        <w:pStyle w:val="ListParagraph"/>
        <w:numPr>
          <w:ilvl w:val="0"/>
          <w:numId w:val="29"/>
        </w:numPr>
      </w:pPr>
      <w:r>
        <w:t>Will know more about the council being dissolved then</w:t>
      </w:r>
    </w:p>
    <w:p w14:paraId="0E4C441C" w14:textId="718912C3" w:rsidR="00403975" w:rsidRPr="009D3B27" w:rsidRDefault="00403975" w:rsidP="00905DD0">
      <w:pPr>
        <w:pStyle w:val="ListParagraph"/>
        <w:numPr>
          <w:ilvl w:val="0"/>
          <w:numId w:val="29"/>
        </w:numPr>
      </w:pPr>
      <w:r>
        <w:t>The new dugout gates haven’t been installed yet due to fire restrictions</w:t>
      </w:r>
    </w:p>
    <w:p w14:paraId="6619A081" w14:textId="32A1A7B2" w:rsidR="00724BB5" w:rsidRDefault="006602EA" w:rsidP="009A44B3">
      <w:pPr>
        <w:pStyle w:val="Heading1"/>
      </w:pPr>
      <w:r>
        <w:t>General Business</w:t>
      </w:r>
    </w:p>
    <w:p w14:paraId="7EAB1E05" w14:textId="3F9E3229" w:rsidR="00905DD0" w:rsidRDefault="00905DD0" w:rsidP="00905DD0">
      <w:pPr>
        <w:spacing w:after="0" w:line="240" w:lineRule="auto"/>
      </w:pPr>
      <w:r>
        <w:t>Ann:</w:t>
      </w:r>
    </w:p>
    <w:p w14:paraId="32F7346C" w14:textId="12E17652" w:rsidR="00905DD0" w:rsidRDefault="00905DD0" w:rsidP="00905DD0">
      <w:pPr>
        <w:pStyle w:val="ListParagraph"/>
        <w:numPr>
          <w:ilvl w:val="0"/>
          <w:numId w:val="34"/>
        </w:numPr>
        <w:spacing w:after="0" w:line="240" w:lineRule="auto"/>
      </w:pPr>
      <w:r>
        <w:t>Got quotes for Teardrop Flags – $320 for 2 flags, $569 for 2 flags with Newcastle Company</w:t>
      </w:r>
    </w:p>
    <w:p w14:paraId="4611797C" w14:textId="58AC08FC" w:rsidR="00905DD0" w:rsidRDefault="00905DD0" w:rsidP="00905DD0">
      <w:pPr>
        <w:pStyle w:val="ListParagraph"/>
        <w:numPr>
          <w:ilvl w:val="0"/>
          <w:numId w:val="34"/>
        </w:numPr>
        <w:spacing w:after="0" w:line="240" w:lineRule="auto"/>
      </w:pPr>
      <w:r>
        <w:t>Sponsorship – CBM Sports is out, Mayfield West Bowling Club are interested, Rowan Street going to discuss with his bosses, John to chase up Beauford Sponsorship</w:t>
      </w:r>
    </w:p>
    <w:p w14:paraId="5AE182D6" w14:textId="1F399C3E" w:rsidR="00905DD0" w:rsidRDefault="00905DD0" w:rsidP="00905DD0">
      <w:pPr>
        <w:pStyle w:val="ListParagraph"/>
        <w:numPr>
          <w:ilvl w:val="0"/>
          <w:numId w:val="34"/>
        </w:numPr>
        <w:spacing w:after="0" w:line="240" w:lineRule="auto"/>
      </w:pPr>
      <w:r>
        <w:t>Asked John about outstanding fees.</w:t>
      </w:r>
    </w:p>
    <w:p w14:paraId="002BC115" w14:textId="279CFC95" w:rsidR="006C579E" w:rsidRDefault="006C579E" w:rsidP="00905DD0">
      <w:pPr>
        <w:pStyle w:val="ListParagraph"/>
        <w:numPr>
          <w:ilvl w:val="0"/>
          <w:numId w:val="34"/>
        </w:numPr>
        <w:spacing w:after="0" w:line="240" w:lineRule="auto"/>
      </w:pPr>
      <w:r>
        <w:t>Ann and Josh cleaned up the gear shed – need to get a list of baseball gear for the new season.</w:t>
      </w:r>
    </w:p>
    <w:p w14:paraId="0A2AB6B8" w14:textId="0C12FA0C" w:rsidR="006C579E" w:rsidRDefault="006C579E" w:rsidP="006C579E">
      <w:pPr>
        <w:pStyle w:val="ListParagraph"/>
        <w:numPr>
          <w:ilvl w:val="0"/>
          <w:numId w:val="34"/>
        </w:numPr>
        <w:spacing w:after="0" w:line="240" w:lineRule="auto"/>
      </w:pPr>
      <w:r>
        <w:t>Has leftovers from country champs which can be used for the come and try day BBQs.</w:t>
      </w:r>
    </w:p>
    <w:p w14:paraId="4F0F59ED" w14:textId="69DCFBD9" w:rsidR="0066419E" w:rsidRDefault="0066419E" w:rsidP="006C579E">
      <w:pPr>
        <w:pStyle w:val="ListParagraph"/>
        <w:numPr>
          <w:ilvl w:val="0"/>
          <w:numId w:val="34"/>
        </w:numPr>
        <w:spacing w:after="0" w:line="240" w:lineRule="auto"/>
      </w:pPr>
      <w:r>
        <w:t>Update players fees.</w:t>
      </w:r>
    </w:p>
    <w:p w14:paraId="5A147A78" w14:textId="77777777" w:rsidR="006C579E" w:rsidRDefault="006C579E" w:rsidP="00905DD0">
      <w:pPr>
        <w:spacing w:after="0" w:line="240" w:lineRule="auto"/>
      </w:pPr>
      <w:r>
        <w:t>Virginia – N/A</w:t>
      </w:r>
    </w:p>
    <w:p w14:paraId="59B5CB4A" w14:textId="0913B520" w:rsidR="00905DD0" w:rsidRDefault="00905DD0" w:rsidP="006C579E">
      <w:pPr>
        <w:spacing w:after="0" w:line="240" w:lineRule="auto"/>
      </w:pPr>
      <w:r>
        <w:t>Stephen</w:t>
      </w:r>
      <w:r w:rsidR="006C579E">
        <w:t xml:space="preserve"> – N/A</w:t>
      </w:r>
    </w:p>
    <w:p w14:paraId="54183310" w14:textId="6F16CACA" w:rsidR="00B6375C" w:rsidRDefault="00B6375C" w:rsidP="006C579E">
      <w:pPr>
        <w:spacing w:after="0" w:line="240" w:lineRule="auto"/>
      </w:pPr>
      <w:r>
        <w:t>Carla – N/A</w:t>
      </w:r>
    </w:p>
    <w:p w14:paraId="028AC0D5" w14:textId="77777777" w:rsidR="00B6375C" w:rsidRDefault="00B6375C" w:rsidP="00B6375C">
      <w:pPr>
        <w:spacing w:after="0" w:line="240" w:lineRule="auto"/>
      </w:pPr>
      <w:r>
        <w:t>Jason:</w:t>
      </w:r>
    </w:p>
    <w:p w14:paraId="20146CF2" w14:textId="35B23D40" w:rsidR="00B6375C" w:rsidRDefault="00B6375C" w:rsidP="00B6375C">
      <w:pPr>
        <w:pStyle w:val="ListParagraph"/>
        <w:numPr>
          <w:ilvl w:val="0"/>
          <w:numId w:val="35"/>
        </w:numPr>
        <w:spacing w:after="0" w:line="240" w:lineRule="auto"/>
      </w:pPr>
      <w:r>
        <w:t>NBA looking to put an ad in the paper and Jason said yes on behalf of MBBC.</w:t>
      </w:r>
    </w:p>
    <w:p w14:paraId="4AAD34EB" w14:textId="04455123" w:rsidR="00B6375C" w:rsidRPr="004B3872" w:rsidRDefault="00B6375C" w:rsidP="00732B4B">
      <w:pPr>
        <w:pStyle w:val="ListParagraph"/>
        <w:numPr>
          <w:ilvl w:val="0"/>
          <w:numId w:val="35"/>
        </w:numPr>
        <w:spacing w:after="0" w:line="240" w:lineRule="auto"/>
      </w:pPr>
      <w:r>
        <w:t>Need to make sure volunteers are ready to go for the come and try days.</w:t>
      </w:r>
    </w:p>
    <w:p w14:paraId="68AC6D6E" w14:textId="3957EA69" w:rsidR="004A7752" w:rsidRDefault="00B6375C" w:rsidP="00905DD0">
      <w:pPr>
        <w:spacing w:after="0" w:line="240" w:lineRule="auto"/>
      </w:pPr>
      <w:r>
        <w:t>Josh</w:t>
      </w:r>
      <w:r w:rsidR="0018156F">
        <w:t>:</w:t>
      </w:r>
    </w:p>
    <w:p w14:paraId="2F57C983" w14:textId="003FD87D" w:rsidR="009D3B27" w:rsidRDefault="004C6641" w:rsidP="00905DD0">
      <w:pPr>
        <w:pStyle w:val="ListParagraph"/>
        <w:numPr>
          <w:ilvl w:val="0"/>
          <w:numId w:val="29"/>
        </w:numPr>
        <w:spacing w:after="0" w:line="240" w:lineRule="auto"/>
      </w:pPr>
      <w:r>
        <w:t>We need the bye for the first week</w:t>
      </w:r>
    </w:p>
    <w:p w14:paraId="2C60E2D7" w14:textId="7CC89F06" w:rsidR="004C6641" w:rsidRDefault="00403975" w:rsidP="00905DD0">
      <w:pPr>
        <w:pStyle w:val="ListParagraph"/>
        <w:numPr>
          <w:ilvl w:val="0"/>
          <w:numId w:val="29"/>
        </w:numPr>
        <w:spacing w:after="0" w:line="240" w:lineRule="auto"/>
      </w:pPr>
      <w:r>
        <w:t>Pick dates for Little League/Senior Home games</w:t>
      </w:r>
    </w:p>
    <w:p w14:paraId="3789A410" w14:textId="3640C84C" w:rsidR="00B6375C" w:rsidRDefault="00B6375C" w:rsidP="00905DD0">
      <w:pPr>
        <w:pStyle w:val="ListParagraph"/>
        <w:numPr>
          <w:ilvl w:val="0"/>
          <w:numId w:val="29"/>
        </w:numPr>
        <w:spacing w:after="0" w:line="240" w:lineRule="auto"/>
      </w:pPr>
      <w:r>
        <w:t>Need to dig up home plate</w:t>
      </w:r>
    </w:p>
    <w:p w14:paraId="6E50DA82" w14:textId="737C3956" w:rsidR="00B6375C" w:rsidRDefault="00B6375C" w:rsidP="00905DD0">
      <w:pPr>
        <w:pStyle w:val="ListParagraph"/>
        <w:numPr>
          <w:ilvl w:val="0"/>
          <w:numId w:val="29"/>
        </w:numPr>
        <w:spacing w:after="0" w:line="240" w:lineRule="auto"/>
      </w:pPr>
      <w:r>
        <w:t>Tamworth Trip</w:t>
      </w:r>
    </w:p>
    <w:p w14:paraId="7FB09D63" w14:textId="7246687B" w:rsidR="00732B4B" w:rsidRDefault="00732B4B" w:rsidP="00905DD0">
      <w:pPr>
        <w:pStyle w:val="ListParagraph"/>
        <w:numPr>
          <w:ilvl w:val="0"/>
          <w:numId w:val="29"/>
        </w:numPr>
        <w:spacing w:after="0" w:line="240" w:lineRule="auto"/>
      </w:pPr>
      <w:r>
        <w:t>Samoa from 2</w:t>
      </w:r>
      <w:r w:rsidRPr="00732B4B">
        <w:rPr>
          <w:vertAlign w:val="superscript"/>
        </w:rPr>
        <w:t>nd</w:t>
      </w:r>
      <w:r>
        <w:t>-12</w:t>
      </w:r>
      <w:r w:rsidRPr="00732B4B">
        <w:rPr>
          <w:vertAlign w:val="superscript"/>
        </w:rPr>
        <w:t>th</w:t>
      </w:r>
      <w:r>
        <w:t xml:space="preserve"> Feb</w:t>
      </w:r>
    </w:p>
    <w:p w14:paraId="4EFA63B4" w14:textId="77777777" w:rsidR="00732B4B" w:rsidRDefault="00732B4B" w:rsidP="00732B4B">
      <w:pPr>
        <w:spacing w:after="0" w:line="240" w:lineRule="auto"/>
      </w:pPr>
      <w:r>
        <w:t>John:</w:t>
      </w:r>
    </w:p>
    <w:p w14:paraId="12231C70" w14:textId="5A473803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Thinks we should put a letter to the NBA about the first few weeks not counting towards the gradings.</w:t>
      </w:r>
    </w:p>
    <w:p w14:paraId="793CC18C" w14:textId="078FBDC5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Next few weeks we need to sort players and coaches – email old players</w:t>
      </w:r>
    </w:p>
    <w:p w14:paraId="104C8351" w14:textId="44E8DF1F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Use the draw to organise remaining dates.</w:t>
      </w:r>
    </w:p>
    <w:p w14:paraId="2951DE00" w14:textId="77777777" w:rsidR="00732B4B" w:rsidRDefault="00732B4B" w:rsidP="00732B4B">
      <w:pPr>
        <w:spacing w:after="0" w:line="240" w:lineRule="auto"/>
      </w:pPr>
    </w:p>
    <w:p w14:paraId="74C995EB" w14:textId="77777777" w:rsidR="00732B4B" w:rsidRDefault="00732B4B" w:rsidP="00732B4B">
      <w:pPr>
        <w:spacing w:after="0" w:line="240" w:lineRule="auto"/>
      </w:pPr>
      <w:r>
        <w:t>Social Dates:</w:t>
      </w:r>
    </w:p>
    <w:p w14:paraId="74895892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Drinks at the Beauford/Season Launch – March Meeting</w:t>
      </w:r>
    </w:p>
    <w:p w14:paraId="5417D126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Trivia Night – 18</w:t>
      </w:r>
      <w:r w:rsidRPr="006C579E">
        <w:rPr>
          <w:vertAlign w:val="superscript"/>
        </w:rPr>
        <w:t>th</w:t>
      </w:r>
      <w:r>
        <w:t xml:space="preserve"> April (Location: Mayfield West Bowling Club)</w:t>
      </w:r>
    </w:p>
    <w:p w14:paraId="30BF7F3D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Ladies Day – TBC</w:t>
      </w:r>
    </w:p>
    <w:p w14:paraId="3D81183C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Mick Hassett Cup – TBC</w:t>
      </w:r>
    </w:p>
    <w:p w14:paraId="1C8B7DCE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Old Boys Day – TBC</w:t>
      </w:r>
    </w:p>
    <w:p w14:paraId="2E6610AB" w14:textId="77777777" w:rsidR="00732B4B" w:rsidRDefault="00732B4B" w:rsidP="00732B4B">
      <w:pPr>
        <w:pStyle w:val="ListParagraph"/>
        <w:numPr>
          <w:ilvl w:val="0"/>
          <w:numId w:val="29"/>
        </w:numPr>
        <w:spacing w:after="0" w:line="240" w:lineRule="auto"/>
      </w:pPr>
      <w:r>
        <w:t>Other options: Wine Tour, Pub Crawl, Around the World Night (Tony Miller)</w:t>
      </w:r>
    </w:p>
    <w:p w14:paraId="1C853C7D" w14:textId="77777777" w:rsidR="00732B4B" w:rsidRDefault="00732B4B" w:rsidP="00732B4B">
      <w:pPr>
        <w:spacing w:after="0" w:line="240" w:lineRule="auto"/>
      </w:pPr>
    </w:p>
    <w:p w14:paraId="0F30E52A" w14:textId="0872391D" w:rsidR="007B127B" w:rsidRDefault="00011459" w:rsidP="00732B4B">
      <w:pPr>
        <w:pStyle w:val="Heading1"/>
        <w:tabs>
          <w:tab w:val="left" w:pos="6345"/>
        </w:tabs>
      </w:pPr>
      <w:r>
        <w:t>Next Meeting</w:t>
      </w:r>
      <w:r w:rsidR="00732B4B">
        <w:tab/>
      </w:r>
    </w:p>
    <w:p w14:paraId="61D44815" w14:textId="14347878" w:rsidR="007B127B" w:rsidRDefault="00732B4B">
      <w:r>
        <w:t>Thursday 13</w:t>
      </w:r>
      <w:r w:rsidR="00FA768E">
        <w:t>/</w:t>
      </w:r>
      <w:r>
        <w:t>02</w:t>
      </w:r>
      <w:r w:rsidR="005B7966">
        <w:t>/20</w:t>
      </w:r>
      <w:r w:rsidR="009D3B27">
        <w:t>20</w:t>
      </w:r>
      <w:r w:rsidR="005B7966">
        <w:t xml:space="preserve"> @ </w:t>
      </w:r>
      <w:r w:rsidR="00A261D4">
        <w:t>7:</w:t>
      </w:r>
      <w:r w:rsidR="009D3B27">
        <w:t>0</w:t>
      </w:r>
      <w:r w:rsidR="00F11033">
        <w:t>0</w:t>
      </w:r>
      <w:r w:rsidR="005B7966">
        <w:t xml:space="preserve"> pm @ Beauford Hotel</w:t>
      </w:r>
    </w:p>
    <w:p w14:paraId="349F4E1E" w14:textId="1DFF1656" w:rsidR="002B45ED" w:rsidRDefault="007C0EBC">
      <w:r>
        <w:t xml:space="preserve">Motion to adjourn was made at </w:t>
      </w:r>
      <w:r w:rsidR="009D3B27">
        <w:t>??:??</w:t>
      </w:r>
      <w:r>
        <w:t xml:space="preserve"> pm and was passed unanimously.</w:t>
      </w:r>
    </w:p>
    <w:p w14:paraId="398C66B7" w14:textId="77777777" w:rsidR="00732B4B" w:rsidRDefault="00732B4B">
      <w:pPr>
        <w:rPr>
          <w:rFonts w:asciiTheme="majorHAnsi" w:eastAsiaTheme="majorEastAsia" w:hAnsiTheme="majorHAnsi" w:cstheme="majorBidi"/>
          <w:color w:val="004A34" w:themeColor="accent1" w:themeShade="BF"/>
          <w:sz w:val="32"/>
          <w:szCs w:val="32"/>
        </w:rPr>
      </w:pPr>
      <w:r>
        <w:br w:type="page"/>
      </w:r>
    </w:p>
    <w:p w14:paraId="5E08A4AD" w14:textId="449C4192" w:rsidR="005E00D7" w:rsidRDefault="005E00D7" w:rsidP="005E00D7">
      <w:pPr>
        <w:pStyle w:val="Heading1"/>
      </w:pPr>
      <w:r>
        <w:lastRenderedPageBreak/>
        <w:t>Action List</w:t>
      </w:r>
    </w:p>
    <w:tbl>
      <w:tblPr>
        <w:tblStyle w:val="GridTable4-Accent11"/>
        <w:tblW w:w="5000" w:type="pct"/>
        <w:tblLook w:val="04A0" w:firstRow="1" w:lastRow="0" w:firstColumn="1" w:lastColumn="0" w:noHBand="0" w:noVBand="1"/>
      </w:tblPr>
      <w:tblGrid>
        <w:gridCol w:w="7007"/>
        <w:gridCol w:w="1036"/>
        <w:gridCol w:w="2747"/>
      </w:tblGrid>
      <w:tr w:rsidR="005E00D7" w:rsidRPr="00236F90" w14:paraId="66A6AE12" w14:textId="77777777" w:rsidTr="00236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vAlign w:val="center"/>
          </w:tcPr>
          <w:p w14:paraId="48C37B0A" w14:textId="79D0111A" w:rsidR="005E00D7" w:rsidRPr="00236F90" w:rsidRDefault="005E00D7" w:rsidP="005E00D7">
            <w:pPr>
              <w:jc w:val="center"/>
              <w:rPr>
                <w:sz w:val="28"/>
                <w:szCs w:val="28"/>
              </w:rPr>
            </w:pPr>
            <w:r w:rsidRPr="00236F90">
              <w:rPr>
                <w:sz w:val="28"/>
                <w:szCs w:val="28"/>
              </w:rPr>
              <w:t>Task</w:t>
            </w:r>
          </w:p>
        </w:tc>
        <w:tc>
          <w:tcPr>
            <w:tcW w:w="480" w:type="pct"/>
            <w:vAlign w:val="center"/>
          </w:tcPr>
          <w:p w14:paraId="0E54155D" w14:textId="37564F1B" w:rsidR="005E00D7" w:rsidRPr="00236F90" w:rsidRDefault="005E00D7" w:rsidP="005E00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6F90">
              <w:rPr>
                <w:sz w:val="28"/>
                <w:szCs w:val="28"/>
              </w:rPr>
              <w:t>Who</w:t>
            </w:r>
          </w:p>
        </w:tc>
        <w:tc>
          <w:tcPr>
            <w:tcW w:w="1273" w:type="pct"/>
            <w:vAlign w:val="center"/>
          </w:tcPr>
          <w:p w14:paraId="4AC44562" w14:textId="3B74449A" w:rsidR="005E00D7" w:rsidRPr="00236F90" w:rsidRDefault="005E00D7" w:rsidP="005E00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6F90">
              <w:rPr>
                <w:sz w:val="28"/>
                <w:szCs w:val="28"/>
              </w:rPr>
              <w:t>Due Date:</w:t>
            </w:r>
          </w:p>
        </w:tc>
      </w:tr>
      <w:tr w:rsidR="005E00D7" w14:paraId="5DB846A1" w14:textId="77777777" w:rsidTr="00236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370D0D7" w14:textId="28C4AF4B" w:rsidR="005E00D7" w:rsidRPr="005E00D7" w:rsidRDefault="005E00D7" w:rsidP="005E00D7">
            <w:pPr>
              <w:rPr>
                <w:b w:val="0"/>
                <w:bCs w:val="0"/>
              </w:rPr>
            </w:pPr>
            <w:r w:rsidRPr="005E00D7">
              <w:rPr>
                <w:b w:val="0"/>
                <w:bCs w:val="0"/>
              </w:rPr>
              <w:t>Ask Joel to print flyers for ‘Come and Try Day’</w:t>
            </w:r>
            <w:r w:rsidR="00236F90">
              <w:rPr>
                <w:b w:val="0"/>
                <w:bCs w:val="0"/>
              </w:rPr>
              <w:t xml:space="preserve"> (200/300)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3A089BF3" w14:textId="09FF186C" w:rsidR="005E00D7" w:rsidRDefault="005E00D7" w:rsidP="005E0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77539CEE" w14:textId="3D357DAE" w:rsidR="005E00D7" w:rsidRDefault="005E00D7" w:rsidP="005E0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ASAP</w:t>
            </w:r>
          </w:p>
        </w:tc>
      </w:tr>
      <w:tr w:rsidR="00403975" w14:paraId="39D075BA" w14:textId="77777777" w:rsidTr="00236F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3E641AF7" w14:textId="3A2ADD84" w:rsidR="00403975" w:rsidRDefault="00403975" w:rsidP="005E00D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Send NBA Email regarding the lack of gradings for the first Major League games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16B5438" w14:textId="32145B02" w:rsidR="00403975" w:rsidRDefault="00403975" w:rsidP="005E0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Josh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D8A9DB2" w14:textId="4E405AB2" w:rsidR="00403975" w:rsidRDefault="00403975" w:rsidP="005E0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ASAP</w:t>
            </w:r>
          </w:p>
        </w:tc>
      </w:tr>
      <w:tr w:rsidR="005E00D7" w14:paraId="31AE696F" w14:textId="77777777" w:rsidTr="00236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4E3F8C83" w14:textId="7961DEA4" w:rsidR="005E00D7" w:rsidRPr="005E00D7" w:rsidRDefault="00403975" w:rsidP="005E00D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Chase up New Dugout Gates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76FE65BD" w14:textId="367127D0" w:rsidR="005E00D7" w:rsidRDefault="00403975" w:rsidP="005E0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1891EFEF" w14:textId="32B75301" w:rsidR="005E00D7" w:rsidRDefault="00403975" w:rsidP="005E0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ASAP</w:t>
            </w:r>
          </w:p>
        </w:tc>
      </w:tr>
      <w:tr w:rsidR="00905DD0" w14:paraId="7B9A2380" w14:textId="77777777" w:rsidTr="00236F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15B01880" w14:textId="620949F9" w:rsidR="00905DD0" w:rsidRPr="005E00D7" w:rsidRDefault="00905DD0" w:rsidP="00905DD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Chase up Sponsorship at the Beauford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1FA8B1BB" w14:textId="1967AF86" w:rsidR="00905DD0" w:rsidRDefault="00905DD0" w:rsidP="00905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5B7147F" w14:textId="39C567E5" w:rsidR="00905DD0" w:rsidRDefault="00905DD0" w:rsidP="00905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ASAP</w:t>
            </w:r>
          </w:p>
        </w:tc>
      </w:tr>
      <w:tr w:rsidR="00732B4B" w14:paraId="6ECD6CA6" w14:textId="77777777" w:rsidTr="00236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14B1A746" w14:textId="4EABCA3D" w:rsidR="00732B4B" w:rsidRPr="005E00D7" w:rsidRDefault="00732B4B" w:rsidP="00732B4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Generate a list of Baseball gear that we need for the season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7E6ADB87" w14:textId="3162C50A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6474C599" w14:textId="5870DAA0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Before next meeting</w:t>
            </w:r>
          </w:p>
        </w:tc>
      </w:tr>
      <w:tr w:rsidR="00732B4B" w14:paraId="328FEDAA" w14:textId="77777777" w:rsidTr="00236F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0ACA16E3" w14:textId="5614F310" w:rsidR="00732B4B" w:rsidRDefault="00732B4B" w:rsidP="00732B4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Generate email list of past players from SportsTG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05DCBFD6" w14:textId="7ED61180" w:rsidR="00732B4B" w:rsidRDefault="00732B4B" w:rsidP="0073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Josh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00B81F28" w14:textId="521237B9" w:rsidR="00732B4B" w:rsidRDefault="00732B4B" w:rsidP="0073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Before next meeting</w:t>
            </w:r>
          </w:p>
        </w:tc>
      </w:tr>
      <w:tr w:rsidR="00732B4B" w14:paraId="3063E0FC" w14:textId="77777777" w:rsidTr="00236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61C9C830" w14:textId="59835170" w:rsidR="00732B4B" w:rsidRPr="005E00D7" w:rsidRDefault="00732B4B" w:rsidP="00732B4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Chase up Comedy for a Cause for Social Event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1511BDFF" w14:textId="1DD80DBB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Josh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64B289F8" w14:textId="57351D9B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Before next meeting</w:t>
            </w:r>
          </w:p>
        </w:tc>
      </w:tr>
      <w:tr w:rsidR="00732B4B" w14:paraId="693190A3" w14:textId="77777777" w:rsidTr="00236F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384A2773" w14:textId="199D7698" w:rsidR="00732B4B" w:rsidRDefault="00732B4B" w:rsidP="00732B4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Pick Dates for Junior Dates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0FD84BC9" w14:textId="40F62D82" w:rsidR="00732B4B" w:rsidRDefault="00732B4B" w:rsidP="0073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77E00BCC" w14:textId="0544069D" w:rsidR="00732B4B" w:rsidRDefault="00732B4B" w:rsidP="0073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Before next meeting</w:t>
            </w:r>
          </w:p>
        </w:tc>
      </w:tr>
      <w:tr w:rsidR="00732B4B" w14:paraId="5B66826F" w14:textId="77777777" w:rsidTr="00236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4AA0727" w14:textId="3D38C25C" w:rsidR="00732B4B" w:rsidRDefault="00732B4B" w:rsidP="00732B4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Look at organising pink socks for Ladies Day</w:t>
            </w:r>
          </w:p>
        </w:tc>
        <w:tc>
          <w:tcPr>
            <w:tcW w:w="480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29E12E9F" w14:textId="550C798E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1273" w:type="pct"/>
            <w:tcBorders>
              <w:top w:val="single" w:sz="4" w:space="0" w:color="006347" w:themeColor="accent1"/>
              <w:left w:val="single" w:sz="4" w:space="0" w:color="006347" w:themeColor="accent1"/>
              <w:bottom w:val="single" w:sz="4" w:space="0" w:color="006347" w:themeColor="accent1"/>
              <w:right w:val="single" w:sz="4" w:space="0" w:color="006347" w:themeColor="accent1"/>
            </w:tcBorders>
            <w:shd w:val="clear" w:color="auto" w:fill="auto"/>
            <w:vAlign w:val="center"/>
          </w:tcPr>
          <w:p w14:paraId="3EC6603B" w14:textId="1DBE5841" w:rsidR="00732B4B" w:rsidRDefault="00732B4B" w:rsidP="0073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Before next meeting</w:t>
            </w:r>
          </w:p>
        </w:tc>
      </w:tr>
    </w:tbl>
    <w:p w14:paraId="29373BEC" w14:textId="77777777" w:rsidR="005E00D7" w:rsidRDefault="005E00D7"/>
    <w:sectPr w:rsidR="005E00D7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5E90F" w14:textId="77777777" w:rsidR="00F0237F" w:rsidRDefault="00F0237F">
      <w:r>
        <w:separator/>
      </w:r>
    </w:p>
  </w:endnote>
  <w:endnote w:type="continuationSeparator" w:id="0">
    <w:p w14:paraId="3F9BBFD4" w14:textId="77777777" w:rsidR="00F0237F" w:rsidRDefault="00F0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FFE7" w14:textId="77777777" w:rsidR="00CF3646" w:rsidRDefault="00CF36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67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20C2" w14:textId="77777777" w:rsidR="00F0237F" w:rsidRDefault="00F0237F">
      <w:r>
        <w:separator/>
      </w:r>
    </w:p>
  </w:footnote>
  <w:footnote w:type="continuationSeparator" w:id="0">
    <w:p w14:paraId="74CF21F7" w14:textId="77777777" w:rsidR="00F0237F" w:rsidRDefault="00F0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5E6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7A3"/>
    <w:multiLevelType w:val="hybridMultilevel"/>
    <w:tmpl w:val="922E6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532"/>
    <w:multiLevelType w:val="hybridMultilevel"/>
    <w:tmpl w:val="53D6D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0C30"/>
    <w:multiLevelType w:val="hybridMultilevel"/>
    <w:tmpl w:val="1F044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A07"/>
    <w:multiLevelType w:val="hybridMultilevel"/>
    <w:tmpl w:val="48985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4316E"/>
    <w:multiLevelType w:val="hybridMultilevel"/>
    <w:tmpl w:val="03203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4336"/>
    <w:multiLevelType w:val="hybridMultilevel"/>
    <w:tmpl w:val="611E2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2181"/>
    <w:multiLevelType w:val="hybridMultilevel"/>
    <w:tmpl w:val="0144C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87806"/>
    <w:multiLevelType w:val="hybridMultilevel"/>
    <w:tmpl w:val="0A885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059FC"/>
    <w:multiLevelType w:val="hybridMultilevel"/>
    <w:tmpl w:val="2FCAA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D7554"/>
    <w:multiLevelType w:val="hybridMultilevel"/>
    <w:tmpl w:val="35D23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D45"/>
    <w:multiLevelType w:val="hybridMultilevel"/>
    <w:tmpl w:val="318E8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37415"/>
    <w:multiLevelType w:val="hybridMultilevel"/>
    <w:tmpl w:val="1118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91C85"/>
    <w:multiLevelType w:val="hybridMultilevel"/>
    <w:tmpl w:val="EE363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76029"/>
    <w:multiLevelType w:val="hybridMultilevel"/>
    <w:tmpl w:val="857C4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C1F7E"/>
    <w:multiLevelType w:val="hybridMultilevel"/>
    <w:tmpl w:val="4C723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91276"/>
    <w:multiLevelType w:val="hybridMultilevel"/>
    <w:tmpl w:val="FEA45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E39DB"/>
    <w:multiLevelType w:val="hybridMultilevel"/>
    <w:tmpl w:val="7EE82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66995"/>
    <w:multiLevelType w:val="hybridMultilevel"/>
    <w:tmpl w:val="9C8AC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47660"/>
    <w:multiLevelType w:val="hybridMultilevel"/>
    <w:tmpl w:val="44444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E121E"/>
    <w:multiLevelType w:val="hybridMultilevel"/>
    <w:tmpl w:val="76C04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F1285"/>
    <w:multiLevelType w:val="hybridMultilevel"/>
    <w:tmpl w:val="35021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A74C9"/>
    <w:multiLevelType w:val="hybridMultilevel"/>
    <w:tmpl w:val="A7DAE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3F50"/>
    <w:multiLevelType w:val="hybridMultilevel"/>
    <w:tmpl w:val="D9BC8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F2399"/>
    <w:multiLevelType w:val="hybridMultilevel"/>
    <w:tmpl w:val="1862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9670D"/>
    <w:multiLevelType w:val="hybridMultilevel"/>
    <w:tmpl w:val="324AA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3367F"/>
    <w:multiLevelType w:val="hybridMultilevel"/>
    <w:tmpl w:val="D73A7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83CB6"/>
    <w:multiLevelType w:val="hybridMultilevel"/>
    <w:tmpl w:val="BB8EB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D3364"/>
    <w:multiLevelType w:val="hybridMultilevel"/>
    <w:tmpl w:val="7A522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2697E"/>
    <w:multiLevelType w:val="hybridMultilevel"/>
    <w:tmpl w:val="B9DCC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475D"/>
    <w:multiLevelType w:val="hybridMultilevel"/>
    <w:tmpl w:val="FDA6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A04CF"/>
    <w:multiLevelType w:val="hybridMultilevel"/>
    <w:tmpl w:val="3C2E2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26983"/>
    <w:multiLevelType w:val="hybridMultilevel"/>
    <w:tmpl w:val="BE8CA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17806"/>
    <w:multiLevelType w:val="hybridMultilevel"/>
    <w:tmpl w:val="6D6C2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C0CB7"/>
    <w:multiLevelType w:val="hybridMultilevel"/>
    <w:tmpl w:val="F8AE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5"/>
  </w:num>
  <w:num w:numId="5">
    <w:abstractNumId w:val="32"/>
  </w:num>
  <w:num w:numId="6">
    <w:abstractNumId w:val="21"/>
  </w:num>
  <w:num w:numId="7">
    <w:abstractNumId w:val="11"/>
  </w:num>
  <w:num w:numId="8">
    <w:abstractNumId w:val="27"/>
  </w:num>
  <w:num w:numId="9">
    <w:abstractNumId w:val="30"/>
  </w:num>
  <w:num w:numId="10">
    <w:abstractNumId w:val="13"/>
  </w:num>
  <w:num w:numId="11">
    <w:abstractNumId w:val="29"/>
  </w:num>
  <w:num w:numId="12">
    <w:abstractNumId w:val="34"/>
  </w:num>
  <w:num w:numId="13">
    <w:abstractNumId w:val="20"/>
  </w:num>
  <w:num w:numId="14">
    <w:abstractNumId w:val="23"/>
  </w:num>
  <w:num w:numId="15">
    <w:abstractNumId w:val="2"/>
  </w:num>
  <w:num w:numId="16">
    <w:abstractNumId w:val="22"/>
  </w:num>
  <w:num w:numId="17">
    <w:abstractNumId w:val="33"/>
  </w:num>
  <w:num w:numId="18">
    <w:abstractNumId w:val="18"/>
  </w:num>
  <w:num w:numId="19">
    <w:abstractNumId w:val="14"/>
  </w:num>
  <w:num w:numId="20">
    <w:abstractNumId w:val="8"/>
  </w:num>
  <w:num w:numId="21">
    <w:abstractNumId w:val="17"/>
  </w:num>
  <w:num w:numId="22">
    <w:abstractNumId w:val="26"/>
  </w:num>
  <w:num w:numId="23">
    <w:abstractNumId w:val="28"/>
  </w:num>
  <w:num w:numId="24">
    <w:abstractNumId w:val="24"/>
  </w:num>
  <w:num w:numId="25">
    <w:abstractNumId w:val="19"/>
  </w:num>
  <w:num w:numId="26">
    <w:abstractNumId w:val="7"/>
  </w:num>
  <w:num w:numId="27">
    <w:abstractNumId w:val="6"/>
  </w:num>
  <w:num w:numId="28">
    <w:abstractNumId w:val="1"/>
  </w:num>
  <w:num w:numId="29">
    <w:abstractNumId w:val="9"/>
  </w:num>
  <w:num w:numId="30">
    <w:abstractNumId w:val="16"/>
  </w:num>
  <w:num w:numId="31">
    <w:abstractNumId w:val="25"/>
  </w:num>
  <w:num w:numId="32">
    <w:abstractNumId w:val="4"/>
  </w:num>
  <w:num w:numId="33">
    <w:abstractNumId w:val="12"/>
  </w:num>
  <w:num w:numId="34">
    <w:abstractNumId w:val="5"/>
  </w:num>
  <w:num w:numId="3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06F08"/>
    <w:rsid w:val="00011459"/>
    <w:rsid w:val="00011FE7"/>
    <w:rsid w:val="00024A51"/>
    <w:rsid w:val="000310B2"/>
    <w:rsid w:val="00041F59"/>
    <w:rsid w:val="000639A6"/>
    <w:rsid w:val="00063A2C"/>
    <w:rsid w:val="00090C8D"/>
    <w:rsid w:val="000B748D"/>
    <w:rsid w:val="000B76F1"/>
    <w:rsid w:val="000F0F3B"/>
    <w:rsid w:val="0010286E"/>
    <w:rsid w:val="0011433B"/>
    <w:rsid w:val="001365FC"/>
    <w:rsid w:val="001531CE"/>
    <w:rsid w:val="00155E8C"/>
    <w:rsid w:val="0018156F"/>
    <w:rsid w:val="00194889"/>
    <w:rsid w:val="001C2082"/>
    <w:rsid w:val="001E1BCC"/>
    <w:rsid w:val="001F261B"/>
    <w:rsid w:val="00215A65"/>
    <w:rsid w:val="00217DD3"/>
    <w:rsid w:val="0022252E"/>
    <w:rsid w:val="0023113C"/>
    <w:rsid w:val="00236F90"/>
    <w:rsid w:val="00250C25"/>
    <w:rsid w:val="0026327D"/>
    <w:rsid w:val="00265EEB"/>
    <w:rsid w:val="00275776"/>
    <w:rsid w:val="0029233E"/>
    <w:rsid w:val="002A1B72"/>
    <w:rsid w:val="002A24B0"/>
    <w:rsid w:val="002A7D13"/>
    <w:rsid w:val="002B45ED"/>
    <w:rsid w:val="003002C2"/>
    <w:rsid w:val="003063BC"/>
    <w:rsid w:val="00306FB1"/>
    <w:rsid w:val="00327EBA"/>
    <w:rsid w:val="00350AF8"/>
    <w:rsid w:val="00355E23"/>
    <w:rsid w:val="003816E6"/>
    <w:rsid w:val="0039010B"/>
    <w:rsid w:val="003C7F02"/>
    <w:rsid w:val="003D1F4F"/>
    <w:rsid w:val="003F729A"/>
    <w:rsid w:val="00403975"/>
    <w:rsid w:val="00442684"/>
    <w:rsid w:val="00447644"/>
    <w:rsid w:val="004A3964"/>
    <w:rsid w:val="004A7752"/>
    <w:rsid w:val="004B3872"/>
    <w:rsid w:val="004C6641"/>
    <w:rsid w:val="004D5B70"/>
    <w:rsid w:val="00527FCE"/>
    <w:rsid w:val="00541376"/>
    <w:rsid w:val="005B325B"/>
    <w:rsid w:val="005B7966"/>
    <w:rsid w:val="005E00D7"/>
    <w:rsid w:val="006602EA"/>
    <w:rsid w:val="0066419E"/>
    <w:rsid w:val="00674AF7"/>
    <w:rsid w:val="00686C49"/>
    <w:rsid w:val="006B03EE"/>
    <w:rsid w:val="006B2589"/>
    <w:rsid w:val="006C579E"/>
    <w:rsid w:val="006D2195"/>
    <w:rsid w:val="006E72DC"/>
    <w:rsid w:val="006F10BA"/>
    <w:rsid w:val="00722E65"/>
    <w:rsid w:val="00724BB5"/>
    <w:rsid w:val="00724F1D"/>
    <w:rsid w:val="00732B4B"/>
    <w:rsid w:val="007369E4"/>
    <w:rsid w:val="00784902"/>
    <w:rsid w:val="00797F7F"/>
    <w:rsid w:val="007B127B"/>
    <w:rsid w:val="007C0EBC"/>
    <w:rsid w:val="007D5E1B"/>
    <w:rsid w:val="007D7226"/>
    <w:rsid w:val="00822697"/>
    <w:rsid w:val="00853791"/>
    <w:rsid w:val="00853F6F"/>
    <w:rsid w:val="00874C07"/>
    <w:rsid w:val="008B421F"/>
    <w:rsid w:val="008C5C92"/>
    <w:rsid w:val="008C5F9A"/>
    <w:rsid w:val="008F5DF3"/>
    <w:rsid w:val="00905DD0"/>
    <w:rsid w:val="009149E5"/>
    <w:rsid w:val="00950AB6"/>
    <w:rsid w:val="00951A9A"/>
    <w:rsid w:val="00987904"/>
    <w:rsid w:val="009A44B3"/>
    <w:rsid w:val="009B1B08"/>
    <w:rsid w:val="009D3B27"/>
    <w:rsid w:val="009E471C"/>
    <w:rsid w:val="009F00C2"/>
    <w:rsid w:val="00A03B62"/>
    <w:rsid w:val="00A11DB2"/>
    <w:rsid w:val="00A15368"/>
    <w:rsid w:val="00A261D4"/>
    <w:rsid w:val="00A30029"/>
    <w:rsid w:val="00A90A9C"/>
    <w:rsid w:val="00AA6D68"/>
    <w:rsid w:val="00AB2E53"/>
    <w:rsid w:val="00AC2B49"/>
    <w:rsid w:val="00AD4C12"/>
    <w:rsid w:val="00B007D7"/>
    <w:rsid w:val="00B05CDC"/>
    <w:rsid w:val="00B172C4"/>
    <w:rsid w:val="00B32367"/>
    <w:rsid w:val="00B5176E"/>
    <w:rsid w:val="00B621A6"/>
    <w:rsid w:val="00B6375C"/>
    <w:rsid w:val="00B65B25"/>
    <w:rsid w:val="00B71DDE"/>
    <w:rsid w:val="00B72CED"/>
    <w:rsid w:val="00BB5635"/>
    <w:rsid w:val="00BB7958"/>
    <w:rsid w:val="00C06407"/>
    <w:rsid w:val="00C07A79"/>
    <w:rsid w:val="00C21BE0"/>
    <w:rsid w:val="00C24311"/>
    <w:rsid w:val="00C62AD5"/>
    <w:rsid w:val="00C97703"/>
    <w:rsid w:val="00CA3E34"/>
    <w:rsid w:val="00CC3C39"/>
    <w:rsid w:val="00CD6787"/>
    <w:rsid w:val="00CF1E7E"/>
    <w:rsid w:val="00CF3646"/>
    <w:rsid w:val="00D2004B"/>
    <w:rsid w:val="00D23A8A"/>
    <w:rsid w:val="00D74882"/>
    <w:rsid w:val="00D851C7"/>
    <w:rsid w:val="00DA7B7B"/>
    <w:rsid w:val="00DE38F4"/>
    <w:rsid w:val="00DE4326"/>
    <w:rsid w:val="00DF2BEB"/>
    <w:rsid w:val="00E1450C"/>
    <w:rsid w:val="00E55423"/>
    <w:rsid w:val="00E71C6C"/>
    <w:rsid w:val="00EA3012"/>
    <w:rsid w:val="00EB077A"/>
    <w:rsid w:val="00EB6B8F"/>
    <w:rsid w:val="00EC5409"/>
    <w:rsid w:val="00ED0989"/>
    <w:rsid w:val="00EE3530"/>
    <w:rsid w:val="00EE44C5"/>
    <w:rsid w:val="00F0237F"/>
    <w:rsid w:val="00F11033"/>
    <w:rsid w:val="00F302C8"/>
    <w:rsid w:val="00F43248"/>
    <w:rsid w:val="00F477FE"/>
    <w:rsid w:val="00F51683"/>
    <w:rsid w:val="00F55D20"/>
    <w:rsid w:val="00F60458"/>
    <w:rsid w:val="00FA6338"/>
    <w:rsid w:val="00FA768E"/>
    <w:rsid w:val="00FD7384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7CC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FA6338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1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6338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character" w:customStyle="1" w:styleId="apple-converted-space">
    <w:name w:val="apple-converted-space"/>
    <w:basedOn w:val="DefaultParagraphFont"/>
    <w:rsid w:val="006E72DC"/>
  </w:style>
  <w:style w:type="table" w:customStyle="1" w:styleId="GridTable4-Accent11">
    <w:name w:val="Grid Table 4 - Accent 11"/>
    <w:basedOn w:val="TableNormal"/>
    <w:uiPriority w:val="49"/>
    <w:rsid w:val="006E72DC"/>
    <w:pPr>
      <w:spacing w:after="0" w:line="240" w:lineRule="auto"/>
    </w:pPr>
    <w:rPr>
      <w:rFonts w:eastAsiaTheme="minorHAnsi"/>
      <w:lang w:val="en-AU" w:eastAsia="en-US"/>
    </w:rPr>
    <w:tblPr>
      <w:tblStyleRowBandSize w:val="1"/>
      <w:tblStyleColBandSize w:val="1"/>
      <w:tblBorders>
        <w:top w:val="single" w:sz="4" w:space="0" w:color="08FFB8" w:themeColor="accent1" w:themeTint="99"/>
        <w:left w:val="single" w:sz="4" w:space="0" w:color="08FFB8" w:themeColor="accent1" w:themeTint="99"/>
        <w:bottom w:val="single" w:sz="4" w:space="0" w:color="08FFB8" w:themeColor="accent1" w:themeTint="99"/>
        <w:right w:val="single" w:sz="4" w:space="0" w:color="08FFB8" w:themeColor="accent1" w:themeTint="99"/>
        <w:insideH w:val="single" w:sz="4" w:space="0" w:color="08FFB8" w:themeColor="accent1" w:themeTint="99"/>
        <w:insideV w:val="single" w:sz="4" w:space="0" w:color="08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347" w:themeColor="accent1"/>
          <w:left w:val="single" w:sz="4" w:space="0" w:color="006347" w:themeColor="accent1"/>
          <w:bottom w:val="single" w:sz="4" w:space="0" w:color="006347" w:themeColor="accent1"/>
          <w:right w:val="single" w:sz="4" w:space="0" w:color="006347" w:themeColor="accent1"/>
          <w:insideH w:val="nil"/>
          <w:insideV w:val="nil"/>
        </w:tcBorders>
        <w:shd w:val="clear" w:color="auto" w:fill="006347" w:themeFill="accent1"/>
      </w:tcPr>
    </w:tblStylePr>
    <w:tblStylePr w:type="lastRow">
      <w:rPr>
        <w:b/>
        <w:bCs/>
      </w:rPr>
      <w:tblPr/>
      <w:tcPr>
        <w:tcBorders>
          <w:top w:val="double" w:sz="4" w:space="0" w:color="0063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7" w:themeFill="accent1" w:themeFillTint="33"/>
      </w:tcPr>
    </w:tblStylePr>
    <w:tblStylePr w:type="band1Horz">
      <w:tblPr/>
      <w:tcPr>
        <w:shd w:val="clear" w:color="auto" w:fill="ACFFE7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101E51"/>
    <w:rsid w:val="0014799F"/>
    <w:rsid w:val="001A07A7"/>
    <w:rsid w:val="002C0253"/>
    <w:rsid w:val="00345468"/>
    <w:rsid w:val="003A799E"/>
    <w:rsid w:val="003D37FA"/>
    <w:rsid w:val="00445263"/>
    <w:rsid w:val="00490D34"/>
    <w:rsid w:val="00591ABB"/>
    <w:rsid w:val="00633412"/>
    <w:rsid w:val="00647FC6"/>
    <w:rsid w:val="00791E41"/>
    <w:rsid w:val="007B2F77"/>
    <w:rsid w:val="008E1DBC"/>
    <w:rsid w:val="008F7855"/>
    <w:rsid w:val="009D583A"/>
    <w:rsid w:val="009E2241"/>
    <w:rsid w:val="00B21A62"/>
    <w:rsid w:val="00B82DC9"/>
    <w:rsid w:val="00C44B96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2020-01-15T06:47:00Z</dcterms:created>
  <dcterms:modified xsi:type="dcterms:W3CDTF">2020-01-22T11:25:00Z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