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DB4C4" w14:textId="77777777" w:rsidR="007B127B" w:rsidRPr="008C5F9A" w:rsidRDefault="00265EEB" w:rsidP="00E921D2">
      <w:pPr>
        <w:pStyle w:val="Title"/>
        <w:jc w:val="center"/>
        <w:rPr>
          <w:color w:val="006347" w:themeColor="accent6"/>
        </w:rPr>
      </w:pPr>
      <w:r w:rsidRPr="008C5F9A">
        <w:rPr>
          <w:noProof/>
          <w:color w:val="006347" w:themeColor="accent6"/>
          <w:lang w:val="en-AU" w:eastAsia="en-AU"/>
        </w:rPr>
        <w:drawing>
          <wp:anchor distT="0" distB="0" distL="114300" distR="114300" simplePos="0" relativeHeight="251658240" behindDoc="1" locked="0" layoutInCell="1" allowOverlap="1" wp14:anchorId="65E60F60" wp14:editId="1AC048E9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205087" cy="1872000"/>
            <wp:effectExtent l="0" t="0" r="508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omerangs main logo.png"/>
                    <pic:cNvPicPr/>
                  </pic:nvPicPr>
                  <pic:blipFill rotWithShape="1">
                    <a:blip r:embed="rId8"/>
                    <a:srcRect t="4751"/>
                    <a:stretch/>
                  </pic:blipFill>
                  <pic:spPr bwMode="auto">
                    <a:xfrm>
                      <a:off x="0" y="0"/>
                      <a:ext cx="2205087" cy="18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433B" w:rsidRPr="008C5F9A">
        <w:rPr>
          <w:color w:val="006347" w:themeColor="accent6"/>
        </w:rPr>
        <w:t xml:space="preserve">Boomerangs </w:t>
      </w:r>
      <w:r w:rsidR="00D30130">
        <w:rPr>
          <w:color w:val="006347" w:themeColor="accent6"/>
        </w:rPr>
        <w:t xml:space="preserve">AGM </w:t>
      </w:r>
      <w:r w:rsidR="0011433B" w:rsidRPr="008C5F9A">
        <w:rPr>
          <w:color w:val="006347" w:themeColor="accent6"/>
        </w:rPr>
        <w:t>Minutes</w:t>
      </w:r>
      <w:r w:rsidRPr="008C5F9A">
        <w:rPr>
          <w:noProof/>
          <w:color w:val="006347" w:themeColor="accent6"/>
          <w:sz w:val="16"/>
          <w:lang w:val="en-AU" w:eastAsia="en-AU"/>
        </w:rPr>
        <w:t xml:space="preserve"> </w:t>
      </w:r>
    </w:p>
    <w:p w14:paraId="633C8C42" w14:textId="77777777" w:rsidR="007B127B" w:rsidRDefault="00157395" w:rsidP="00E921D2">
      <w:pPr>
        <w:pStyle w:val="Subtitle"/>
        <w:spacing w:after="0"/>
        <w:jc w:val="center"/>
      </w:pPr>
      <w:sdt>
        <w:sdtPr>
          <w:id w:val="841976995"/>
          <w:placeholder>
            <w:docPart w:val="A72F50D90287421993ED555518F158AE"/>
          </w:placeholder>
          <w15:appearance w15:val="hidden"/>
        </w:sdtPr>
        <w:sdtEndPr/>
        <w:sdtContent>
          <w:r w:rsidR="00B72CED">
            <w:t>Mayfield Boomerangs Baseball Club</w:t>
          </w:r>
        </w:sdtContent>
      </w:sdt>
    </w:p>
    <w:p w14:paraId="24DD9DA4" w14:textId="22AEFF86" w:rsidR="007B127B" w:rsidRDefault="00011459" w:rsidP="00E921D2">
      <w:pPr>
        <w:pBdr>
          <w:top w:val="single" w:sz="4" w:space="1" w:color="455F51" w:themeColor="text2"/>
        </w:pBdr>
        <w:spacing w:after="0"/>
        <w:jc w:val="center"/>
      </w:pPr>
      <w:r>
        <w:rPr>
          <w:rStyle w:val="IntenseEmphasis"/>
        </w:rPr>
        <w:t>Date | time</w:t>
      </w:r>
      <w:r>
        <w:t xml:space="preserve"> </w:t>
      </w:r>
      <w:r w:rsidR="00E921D2">
        <w:t>18</w:t>
      </w:r>
      <w:r w:rsidR="0021470A">
        <w:t>/1</w:t>
      </w:r>
      <w:r w:rsidR="00E921D2">
        <w:t>2</w:t>
      </w:r>
      <w:r w:rsidR="00F60458">
        <w:t>/20</w:t>
      </w:r>
      <w:r w:rsidR="00E921D2">
        <w:t>19</w:t>
      </w:r>
      <w:r w:rsidR="00F60458">
        <w:t xml:space="preserve"> </w:t>
      </w:r>
      <w:r w:rsidR="00E921D2">
        <w:t>6:52</w:t>
      </w:r>
      <w:r w:rsidR="00F60458">
        <w:t xml:space="preserve"> PM</w:t>
      </w:r>
      <w:r>
        <w:t xml:space="preserve"> |</w:t>
      </w:r>
      <w:r>
        <w:rPr>
          <w:rStyle w:val="IntenseEmphasis"/>
        </w:rPr>
        <w:t>Meeting called to order by</w:t>
      </w:r>
      <w:r>
        <w:t xml:space="preserve"> </w:t>
      </w:r>
      <w:sdt>
        <w:sdtPr>
          <w:id w:val="-845941156"/>
          <w:placeholder>
            <w:docPart w:val="934849834BD0421D90672D65248934AB"/>
          </w:placeholder>
          <w15:appearance w15:val="hidden"/>
        </w:sdtPr>
        <w:sdtEndPr/>
        <w:sdtContent>
          <w:r w:rsidR="00E921D2">
            <w:t>John Mossop</w:t>
          </w:r>
        </w:sdtContent>
      </w:sdt>
    </w:p>
    <w:p w14:paraId="64F55200" w14:textId="77777777" w:rsidR="007B127B" w:rsidRDefault="00011459" w:rsidP="00E921D2">
      <w:pPr>
        <w:pStyle w:val="Heading1"/>
        <w:spacing w:before="0"/>
      </w:pPr>
      <w:r>
        <w:t>In Attendance</w:t>
      </w:r>
    </w:p>
    <w:p w14:paraId="3257B765" w14:textId="053B46F0" w:rsidR="00FE752A" w:rsidRDefault="006602EA" w:rsidP="001C3414">
      <w:pPr>
        <w:ind w:left="1418" w:hanging="1418"/>
      </w:pPr>
      <w:r w:rsidRPr="006602EA">
        <w:rPr>
          <w:b/>
        </w:rPr>
        <w:t>Attendees:</w:t>
      </w:r>
      <w:r>
        <w:tab/>
      </w:r>
      <w:r w:rsidR="000F0F3B">
        <w:t>Joshua Voigt</w:t>
      </w:r>
      <w:r w:rsidR="0021470A">
        <w:t>,</w:t>
      </w:r>
      <w:r w:rsidR="00E921D2">
        <w:t xml:space="preserve"> Ann Voigt, Jason Picot, John Mossop, Wendy Francis, Stephen Petherbridge, Virginia Petherbridge, Carla Petherbridge, Chris Jordan, Ty Johnstone</w:t>
      </w:r>
    </w:p>
    <w:p w14:paraId="34EA7BB8" w14:textId="4F305C79" w:rsidR="00F34571" w:rsidRDefault="00FE752A" w:rsidP="001C3414">
      <w:r w:rsidRPr="00FE752A">
        <w:rPr>
          <w:b/>
        </w:rPr>
        <w:t>Apologies:</w:t>
      </w:r>
      <w:r w:rsidRPr="000F0F3B">
        <w:tab/>
      </w:r>
      <w:r w:rsidR="00E921D2">
        <w:t xml:space="preserve">Wayne Quick, Richard </w:t>
      </w:r>
      <w:r w:rsidR="00E921D2" w:rsidRPr="001C3414">
        <w:t>Campbell</w:t>
      </w:r>
      <w:r w:rsidR="00E921D2">
        <w:t>, Robert Voigt</w:t>
      </w:r>
    </w:p>
    <w:p w14:paraId="6ECCE125" w14:textId="77777777" w:rsidR="007B127B" w:rsidRDefault="00011459" w:rsidP="00E921D2">
      <w:pPr>
        <w:pStyle w:val="Heading1"/>
        <w:spacing w:before="0"/>
      </w:pPr>
      <w:r>
        <w:t>Approval of Minutes</w:t>
      </w:r>
    </w:p>
    <w:p w14:paraId="042042F0" w14:textId="77777777" w:rsidR="00E921D2" w:rsidRDefault="00FE752A" w:rsidP="00E921D2">
      <w:pPr>
        <w:spacing w:after="0"/>
      </w:pPr>
      <w:r w:rsidRPr="00D30130">
        <w:t xml:space="preserve">The minutes from the </w:t>
      </w:r>
      <w:r w:rsidR="00D30130" w:rsidRPr="00D30130">
        <w:t>previous AGM</w:t>
      </w:r>
      <w:r>
        <w:t xml:space="preserve"> were read and accepted. </w:t>
      </w:r>
      <w:r>
        <w:tab/>
      </w:r>
    </w:p>
    <w:p w14:paraId="4D28259C" w14:textId="7BBC5BF2" w:rsidR="007B127B" w:rsidRDefault="00FE752A" w:rsidP="00E921D2">
      <w:pPr>
        <w:spacing w:after="0"/>
        <w:jc w:val="right"/>
      </w:pPr>
      <w:r>
        <w:t>Moved</w:t>
      </w:r>
      <w:r w:rsidR="00853F6F">
        <w:t xml:space="preserve"> </w:t>
      </w:r>
      <w:r w:rsidR="00F34571">
        <w:t>Josh</w:t>
      </w:r>
      <w:r w:rsidR="00D30130">
        <w:t>,</w:t>
      </w:r>
      <w:r w:rsidR="00853791">
        <w:t xml:space="preserve"> </w:t>
      </w:r>
      <w:r w:rsidR="00D30130">
        <w:t>2</w:t>
      </w:r>
      <w:r w:rsidR="00D30130" w:rsidRPr="00D30130">
        <w:rPr>
          <w:vertAlign w:val="superscript"/>
        </w:rPr>
        <w:t>nd</w:t>
      </w:r>
      <w:r w:rsidR="00D30130">
        <w:t xml:space="preserve"> </w:t>
      </w:r>
      <w:r w:rsidR="00E921D2">
        <w:t>Ann</w:t>
      </w:r>
    </w:p>
    <w:p w14:paraId="18379D81" w14:textId="77777777" w:rsidR="00FE752A" w:rsidRDefault="00D30130" w:rsidP="00E921D2">
      <w:pPr>
        <w:pStyle w:val="Heading1"/>
        <w:spacing w:before="0"/>
      </w:pPr>
      <w:r>
        <w:t xml:space="preserve">Approval of Financial </w:t>
      </w:r>
      <w:r w:rsidR="00FE752A">
        <w:t>Report</w:t>
      </w:r>
    </w:p>
    <w:p w14:paraId="28A20A73" w14:textId="77777777" w:rsidR="00311878" w:rsidRPr="00311878" w:rsidRDefault="00311878" w:rsidP="00E921D2">
      <w:pPr>
        <w:spacing w:after="0"/>
      </w:pPr>
      <w:r>
        <w:t>(See end of Minutes)</w:t>
      </w:r>
    </w:p>
    <w:p w14:paraId="6B77942C" w14:textId="4E2F4A91" w:rsidR="00FE752A" w:rsidRPr="00FE752A" w:rsidRDefault="00FE752A" w:rsidP="00E921D2">
      <w:pPr>
        <w:pStyle w:val="ListBullet"/>
        <w:numPr>
          <w:ilvl w:val="0"/>
          <w:numId w:val="0"/>
        </w:numPr>
        <w:spacing w:after="0"/>
        <w:jc w:val="right"/>
      </w:pPr>
      <w:r>
        <w:t>Moved</w:t>
      </w:r>
      <w:r w:rsidR="00F34571">
        <w:t xml:space="preserve"> Ann</w:t>
      </w:r>
      <w:r w:rsidR="00D30130">
        <w:t>,</w:t>
      </w:r>
      <w:r>
        <w:t xml:space="preserve"> </w:t>
      </w:r>
      <w:r w:rsidR="00D30130">
        <w:t>2</w:t>
      </w:r>
      <w:r w:rsidR="00D30130" w:rsidRPr="00D30130">
        <w:rPr>
          <w:vertAlign w:val="superscript"/>
        </w:rPr>
        <w:t>nd</w:t>
      </w:r>
      <w:r w:rsidR="00D30130">
        <w:t xml:space="preserve"> </w:t>
      </w:r>
      <w:r w:rsidR="00E672CD">
        <w:t>Josh</w:t>
      </w:r>
    </w:p>
    <w:p w14:paraId="6E2BB7B8" w14:textId="14A99782" w:rsidR="00D30130" w:rsidRDefault="00D30130" w:rsidP="00E921D2">
      <w:pPr>
        <w:pStyle w:val="Heading2"/>
        <w:spacing w:before="0"/>
      </w:pPr>
      <w:r w:rsidRPr="009E54FD">
        <w:t>Election of Officers</w:t>
      </w:r>
      <w:r>
        <w:t>:</w:t>
      </w:r>
    </w:p>
    <w:p w14:paraId="4FC20AF7" w14:textId="217682F7" w:rsidR="00C75A7D" w:rsidRDefault="00C75A7D" w:rsidP="00C75A7D">
      <w:r>
        <w:t xml:space="preserve">We </w:t>
      </w:r>
      <w:r>
        <w:t>would like to thank the previous committee for their efforts. Huge thanks to Wayne Quick who battled his health to run our beloved club.</w:t>
      </w:r>
      <w:r>
        <w:t xml:space="preserve"> </w:t>
      </w:r>
      <w:r>
        <w:t xml:space="preserve">All positions declared vacant </w:t>
      </w:r>
      <w:r>
        <w:t>– John Mossop</w:t>
      </w:r>
    </w:p>
    <w:p w14:paraId="48A5348D" w14:textId="51D67A70" w:rsidR="001C3414" w:rsidRDefault="00D30130" w:rsidP="00E921D2">
      <w:pPr>
        <w:spacing w:after="0"/>
      </w:pPr>
      <w:r w:rsidRPr="000C7FEF">
        <w:rPr>
          <w:b/>
        </w:rPr>
        <w:t>President:</w:t>
      </w:r>
      <w:r>
        <w:tab/>
      </w:r>
      <w:r>
        <w:tab/>
      </w:r>
      <w:r>
        <w:tab/>
      </w:r>
      <w:r>
        <w:tab/>
      </w:r>
      <w:r w:rsidR="00E921D2">
        <w:t>John Mossop</w:t>
      </w:r>
      <w:r>
        <w:tab/>
      </w:r>
      <w:r>
        <w:tab/>
      </w:r>
      <w:r>
        <w:tab/>
      </w:r>
      <w:r>
        <w:tab/>
        <w:t xml:space="preserve">Moved </w:t>
      </w:r>
      <w:r w:rsidR="00E921D2">
        <w:t>Stephen</w:t>
      </w:r>
      <w:r>
        <w:t>, 2</w:t>
      </w:r>
      <w:r w:rsidRPr="009E54FD">
        <w:rPr>
          <w:vertAlign w:val="superscript"/>
        </w:rPr>
        <w:t>nd</w:t>
      </w:r>
      <w:r>
        <w:t xml:space="preserve"> </w:t>
      </w:r>
      <w:r w:rsidR="00E921D2">
        <w:t>Jason</w:t>
      </w:r>
    </w:p>
    <w:p w14:paraId="6BC31184" w14:textId="344C8575" w:rsidR="001C3414" w:rsidRDefault="001C3414" w:rsidP="001C3414">
      <w:pPr>
        <w:spacing w:after="0"/>
        <w:ind w:firstLine="720"/>
      </w:pPr>
      <w:r>
        <w:t>John had a few comments regarding his election:</w:t>
      </w:r>
    </w:p>
    <w:p w14:paraId="76A8AE3F" w14:textId="764687FE" w:rsidR="001C3414" w:rsidRDefault="001C3414" w:rsidP="001C3414">
      <w:pPr>
        <w:pStyle w:val="ListParagraph"/>
        <w:numPr>
          <w:ilvl w:val="0"/>
          <w:numId w:val="41"/>
        </w:numPr>
        <w:spacing w:after="0"/>
      </w:pPr>
      <w:r>
        <w:t>Wants to work on club member involvement</w:t>
      </w:r>
    </w:p>
    <w:p w14:paraId="66C6AB44" w14:textId="177FAD56" w:rsidR="001C3414" w:rsidRDefault="001C3414" w:rsidP="001C3414">
      <w:pPr>
        <w:pStyle w:val="ListParagraph"/>
        <w:numPr>
          <w:ilvl w:val="0"/>
          <w:numId w:val="41"/>
        </w:numPr>
        <w:spacing w:after="0"/>
      </w:pPr>
      <w:r>
        <w:t>He is unable to do club stuff during work hours</w:t>
      </w:r>
    </w:p>
    <w:p w14:paraId="0C55CBB4" w14:textId="17CC4CE1" w:rsidR="001C3414" w:rsidRDefault="001C3414" w:rsidP="001C3414">
      <w:pPr>
        <w:pStyle w:val="ListParagraph"/>
        <w:numPr>
          <w:ilvl w:val="0"/>
          <w:numId w:val="41"/>
        </w:numPr>
        <w:spacing w:after="0"/>
      </w:pPr>
      <w:r>
        <w:t xml:space="preserve">Asked for support </w:t>
      </w:r>
      <w:r w:rsidR="006417C4">
        <w:t>to run the club his way</w:t>
      </w:r>
    </w:p>
    <w:p w14:paraId="13AE0EEF" w14:textId="452FFFCA" w:rsidR="006417C4" w:rsidRDefault="006417C4" w:rsidP="001C3414">
      <w:pPr>
        <w:pStyle w:val="ListParagraph"/>
        <w:numPr>
          <w:ilvl w:val="0"/>
          <w:numId w:val="41"/>
        </w:numPr>
        <w:spacing w:after="0"/>
      </w:pPr>
      <w:r>
        <w:t>Wants to work on a more thorough selection process</w:t>
      </w:r>
    </w:p>
    <w:p w14:paraId="5D74B795" w14:textId="1F9B104A" w:rsidR="006417C4" w:rsidRDefault="006417C4" w:rsidP="001C3414">
      <w:pPr>
        <w:pStyle w:val="ListParagraph"/>
        <w:numPr>
          <w:ilvl w:val="0"/>
          <w:numId w:val="41"/>
        </w:numPr>
        <w:spacing w:after="0"/>
      </w:pPr>
      <w:r>
        <w:t>Would like to see coaches’ meetings</w:t>
      </w:r>
    </w:p>
    <w:p w14:paraId="448612F8" w14:textId="1ACCAE24" w:rsidR="006417C4" w:rsidRDefault="006417C4" w:rsidP="001C3414">
      <w:pPr>
        <w:pStyle w:val="ListParagraph"/>
        <w:numPr>
          <w:ilvl w:val="0"/>
          <w:numId w:val="41"/>
        </w:numPr>
        <w:spacing w:after="0"/>
      </w:pPr>
      <w:r>
        <w:t xml:space="preserve">Need to prioritise Major League and Juniors </w:t>
      </w:r>
    </w:p>
    <w:p w14:paraId="49CA450C" w14:textId="05600159" w:rsidR="00D30130" w:rsidRDefault="00D30130" w:rsidP="00E921D2">
      <w:pPr>
        <w:spacing w:after="0"/>
      </w:pPr>
      <w:r w:rsidRPr="000C7FEF">
        <w:rPr>
          <w:b/>
        </w:rPr>
        <w:t>Senior Vice President:</w:t>
      </w:r>
      <w:r w:rsidRPr="000C7FEF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921D2">
        <w:t>Jason Picot</w:t>
      </w:r>
      <w:r>
        <w:tab/>
      </w:r>
      <w:r>
        <w:tab/>
      </w:r>
      <w:r>
        <w:tab/>
      </w:r>
      <w:r>
        <w:tab/>
        <w:t xml:space="preserve">Moved </w:t>
      </w:r>
      <w:r w:rsidR="00E921D2">
        <w:t>John</w:t>
      </w:r>
      <w:r>
        <w:t>, 2</w:t>
      </w:r>
      <w:r w:rsidRPr="009E54FD">
        <w:rPr>
          <w:vertAlign w:val="superscript"/>
        </w:rPr>
        <w:t>nd</w:t>
      </w:r>
      <w:r>
        <w:t xml:space="preserve"> </w:t>
      </w:r>
      <w:r w:rsidR="00E921D2">
        <w:t>Josh</w:t>
      </w:r>
    </w:p>
    <w:p w14:paraId="30B80460" w14:textId="05D9A3F9" w:rsidR="00F34571" w:rsidRDefault="00F34571" w:rsidP="00E921D2">
      <w:pPr>
        <w:spacing w:after="0"/>
      </w:pPr>
      <w:r w:rsidRPr="000C7FEF">
        <w:rPr>
          <w:b/>
        </w:rPr>
        <w:t>Vice President:</w:t>
      </w:r>
      <w:r w:rsidRPr="000C7FEF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921D2">
        <w:t>Stephen Petherbridge</w:t>
      </w:r>
      <w:r>
        <w:tab/>
      </w:r>
      <w:r>
        <w:tab/>
      </w:r>
      <w:r>
        <w:tab/>
        <w:t xml:space="preserve">Moved </w:t>
      </w:r>
      <w:r w:rsidR="00E921D2">
        <w:t>Ann</w:t>
      </w:r>
      <w:r>
        <w:t>, 2</w:t>
      </w:r>
      <w:r w:rsidRPr="009E54FD">
        <w:rPr>
          <w:vertAlign w:val="superscript"/>
        </w:rPr>
        <w:t>nd</w:t>
      </w:r>
      <w:r>
        <w:t xml:space="preserve"> </w:t>
      </w:r>
      <w:r w:rsidR="00E921D2">
        <w:t>John</w:t>
      </w:r>
    </w:p>
    <w:p w14:paraId="6FC7ABBB" w14:textId="1B5F3CEC" w:rsidR="00D30130" w:rsidRDefault="00D30130" w:rsidP="00E921D2">
      <w:pPr>
        <w:spacing w:after="0"/>
      </w:pPr>
      <w:r w:rsidRPr="000C7FEF">
        <w:rPr>
          <w:b/>
        </w:rPr>
        <w:t>Secretary:</w:t>
      </w:r>
      <w:r>
        <w:tab/>
      </w:r>
      <w:r>
        <w:tab/>
      </w:r>
      <w:r>
        <w:tab/>
      </w:r>
      <w:r>
        <w:tab/>
      </w:r>
      <w:r w:rsidR="005666B5">
        <w:t>Joshua Voigt</w:t>
      </w:r>
      <w:r>
        <w:tab/>
      </w:r>
      <w:r>
        <w:tab/>
      </w:r>
      <w:r>
        <w:tab/>
      </w:r>
      <w:r>
        <w:tab/>
        <w:t xml:space="preserve">Moved </w:t>
      </w:r>
      <w:r w:rsidR="00E921D2">
        <w:t>John</w:t>
      </w:r>
      <w:r>
        <w:t>, 2</w:t>
      </w:r>
      <w:r w:rsidRPr="009E54FD">
        <w:rPr>
          <w:vertAlign w:val="superscript"/>
        </w:rPr>
        <w:t>nd</w:t>
      </w:r>
      <w:r>
        <w:t xml:space="preserve"> </w:t>
      </w:r>
      <w:r w:rsidR="00E921D2">
        <w:t>Jason</w:t>
      </w:r>
    </w:p>
    <w:p w14:paraId="5A1424FC" w14:textId="6290FF3E" w:rsidR="00D30130" w:rsidRDefault="00D30130" w:rsidP="00E921D2">
      <w:pPr>
        <w:spacing w:after="0"/>
      </w:pPr>
      <w:r w:rsidRPr="000C7FEF">
        <w:rPr>
          <w:b/>
        </w:rPr>
        <w:t>Assistant Secretary:</w:t>
      </w:r>
      <w:r>
        <w:tab/>
      </w:r>
      <w:r>
        <w:tab/>
      </w:r>
      <w:r>
        <w:tab/>
      </w:r>
      <w:r w:rsidR="00E921D2">
        <w:t>Chris Jordan</w:t>
      </w:r>
      <w:r>
        <w:tab/>
      </w:r>
      <w:r>
        <w:tab/>
      </w:r>
      <w:r>
        <w:tab/>
      </w:r>
      <w:r>
        <w:tab/>
        <w:t>Moved</w:t>
      </w:r>
      <w:r w:rsidR="00E921D2">
        <w:t xml:space="preserve"> Chris</w:t>
      </w:r>
      <w:r>
        <w:t>, 2</w:t>
      </w:r>
      <w:r w:rsidRPr="009E54FD">
        <w:rPr>
          <w:vertAlign w:val="superscript"/>
        </w:rPr>
        <w:t>nd</w:t>
      </w:r>
      <w:r>
        <w:t xml:space="preserve"> </w:t>
      </w:r>
      <w:r w:rsidR="00E921D2">
        <w:t>Josh</w:t>
      </w:r>
    </w:p>
    <w:p w14:paraId="51DBC1B8" w14:textId="30E9B4F3" w:rsidR="00D30130" w:rsidRDefault="00D30130" w:rsidP="00E921D2">
      <w:pPr>
        <w:spacing w:after="0"/>
      </w:pPr>
      <w:r w:rsidRPr="000C7FEF">
        <w:rPr>
          <w:b/>
        </w:rPr>
        <w:t>Treasurer:</w:t>
      </w:r>
      <w:r>
        <w:tab/>
      </w:r>
      <w:r>
        <w:tab/>
      </w:r>
      <w:r>
        <w:tab/>
      </w:r>
      <w:r>
        <w:tab/>
      </w:r>
      <w:r w:rsidR="005666B5">
        <w:t>Ann Voigt</w:t>
      </w:r>
      <w:r>
        <w:tab/>
      </w:r>
      <w:r>
        <w:tab/>
      </w:r>
      <w:r>
        <w:tab/>
      </w:r>
      <w:r>
        <w:tab/>
        <w:t xml:space="preserve">Moved </w:t>
      </w:r>
      <w:r w:rsidR="00E921D2">
        <w:t>Carla</w:t>
      </w:r>
      <w:r>
        <w:t>, 2</w:t>
      </w:r>
      <w:r w:rsidRPr="009E54FD">
        <w:rPr>
          <w:vertAlign w:val="superscript"/>
        </w:rPr>
        <w:t>nd</w:t>
      </w:r>
      <w:r>
        <w:t xml:space="preserve"> </w:t>
      </w:r>
      <w:r w:rsidR="00E921D2">
        <w:t>Josh</w:t>
      </w:r>
    </w:p>
    <w:p w14:paraId="76A39871" w14:textId="17DAE3B0" w:rsidR="00D30130" w:rsidRDefault="00D30130" w:rsidP="00E921D2">
      <w:pPr>
        <w:spacing w:after="0"/>
      </w:pPr>
      <w:r w:rsidRPr="000C7FEF">
        <w:rPr>
          <w:b/>
        </w:rPr>
        <w:t>Assistant Treasurer:</w:t>
      </w:r>
      <w:r>
        <w:tab/>
      </w:r>
      <w:r>
        <w:tab/>
      </w:r>
      <w:r>
        <w:tab/>
      </w:r>
      <w:r w:rsidR="005666B5">
        <w:t>Virginia Petherbridge</w:t>
      </w:r>
      <w:r>
        <w:tab/>
      </w:r>
      <w:r>
        <w:tab/>
      </w:r>
      <w:r>
        <w:tab/>
        <w:t xml:space="preserve">Moved </w:t>
      </w:r>
      <w:r w:rsidR="005666B5">
        <w:t>Ann</w:t>
      </w:r>
      <w:r>
        <w:t>, 2</w:t>
      </w:r>
      <w:r w:rsidRPr="009E54FD">
        <w:rPr>
          <w:vertAlign w:val="superscript"/>
        </w:rPr>
        <w:t>nd</w:t>
      </w:r>
      <w:r>
        <w:t xml:space="preserve"> </w:t>
      </w:r>
      <w:r w:rsidR="00E921D2">
        <w:t>Carla</w:t>
      </w:r>
    </w:p>
    <w:p w14:paraId="7D1C16C4" w14:textId="76320E0B" w:rsidR="00D30130" w:rsidRDefault="00D30130" w:rsidP="00E921D2">
      <w:pPr>
        <w:spacing w:after="0"/>
      </w:pPr>
      <w:r w:rsidRPr="000C7FEF">
        <w:rPr>
          <w:b/>
        </w:rPr>
        <w:t>Auditor:</w:t>
      </w:r>
      <w:r>
        <w:tab/>
      </w:r>
      <w:r>
        <w:tab/>
      </w:r>
      <w:r>
        <w:tab/>
      </w:r>
      <w:r>
        <w:tab/>
      </w:r>
      <w:r w:rsidR="005666B5">
        <w:t>DFK Crosbie</w:t>
      </w:r>
      <w:r>
        <w:tab/>
      </w:r>
      <w:r>
        <w:tab/>
      </w:r>
      <w:r>
        <w:tab/>
      </w:r>
      <w:r>
        <w:tab/>
        <w:t xml:space="preserve">Moved </w:t>
      </w:r>
      <w:r w:rsidR="00E921D2">
        <w:t>Ann</w:t>
      </w:r>
      <w:r>
        <w:t>, 2</w:t>
      </w:r>
      <w:r w:rsidRPr="009E54FD">
        <w:rPr>
          <w:vertAlign w:val="superscript"/>
        </w:rPr>
        <w:t>nd</w:t>
      </w:r>
      <w:r>
        <w:t xml:space="preserve"> </w:t>
      </w:r>
      <w:r w:rsidR="00E921D2">
        <w:t>John</w:t>
      </w:r>
    </w:p>
    <w:p w14:paraId="39A256D0" w14:textId="64E6F4D7" w:rsidR="00D30130" w:rsidRDefault="00D30130" w:rsidP="00E921D2">
      <w:pPr>
        <w:spacing w:after="0"/>
      </w:pPr>
      <w:r w:rsidRPr="000C7FEF">
        <w:rPr>
          <w:b/>
        </w:rPr>
        <w:t>Publicity Officer:</w:t>
      </w:r>
      <w:r>
        <w:tab/>
      </w:r>
      <w:r>
        <w:tab/>
      </w:r>
      <w:r>
        <w:tab/>
      </w:r>
      <w:r w:rsidR="00E921D2">
        <w:t>TBC</w:t>
      </w:r>
      <w:r w:rsidR="00E921D2">
        <w:tab/>
      </w:r>
      <w:r w:rsidR="00E921D2">
        <w:tab/>
      </w:r>
      <w:r>
        <w:tab/>
      </w:r>
      <w:r>
        <w:tab/>
      </w:r>
      <w:r>
        <w:tab/>
        <w:t xml:space="preserve">Moved </w:t>
      </w:r>
      <w:r w:rsidR="00E921D2">
        <w:t>???</w:t>
      </w:r>
      <w:r>
        <w:t>, 2</w:t>
      </w:r>
      <w:proofErr w:type="gramStart"/>
      <w:r w:rsidRPr="009E54FD">
        <w:rPr>
          <w:vertAlign w:val="superscript"/>
        </w:rPr>
        <w:t>nd</w:t>
      </w:r>
      <w:r>
        <w:t xml:space="preserve"> </w:t>
      </w:r>
      <w:r w:rsidR="00E921D2">
        <w:t>???</w:t>
      </w:r>
      <w:proofErr w:type="gramEnd"/>
    </w:p>
    <w:p w14:paraId="23E93BE9" w14:textId="52DBB3BB" w:rsidR="00D30130" w:rsidRDefault="00D30130" w:rsidP="00E921D2">
      <w:pPr>
        <w:spacing w:after="0"/>
      </w:pPr>
      <w:r w:rsidRPr="000C7FEF">
        <w:rPr>
          <w:b/>
        </w:rPr>
        <w:t>Registrar:</w:t>
      </w:r>
      <w:r>
        <w:tab/>
      </w:r>
      <w:r>
        <w:tab/>
      </w:r>
      <w:r>
        <w:tab/>
      </w:r>
      <w:r>
        <w:tab/>
      </w:r>
      <w:r w:rsidR="00E921D2">
        <w:t>Stephen Petherbridge</w:t>
      </w:r>
      <w:r>
        <w:tab/>
      </w:r>
      <w:r>
        <w:tab/>
      </w:r>
      <w:r>
        <w:tab/>
        <w:t xml:space="preserve">Moved </w:t>
      </w:r>
      <w:r w:rsidR="00E921D2">
        <w:t>Josh</w:t>
      </w:r>
      <w:r>
        <w:t>, 2</w:t>
      </w:r>
      <w:r w:rsidRPr="009E54FD">
        <w:rPr>
          <w:vertAlign w:val="superscript"/>
        </w:rPr>
        <w:t>nd</w:t>
      </w:r>
      <w:r>
        <w:t xml:space="preserve"> </w:t>
      </w:r>
      <w:r w:rsidR="00E921D2">
        <w:t>Ann</w:t>
      </w:r>
    </w:p>
    <w:p w14:paraId="45AC2506" w14:textId="5B48CEE2" w:rsidR="00D30130" w:rsidRDefault="00D30130" w:rsidP="00E921D2">
      <w:pPr>
        <w:spacing w:after="0"/>
      </w:pPr>
      <w:r w:rsidRPr="000C7FEF">
        <w:rPr>
          <w:b/>
        </w:rPr>
        <w:t>Gear Steward:</w:t>
      </w:r>
      <w:r>
        <w:rPr>
          <w:b/>
        </w:rPr>
        <w:tab/>
      </w:r>
      <w:r w:rsidRPr="000C7FEF">
        <w:rPr>
          <w:b/>
        </w:rPr>
        <w:tab/>
        <w:t>Senior:</w:t>
      </w:r>
      <w:r>
        <w:tab/>
      </w:r>
      <w:r>
        <w:tab/>
      </w:r>
      <w:r w:rsidR="00E921D2">
        <w:t>TBC</w:t>
      </w:r>
      <w:r w:rsidR="00E921D2">
        <w:tab/>
      </w:r>
      <w:r w:rsidR="00E921D2">
        <w:tab/>
      </w:r>
      <w:r>
        <w:tab/>
      </w:r>
      <w:r>
        <w:tab/>
      </w:r>
      <w:r>
        <w:tab/>
        <w:t xml:space="preserve">Moved </w:t>
      </w:r>
      <w:r w:rsidR="00E921D2">
        <w:t>???</w:t>
      </w:r>
      <w:r>
        <w:t>, 2</w:t>
      </w:r>
      <w:proofErr w:type="gramStart"/>
      <w:r w:rsidRPr="009E54FD">
        <w:rPr>
          <w:vertAlign w:val="superscript"/>
        </w:rPr>
        <w:t>nd</w:t>
      </w:r>
      <w:r>
        <w:t xml:space="preserve"> </w:t>
      </w:r>
      <w:r w:rsidR="00E921D2">
        <w:t>???</w:t>
      </w:r>
      <w:proofErr w:type="gramEnd"/>
    </w:p>
    <w:p w14:paraId="781526AD" w14:textId="5EBD216B" w:rsidR="00D30130" w:rsidRDefault="00D30130" w:rsidP="00E921D2">
      <w:pPr>
        <w:spacing w:after="0"/>
      </w:pPr>
      <w:r>
        <w:tab/>
      </w:r>
      <w:r>
        <w:tab/>
      </w:r>
      <w:r>
        <w:tab/>
      </w:r>
      <w:r w:rsidRPr="000C7FEF">
        <w:rPr>
          <w:b/>
        </w:rPr>
        <w:t>Junior:</w:t>
      </w:r>
      <w:r w:rsidRPr="000C7FEF">
        <w:rPr>
          <w:b/>
        </w:rPr>
        <w:tab/>
      </w:r>
      <w:r>
        <w:rPr>
          <w:b/>
        </w:rPr>
        <w:tab/>
      </w:r>
      <w:r w:rsidR="00E921D2">
        <w:t>TBC</w:t>
      </w:r>
      <w:r w:rsidR="00E921D2">
        <w:tab/>
      </w:r>
      <w:r>
        <w:tab/>
      </w:r>
      <w:r>
        <w:tab/>
      </w:r>
      <w:r>
        <w:tab/>
      </w:r>
      <w:r>
        <w:tab/>
        <w:t xml:space="preserve">Moved </w:t>
      </w:r>
      <w:r w:rsidR="00E921D2">
        <w:t>???</w:t>
      </w:r>
      <w:r>
        <w:t>, 2</w:t>
      </w:r>
      <w:proofErr w:type="gramStart"/>
      <w:r w:rsidRPr="009E54FD">
        <w:rPr>
          <w:vertAlign w:val="superscript"/>
        </w:rPr>
        <w:t>nd</w:t>
      </w:r>
      <w:r>
        <w:t xml:space="preserve"> </w:t>
      </w:r>
      <w:r w:rsidR="00E921D2">
        <w:t>???</w:t>
      </w:r>
      <w:proofErr w:type="gramEnd"/>
    </w:p>
    <w:p w14:paraId="5E79B055" w14:textId="4755E3AA" w:rsidR="005666B5" w:rsidRDefault="00D30130" w:rsidP="00E921D2">
      <w:pPr>
        <w:spacing w:after="0"/>
      </w:pPr>
      <w:r w:rsidRPr="000C7FEF">
        <w:rPr>
          <w:b/>
        </w:rPr>
        <w:t>Ground Coordinators:</w:t>
      </w:r>
      <w:r>
        <w:t xml:space="preserve"> </w:t>
      </w:r>
      <w:r>
        <w:tab/>
      </w:r>
      <w:r>
        <w:tab/>
      </w:r>
      <w:r>
        <w:tab/>
      </w:r>
      <w:r w:rsidR="00E921D2">
        <w:t>Ann Voigt</w:t>
      </w:r>
      <w:r w:rsidR="005666B5">
        <w:tab/>
      </w:r>
      <w:r w:rsidR="005666B5">
        <w:tab/>
      </w:r>
      <w:r w:rsidR="005666B5">
        <w:tab/>
      </w:r>
      <w:r w:rsidR="005666B5">
        <w:tab/>
        <w:t xml:space="preserve">Moved </w:t>
      </w:r>
      <w:r w:rsidR="00E921D2">
        <w:t>Josh,</w:t>
      </w:r>
      <w:r w:rsidR="005666B5">
        <w:t xml:space="preserve"> 2</w:t>
      </w:r>
      <w:r w:rsidR="005666B5" w:rsidRPr="009E54FD">
        <w:rPr>
          <w:vertAlign w:val="superscript"/>
        </w:rPr>
        <w:t>nd</w:t>
      </w:r>
      <w:r w:rsidR="005666B5">
        <w:t xml:space="preserve"> </w:t>
      </w:r>
      <w:r w:rsidR="00E921D2">
        <w:t>John</w:t>
      </w:r>
    </w:p>
    <w:p w14:paraId="450BD1F1" w14:textId="44F3B599" w:rsidR="00E921D2" w:rsidRDefault="00E921D2" w:rsidP="00E921D2">
      <w:pPr>
        <w:spacing w:after="0"/>
      </w:pPr>
      <w:r>
        <w:tab/>
      </w:r>
      <w:r>
        <w:tab/>
      </w:r>
      <w:r>
        <w:tab/>
      </w:r>
      <w:r>
        <w:tab/>
      </w:r>
      <w:r>
        <w:tab/>
        <w:t>Richard Campbell (TBC)</w:t>
      </w:r>
      <w:r>
        <w:tab/>
      </w:r>
      <w:r>
        <w:tab/>
      </w:r>
      <w:r>
        <w:tab/>
      </w:r>
      <w:r>
        <w:t>Moved Josh, 2</w:t>
      </w:r>
      <w:r w:rsidRPr="009E54FD">
        <w:rPr>
          <w:vertAlign w:val="superscript"/>
        </w:rPr>
        <w:t>nd</w:t>
      </w:r>
      <w:r>
        <w:t xml:space="preserve"> </w:t>
      </w:r>
      <w:r>
        <w:t>Ann</w:t>
      </w:r>
    </w:p>
    <w:p w14:paraId="7D6EA5E2" w14:textId="27722E15" w:rsidR="00D30130" w:rsidRDefault="00D30130" w:rsidP="00E921D2">
      <w:pPr>
        <w:spacing w:after="0"/>
        <w:ind w:left="2160" w:hanging="2160"/>
      </w:pPr>
      <w:r w:rsidRPr="000C7FEF">
        <w:rPr>
          <w:b/>
        </w:rPr>
        <w:t>Patrons:</w:t>
      </w:r>
      <w:r>
        <w:t xml:space="preserve"> </w:t>
      </w:r>
      <w:r>
        <w:tab/>
      </w:r>
      <w:r>
        <w:tab/>
      </w:r>
      <w:r>
        <w:tab/>
      </w:r>
      <w:r w:rsidR="005666B5">
        <w:t>Sean Kearney</w:t>
      </w:r>
      <w:r w:rsidR="00912E19">
        <w:tab/>
      </w:r>
      <w:r>
        <w:tab/>
      </w:r>
      <w:r>
        <w:tab/>
      </w:r>
      <w:r>
        <w:tab/>
        <w:t xml:space="preserve">Moved </w:t>
      </w:r>
      <w:r w:rsidR="00E921D2">
        <w:t>Josh</w:t>
      </w:r>
      <w:r>
        <w:t>, 2</w:t>
      </w:r>
      <w:r w:rsidRPr="000C7FEF">
        <w:rPr>
          <w:vertAlign w:val="superscript"/>
        </w:rPr>
        <w:t>nd</w:t>
      </w:r>
      <w:r>
        <w:t xml:space="preserve"> </w:t>
      </w:r>
      <w:r w:rsidR="00E921D2">
        <w:t>John</w:t>
      </w:r>
    </w:p>
    <w:p w14:paraId="4BCFC75E" w14:textId="0715494F" w:rsidR="0055443E" w:rsidRPr="0055443E" w:rsidRDefault="0055443E" w:rsidP="00E921D2">
      <w:pPr>
        <w:spacing w:after="0"/>
        <w:ind w:left="2160" w:hanging="2160"/>
      </w:pPr>
      <w:r w:rsidRPr="0055443E">
        <w:tab/>
      </w:r>
      <w:r w:rsidRPr="0055443E">
        <w:tab/>
      </w:r>
      <w:r w:rsidRPr="0055443E">
        <w:tab/>
        <w:t>Keith Fisher</w:t>
      </w:r>
      <w:r>
        <w:tab/>
      </w:r>
      <w:r>
        <w:tab/>
      </w:r>
      <w:r>
        <w:tab/>
      </w:r>
      <w:r>
        <w:tab/>
      </w:r>
      <w:r w:rsidR="00E921D2">
        <w:t>Moved Josh, 2</w:t>
      </w:r>
      <w:r w:rsidR="00E921D2" w:rsidRPr="000C7FEF">
        <w:rPr>
          <w:vertAlign w:val="superscript"/>
        </w:rPr>
        <w:t>nd</w:t>
      </w:r>
      <w:r w:rsidR="00E921D2">
        <w:t xml:space="preserve"> John</w:t>
      </w:r>
    </w:p>
    <w:p w14:paraId="18DEDCB8" w14:textId="7B415FD1" w:rsidR="00D30130" w:rsidRDefault="00D30130" w:rsidP="00E921D2">
      <w:pPr>
        <w:spacing w:after="0"/>
      </w:pPr>
      <w:r w:rsidRPr="000C7FEF">
        <w:rPr>
          <w:b/>
        </w:rPr>
        <w:t>Junior Delegate:</w:t>
      </w:r>
      <w:r>
        <w:t xml:space="preserve"> </w:t>
      </w:r>
      <w:r>
        <w:tab/>
      </w:r>
      <w:r>
        <w:tab/>
      </w:r>
      <w:r>
        <w:tab/>
      </w:r>
      <w:r w:rsidR="00E921D2">
        <w:t>Michael Karnaghan (TBC)</w:t>
      </w:r>
      <w:r>
        <w:tab/>
      </w:r>
      <w:r>
        <w:tab/>
        <w:t xml:space="preserve">Moved </w:t>
      </w:r>
      <w:r w:rsidR="005666B5">
        <w:t>Josh</w:t>
      </w:r>
      <w:r>
        <w:t>, 2</w:t>
      </w:r>
      <w:r w:rsidRPr="000C7FEF">
        <w:rPr>
          <w:vertAlign w:val="superscript"/>
        </w:rPr>
        <w:t>nd</w:t>
      </w:r>
      <w:r>
        <w:t xml:space="preserve"> </w:t>
      </w:r>
      <w:r w:rsidR="00E921D2">
        <w:t>Jason</w:t>
      </w:r>
    </w:p>
    <w:p w14:paraId="38C63E02" w14:textId="1605CF10" w:rsidR="00D30130" w:rsidRDefault="00D30130" w:rsidP="001C3414">
      <w:r w:rsidRPr="000C7FEF">
        <w:rPr>
          <w:b/>
        </w:rPr>
        <w:t>SPLC Delegate:</w:t>
      </w:r>
      <w:r>
        <w:t xml:space="preserve"> </w:t>
      </w:r>
      <w:r>
        <w:tab/>
      </w:r>
      <w:r>
        <w:tab/>
      </w:r>
      <w:r>
        <w:tab/>
      </w:r>
      <w:r>
        <w:tab/>
      </w:r>
      <w:r w:rsidR="00E921D2">
        <w:t>N/A</w:t>
      </w:r>
      <w:r w:rsidR="0055443E">
        <w:tab/>
      </w:r>
      <w:r>
        <w:tab/>
      </w:r>
      <w:r>
        <w:tab/>
      </w:r>
      <w:r>
        <w:tab/>
      </w:r>
      <w:r>
        <w:tab/>
        <w:t xml:space="preserve"> </w:t>
      </w:r>
    </w:p>
    <w:p w14:paraId="2845B14A" w14:textId="77777777" w:rsidR="00D30130" w:rsidRDefault="00D30130" w:rsidP="00E921D2">
      <w:pPr>
        <w:pStyle w:val="Heading1"/>
        <w:spacing w:before="0"/>
      </w:pPr>
      <w:r w:rsidRPr="00D30130">
        <w:lastRenderedPageBreak/>
        <w:t>Management Committee:</w:t>
      </w:r>
    </w:p>
    <w:p w14:paraId="14AF2034" w14:textId="0E681CA2" w:rsidR="00D30130" w:rsidRDefault="00E921D2" w:rsidP="001C3414">
      <w:r>
        <w:t xml:space="preserve">Ty Johnstone, Jake Bramble, Richard Campbell, Todd Heath, Carla Petherbridge, </w:t>
      </w:r>
      <w:r w:rsidR="001C3414">
        <w:t>Fiona Hinton-Rodgers, Michael Karnaghan, Chris Jordan, Lisa Jordan, Samuel Jordan, Kerrie Bartlett, Jason Bartlett</w:t>
      </w:r>
    </w:p>
    <w:p w14:paraId="1D7326D6" w14:textId="77777777" w:rsidR="00D30130" w:rsidRPr="000C7FEF" w:rsidRDefault="00D30130" w:rsidP="00E921D2">
      <w:pPr>
        <w:pStyle w:val="Heading1"/>
        <w:spacing w:before="0"/>
      </w:pPr>
      <w:r w:rsidRPr="000C7FEF">
        <w:t>Honorariums:</w:t>
      </w:r>
    </w:p>
    <w:p w14:paraId="14419836" w14:textId="01C22875" w:rsidR="001C3414" w:rsidRPr="006417C4" w:rsidRDefault="00912E19">
      <w:r>
        <w:t>Same as 2016</w:t>
      </w:r>
      <w:r w:rsidR="00136B80">
        <w:t xml:space="preserve"> – </w:t>
      </w:r>
      <w:r w:rsidR="003A35D4">
        <w:t>President/Secretary/Treasurer (h</w:t>
      </w:r>
      <w:r w:rsidR="00136B80">
        <w:t>alf price club fees and any non-player can nominate another player</w:t>
      </w:r>
      <w:r w:rsidR="003A35D4">
        <w:t>)</w:t>
      </w:r>
    </w:p>
    <w:p w14:paraId="1DD98853" w14:textId="54F69F14" w:rsidR="0022252E" w:rsidRDefault="006602EA" w:rsidP="00E921D2">
      <w:pPr>
        <w:pStyle w:val="Heading1"/>
        <w:spacing w:before="0"/>
      </w:pPr>
      <w:r>
        <w:t xml:space="preserve">NBA </w:t>
      </w:r>
      <w:r w:rsidR="00D30130">
        <w:t>Business:</w:t>
      </w:r>
    </w:p>
    <w:p w14:paraId="0230BA7C" w14:textId="5E94A73B" w:rsidR="001C3414" w:rsidRDefault="001C3414" w:rsidP="001C3414">
      <w:pPr>
        <w:pStyle w:val="ListParagraph"/>
        <w:numPr>
          <w:ilvl w:val="0"/>
          <w:numId w:val="40"/>
        </w:numPr>
      </w:pPr>
      <w:r>
        <w:t>2020 NSW Calendar is available</w:t>
      </w:r>
    </w:p>
    <w:p w14:paraId="0377A7EB" w14:textId="268BEC96" w:rsidR="001C3414" w:rsidRDefault="001C3414" w:rsidP="001C3414">
      <w:pPr>
        <w:pStyle w:val="ListParagraph"/>
        <w:numPr>
          <w:ilvl w:val="0"/>
          <w:numId w:val="40"/>
        </w:numPr>
      </w:pPr>
      <w:r>
        <w:t>2020 Committee:</w:t>
      </w:r>
    </w:p>
    <w:p w14:paraId="30C55578" w14:textId="1036FB1C" w:rsidR="001C3414" w:rsidRDefault="001C3414" w:rsidP="001C3414">
      <w:pPr>
        <w:pStyle w:val="ListParagraph"/>
        <w:numPr>
          <w:ilvl w:val="1"/>
          <w:numId w:val="40"/>
        </w:numPr>
      </w:pPr>
      <w:r>
        <w:t>Duane Harrison (Belmont) – New NBA Chairman</w:t>
      </w:r>
    </w:p>
    <w:p w14:paraId="4D5F9D24" w14:textId="284C07FD" w:rsidR="001C3414" w:rsidRDefault="001C3414" w:rsidP="001C3414">
      <w:pPr>
        <w:pStyle w:val="ListParagraph"/>
        <w:numPr>
          <w:ilvl w:val="1"/>
          <w:numId w:val="40"/>
        </w:numPr>
      </w:pPr>
      <w:r>
        <w:t xml:space="preserve">Maxine Poole (Belmont) – Secretary </w:t>
      </w:r>
    </w:p>
    <w:p w14:paraId="07DB2BD6" w14:textId="7F5A6661" w:rsidR="001C3414" w:rsidRDefault="001C3414" w:rsidP="001C3414">
      <w:pPr>
        <w:pStyle w:val="ListParagraph"/>
        <w:numPr>
          <w:ilvl w:val="1"/>
          <w:numId w:val="40"/>
        </w:numPr>
      </w:pPr>
      <w:r>
        <w:t>Scott Foster (Lakers) – Treasurer</w:t>
      </w:r>
    </w:p>
    <w:p w14:paraId="2AD0ABF1" w14:textId="53144191" w:rsidR="001C3414" w:rsidRDefault="001C3414" w:rsidP="001C3414">
      <w:pPr>
        <w:pStyle w:val="ListParagraph"/>
        <w:numPr>
          <w:ilvl w:val="1"/>
          <w:numId w:val="40"/>
        </w:numPr>
      </w:pPr>
      <w:r>
        <w:t>Megan Doudle (Phoenix) – Registrar</w:t>
      </w:r>
    </w:p>
    <w:p w14:paraId="6661DB57" w14:textId="31253107" w:rsidR="001C3414" w:rsidRDefault="001C3414" w:rsidP="001C3414">
      <w:pPr>
        <w:pStyle w:val="ListParagraph"/>
        <w:numPr>
          <w:ilvl w:val="0"/>
          <w:numId w:val="40"/>
        </w:numPr>
      </w:pPr>
      <w:r>
        <w:t xml:space="preserve">Game Format to stay the same as 2019 – </w:t>
      </w:r>
      <w:r>
        <w:t>Major, AA, Minor Leagues</w:t>
      </w:r>
    </w:p>
    <w:p w14:paraId="7AD6AC56" w14:textId="1A81E391" w:rsidR="001C3414" w:rsidRDefault="001C3414" w:rsidP="001C3414">
      <w:pPr>
        <w:pStyle w:val="ListParagraph"/>
        <w:numPr>
          <w:ilvl w:val="0"/>
          <w:numId w:val="40"/>
        </w:numPr>
      </w:pPr>
      <w:r>
        <w:t>Season will be extended for Major League – Start near the end of March</w:t>
      </w:r>
    </w:p>
    <w:p w14:paraId="65B67D5D" w14:textId="00CFBE0C" w:rsidR="001C3414" w:rsidRPr="001C3414" w:rsidRDefault="001C3414" w:rsidP="001C3414">
      <w:pPr>
        <w:pStyle w:val="ListParagraph"/>
        <w:numPr>
          <w:ilvl w:val="0"/>
          <w:numId w:val="40"/>
        </w:numPr>
      </w:pPr>
      <w:r>
        <w:t>5</w:t>
      </w:r>
      <w:r w:rsidRPr="001C3414">
        <w:rPr>
          <w:vertAlign w:val="superscript"/>
        </w:rPr>
        <w:t>th</w:t>
      </w:r>
      <w:r>
        <w:t xml:space="preserve"> Grade will now have a </w:t>
      </w:r>
      <w:r w:rsidR="006417C4">
        <w:t>2-hour</w:t>
      </w:r>
      <w:r>
        <w:t xml:space="preserve"> game time.</w:t>
      </w:r>
    </w:p>
    <w:p w14:paraId="4169A0B3" w14:textId="1290187A" w:rsidR="007B127B" w:rsidRDefault="00D30130" w:rsidP="00E921D2">
      <w:pPr>
        <w:pStyle w:val="Heading1"/>
        <w:spacing w:before="0"/>
      </w:pPr>
      <w:r>
        <w:t>SPLC</w:t>
      </w:r>
      <w:r w:rsidR="006602EA">
        <w:t xml:space="preserve"> Business</w:t>
      </w:r>
    </w:p>
    <w:p w14:paraId="1FE7A3DB" w14:textId="656D025F" w:rsidR="001C3414" w:rsidRDefault="001C3414" w:rsidP="001C3414">
      <w:pPr>
        <w:pStyle w:val="ListParagraph"/>
        <w:numPr>
          <w:ilvl w:val="0"/>
          <w:numId w:val="37"/>
        </w:numPr>
        <w:spacing w:after="0"/>
      </w:pPr>
      <w:r>
        <w:t>SPLC will be resolving for 2020 and the Council will be taking over</w:t>
      </w:r>
    </w:p>
    <w:p w14:paraId="2200E1D0" w14:textId="28F63061" w:rsidR="001C3414" w:rsidRDefault="001C3414" w:rsidP="001C3414">
      <w:pPr>
        <w:pStyle w:val="ListParagraph"/>
        <w:numPr>
          <w:ilvl w:val="0"/>
          <w:numId w:val="37"/>
        </w:numPr>
        <w:spacing w:after="0"/>
      </w:pPr>
      <w:r>
        <w:t>Stevenson Park is getting a new playground</w:t>
      </w:r>
    </w:p>
    <w:p w14:paraId="3150905C" w14:textId="3192AD60" w:rsidR="001C3414" w:rsidRDefault="001C3414" w:rsidP="001C3414">
      <w:pPr>
        <w:pStyle w:val="ListParagraph"/>
        <w:numPr>
          <w:ilvl w:val="0"/>
          <w:numId w:val="37"/>
        </w:numPr>
        <w:spacing w:after="0"/>
      </w:pPr>
      <w:r>
        <w:t>Dugout Gates will be getting replaced shortly.</w:t>
      </w:r>
    </w:p>
    <w:p w14:paraId="4A2D150D" w14:textId="748E5666" w:rsidR="001C3414" w:rsidRPr="009767A3" w:rsidRDefault="001C3414" w:rsidP="006417C4">
      <w:pPr>
        <w:pStyle w:val="ListParagraph"/>
        <w:numPr>
          <w:ilvl w:val="0"/>
          <w:numId w:val="37"/>
        </w:numPr>
      </w:pPr>
      <w:r>
        <w:t>MBBC can put in winter application in now – Josh to do this week.</w:t>
      </w:r>
    </w:p>
    <w:p w14:paraId="0A03B6BC" w14:textId="77777777" w:rsidR="00853791" w:rsidRDefault="00D30130" w:rsidP="00E921D2">
      <w:pPr>
        <w:pStyle w:val="Heading1"/>
        <w:spacing w:before="0"/>
      </w:pPr>
      <w:r>
        <w:t>General Business:</w:t>
      </w:r>
    </w:p>
    <w:p w14:paraId="76642D1C" w14:textId="4F065BFB" w:rsidR="009767A3" w:rsidRDefault="006417C4" w:rsidP="00E921D2">
      <w:pPr>
        <w:spacing w:after="0"/>
      </w:pPr>
      <w:r>
        <w:t>John</w:t>
      </w:r>
      <w:r w:rsidR="00E834F6">
        <w:t>:</w:t>
      </w:r>
    </w:p>
    <w:p w14:paraId="5FC0E5CF" w14:textId="2D6B9226" w:rsidR="006417C4" w:rsidRDefault="006417C4" w:rsidP="006417C4">
      <w:pPr>
        <w:pStyle w:val="ListParagraph"/>
        <w:numPr>
          <w:ilvl w:val="0"/>
          <w:numId w:val="42"/>
        </w:numPr>
        <w:spacing w:after="0"/>
      </w:pPr>
      <w:r>
        <w:t>Should look at promoting ‘Come &amp; Try’ days soon</w:t>
      </w:r>
      <w:r>
        <w:t xml:space="preserve"> (16</w:t>
      </w:r>
      <w:r w:rsidRPr="006417C4">
        <w:rPr>
          <w:vertAlign w:val="superscript"/>
        </w:rPr>
        <w:t>th</w:t>
      </w:r>
      <w:r>
        <w:t xml:space="preserve"> &amp; 23</w:t>
      </w:r>
      <w:r w:rsidRPr="006417C4">
        <w:rPr>
          <w:vertAlign w:val="superscript"/>
        </w:rPr>
        <w:t>rd</w:t>
      </w:r>
      <w:r>
        <w:t xml:space="preserve"> </w:t>
      </w:r>
      <w:proofErr w:type="gramStart"/>
      <w:r>
        <w:t>Feb,</w:t>
      </w:r>
      <w:proofErr w:type="gramEnd"/>
      <w:r>
        <w:t xml:space="preserve"> 1</w:t>
      </w:r>
      <w:r w:rsidRPr="006417C4">
        <w:rPr>
          <w:vertAlign w:val="superscript"/>
        </w:rPr>
        <w:t>st</w:t>
      </w:r>
      <w:r>
        <w:t xml:space="preserve"> &amp; 8</w:t>
      </w:r>
      <w:r w:rsidRPr="006417C4">
        <w:rPr>
          <w:vertAlign w:val="superscript"/>
        </w:rPr>
        <w:t>th</w:t>
      </w:r>
      <w:r>
        <w:t xml:space="preserve"> March)</w:t>
      </w:r>
    </w:p>
    <w:p w14:paraId="42038114" w14:textId="3284F6E8" w:rsidR="006417C4" w:rsidRDefault="006417C4" w:rsidP="006417C4">
      <w:pPr>
        <w:pStyle w:val="ListParagraph"/>
        <w:numPr>
          <w:ilvl w:val="0"/>
          <w:numId w:val="42"/>
        </w:numPr>
        <w:spacing w:after="0"/>
      </w:pPr>
      <w:r>
        <w:t>Need to find a gear steward and clean/audit the gear shed</w:t>
      </w:r>
    </w:p>
    <w:p w14:paraId="3200F587" w14:textId="141A787D" w:rsidR="00C75A7D" w:rsidRDefault="00C75A7D" w:rsidP="006417C4">
      <w:pPr>
        <w:pStyle w:val="ListParagraph"/>
        <w:numPr>
          <w:ilvl w:val="0"/>
          <w:numId w:val="42"/>
        </w:numPr>
        <w:spacing w:after="0"/>
      </w:pPr>
      <w:r>
        <w:t>Would like to see some MBBC Flags/Marquees made</w:t>
      </w:r>
    </w:p>
    <w:p w14:paraId="6FEEBE00" w14:textId="008213D4" w:rsidR="006417C4" w:rsidRDefault="006417C4" w:rsidP="006417C4">
      <w:pPr>
        <w:spacing w:after="0"/>
      </w:pPr>
      <w:r>
        <w:t>Ty:</w:t>
      </w:r>
    </w:p>
    <w:p w14:paraId="193F4E69" w14:textId="4C1BD4B7" w:rsidR="006417C4" w:rsidRDefault="006417C4" w:rsidP="006417C4">
      <w:pPr>
        <w:pStyle w:val="ListParagraph"/>
        <w:numPr>
          <w:ilvl w:val="0"/>
          <w:numId w:val="44"/>
        </w:numPr>
        <w:spacing w:after="0"/>
      </w:pPr>
      <w:r>
        <w:t>Can we utilise Facebook advertising and pay for a boost to show flyers to the local area.</w:t>
      </w:r>
    </w:p>
    <w:p w14:paraId="65236C4B" w14:textId="6A4BE6FD" w:rsidR="006417C4" w:rsidRDefault="006417C4" w:rsidP="006417C4">
      <w:pPr>
        <w:spacing w:after="0"/>
      </w:pPr>
      <w:r>
        <w:t>Stephen – N/A</w:t>
      </w:r>
    </w:p>
    <w:p w14:paraId="7CE9763C" w14:textId="5262DB6A" w:rsidR="006417C4" w:rsidRDefault="006417C4" w:rsidP="006417C4">
      <w:pPr>
        <w:spacing w:after="0"/>
      </w:pPr>
      <w:r>
        <w:t>Virginia:</w:t>
      </w:r>
    </w:p>
    <w:p w14:paraId="35885670" w14:textId="21720418" w:rsidR="006417C4" w:rsidRDefault="006417C4" w:rsidP="006417C4">
      <w:pPr>
        <w:pStyle w:val="ListParagraph"/>
        <w:numPr>
          <w:ilvl w:val="0"/>
          <w:numId w:val="44"/>
        </w:numPr>
        <w:spacing w:after="0"/>
      </w:pPr>
      <w:r>
        <w:t>Would like to find more scorers this season.</w:t>
      </w:r>
    </w:p>
    <w:p w14:paraId="2E13D5A0" w14:textId="2D817CCF" w:rsidR="006417C4" w:rsidRDefault="006417C4" w:rsidP="006417C4">
      <w:pPr>
        <w:spacing w:after="0"/>
      </w:pPr>
      <w:r>
        <w:t>Carla – N/A</w:t>
      </w:r>
    </w:p>
    <w:p w14:paraId="5B9DD276" w14:textId="7A9D6656" w:rsidR="006417C4" w:rsidRDefault="006417C4" w:rsidP="006417C4">
      <w:pPr>
        <w:spacing w:after="0"/>
      </w:pPr>
      <w:r>
        <w:t>Jason:</w:t>
      </w:r>
    </w:p>
    <w:p w14:paraId="036BE83B" w14:textId="75ED178F" w:rsidR="006417C4" w:rsidRDefault="006417C4" w:rsidP="006417C4">
      <w:pPr>
        <w:pStyle w:val="ListParagraph"/>
        <w:numPr>
          <w:ilvl w:val="0"/>
          <w:numId w:val="44"/>
        </w:numPr>
        <w:spacing w:after="0"/>
      </w:pPr>
      <w:r>
        <w:t>Need to set social dates asap</w:t>
      </w:r>
    </w:p>
    <w:p w14:paraId="23ADB659" w14:textId="0E366A50" w:rsidR="006417C4" w:rsidRDefault="006417C4" w:rsidP="006417C4">
      <w:pPr>
        <w:pStyle w:val="ListParagraph"/>
        <w:numPr>
          <w:ilvl w:val="0"/>
          <w:numId w:val="44"/>
        </w:numPr>
        <w:spacing w:after="0"/>
      </w:pPr>
      <w:r>
        <w:t xml:space="preserve">Look at </w:t>
      </w:r>
      <w:proofErr w:type="gramStart"/>
      <w:r>
        <w:t>opening up</w:t>
      </w:r>
      <w:proofErr w:type="gramEnd"/>
      <w:r>
        <w:t xml:space="preserve"> a Marquee at Softball to encourage players to come play baseball</w:t>
      </w:r>
    </w:p>
    <w:p w14:paraId="58993C47" w14:textId="78C5303B" w:rsidR="006417C4" w:rsidRDefault="006417C4" w:rsidP="006417C4">
      <w:pPr>
        <w:pStyle w:val="ListParagraph"/>
        <w:numPr>
          <w:ilvl w:val="0"/>
          <w:numId w:val="44"/>
        </w:numPr>
        <w:spacing w:after="0"/>
      </w:pPr>
      <w:r>
        <w:t>Sort out Fees asap</w:t>
      </w:r>
    </w:p>
    <w:p w14:paraId="3FD849E2" w14:textId="23E1C2C6" w:rsidR="006417C4" w:rsidRDefault="006417C4" w:rsidP="006417C4">
      <w:pPr>
        <w:pStyle w:val="ListParagraph"/>
        <w:numPr>
          <w:ilvl w:val="0"/>
          <w:numId w:val="44"/>
        </w:numPr>
        <w:spacing w:after="0"/>
      </w:pPr>
      <w:r>
        <w:t>Encourage people recruiting players from other areas</w:t>
      </w:r>
    </w:p>
    <w:p w14:paraId="022F85D6" w14:textId="77777777" w:rsidR="00C75A7D" w:rsidRDefault="00C75A7D" w:rsidP="006417C4">
      <w:pPr>
        <w:pStyle w:val="ListParagraph"/>
        <w:numPr>
          <w:ilvl w:val="0"/>
          <w:numId w:val="44"/>
        </w:numPr>
        <w:spacing w:after="0"/>
      </w:pPr>
      <w:r>
        <w:t xml:space="preserve">Chris Jordan now works at </w:t>
      </w:r>
      <w:proofErr w:type="spellStart"/>
      <w:r>
        <w:t>Blackchrome</w:t>
      </w:r>
      <w:proofErr w:type="spellEnd"/>
      <w:r>
        <w:t xml:space="preserve"> and we should look at utilising that connection for uniforms in the future.</w:t>
      </w:r>
    </w:p>
    <w:p w14:paraId="60DA22A3" w14:textId="77777777" w:rsidR="00C75A7D" w:rsidRDefault="00C75A7D" w:rsidP="006417C4">
      <w:pPr>
        <w:pStyle w:val="ListParagraph"/>
        <w:numPr>
          <w:ilvl w:val="0"/>
          <w:numId w:val="44"/>
        </w:numPr>
        <w:spacing w:after="0"/>
      </w:pPr>
      <w:r>
        <w:t>Would like to congratulate Ann for running a successful Country Championships in October.</w:t>
      </w:r>
    </w:p>
    <w:p w14:paraId="26F9DE94" w14:textId="18DB8136" w:rsidR="006417C4" w:rsidRDefault="00C75A7D" w:rsidP="00C75A7D">
      <w:pPr>
        <w:spacing w:after="0"/>
      </w:pPr>
      <w:r>
        <w:t xml:space="preserve">Chris – N/A </w:t>
      </w:r>
    </w:p>
    <w:p w14:paraId="71D957D1" w14:textId="37C777DA" w:rsidR="006417C4" w:rsidRDefault="006417C4" w:rsidP="006417C4">
      <w:pPr>
        <w:spacing w:after="0"/>
      </w:pPr>
      <w:r>
        <w:t>Josh:</w:t>
      </w:r>
    </w:p>
    <w:p w14:paraId="7A4DBD2F" w14:textId="2678EB60" w:rsidR="006417C4" w:rsidRDefault="006417C4" w:rsidP="006417C4">
      <w:pPr>
        <w:pStyle w:val="ListParagraph"/>
        <w:numPr>
          <w:ilvl w:val="0"/>
          <w:numId w:val="43"/>
        </w:numPr>
        <w:spacing w:after="0"/>
      </w:pPr>
      <w:r>
        <w:t xml:space="preserve">Close extra Facebook pages – 1 public page, 1 closed page for players only, juniors to continue using </w:t>
      </w:r>
      <w:proofErr w:type="spellStart"/>
      <w:r>
        <w:t>teamapp</w:t>
      </w:r>
      <w:proofErr w:type="spellEnd"/>
      <w:r>
        <w:t>.</w:t>
      </w:r>
    </w:p>
    <w:p w14:paraId="07EA76A1" w14:textId="7ADCDF84" w:rsidR="006417C4" w:rsidRDefault="00C75A7D" w:rsidP="006417C4">
      <w:pPr>
        <w:pStyle w:val="ListParagraph"/>
        <w:numPr>
          <w:ilvl w:val="0"/>
          <w:numId w:val="43"/>
        </w:numPr>
        <w:spacing w:after="0"/>
      </w:pPr>
      <w:r>
        <w:lastRenderedPageBreak/>
        <w:t xml:space="preserve">Chris had already made up some mock designs for a long sleeve undershirt and bomber style jacket. </w:t>
      </w:r>
    </w:p>
    <w:p w14:paraId="066D1C6F" w14:textId="531B58BE" w:rsidR="00C75A7D" w:rsidRDefault="00C75A7D" w:rsidP="006417C4">
      <w:pPr>
        <w:pStyle w:val="ListParagraph"/>
        <w:numPr>
          <w:ilvl w:val="0"/>
          <w:numId w:val="43"/>
        </w:numPr>
        <w:spacing w:after="0"/>
      </w:pPr>
      <w:r>
        <w:t>Will need to organise a roster for volunteers and find a suitable penalty for failing to assist. ($50 no volunteer fee or potentially missing games)</w:t>
      </w:r>
    </w:p>
    <w:p w14:paraId="655513B8" w14:textId="5B29941C" w:rsidR="00C75A7D" w:rsidRDefault="00C75A7D" w:rsidP="00C75A7D">
      <w:pPr>
        <w:pStyle w:val="ListParagraph"/>
        <w:numPr>
          <w:ilvl w:val="0"/>
          <w:numId w:val="43"/>
        </w:numPr>
        <w:spacing w:after="0"/>
      </w:pPr>
      <w:r>
        <w:t>Steve Harris has expressed his interest in coaching 2</w:t>
      </w:r>
      <w:r w:rsidRPr="00C75A7D">
        <w:rPr>
          <w:vertAlign w:val="superscript"/>
        </w:rPr>
        <w:t>nd</w:t>
      </w:r>
      <w:r>
        <w:t xml:space="preserve"> grade – the committee were happy to welcome Steve back</w:t>
      </w:r>
    </w:p>
    <w:p w14:paraId="6523DB66" w14:textId="039E5613" w:rsidR="00C75A7D" w:rsidRDefault="00C75A7D" w:rsidP="00C75A7D">
      <w:pPr>
        <w:pStyle w:val="ListParagraph"/>
        <w:numPr>
          <w:ilvl w:val="0"/>
          <w:numId w:val="43"/>
        </w:numPr>
        <w:spacing w:after="0"/>
      </w:pPr>
      <w:r>
        <w:t>I will offer to coach 1</w:t>
      </w:r>
      <w:r w:rsidRPr="00C75A7D">
        <w:rPr>
          <w:vertAlign w:val="superscript"/>
        </w:rPr>
        <w:t>st</w:t>
      </w:r>
      <w:r>
        <w:t xml:space="preserve"> grade and Senior League again if we don’t have alternatives wanting the positions.</w:t>
      </w:r>
    </w:p>
    <w:p w14:paraId="6C58C97A" w14:textId="7011FF24" w:rsidR="00C75A7D" w:rsidRDefault="00C75A7D" w:rsidP="00C75A7D">
      <w:pPr>
        <w:spacing w:after="0"/>
      </w:pPr>
      <w:r>
        <w:t>Ann:</w:t>
      </w:r>
    </w:p>
    <w:p w14:paraId="6017B0F9" w14:textId="496F3C29" w:rsidR="00C75A7D" w:rsidRDefault="00C75A7D" w:rsidP="00C75A7D">
      <w:pPr>
        <w:pStyle w:val="ListParagraph"/>
        <w:numPr>
          <w:ilvl w:val="0"/>
          <w:numId w:val="45"/>
        </w:numPr>
        <w:spacing w:after="0"/>
      </w:pPr>
      <w:r>
        <w:t xml:space="preserve">Thanking </w:t>
      </w:r>
      <w:r>
        <w:t xml:space="preserve">everyone </w:t>
      </w:r>
      <w:r w:rsidR="00EB7795">
        <w:t>who assisted with the Country Championships</w:t>
      </w:r>
    </w:p>
    <w:p w14:paraId="4D45ECE7" w14:textId="517600D6" w:rsidR="00EB7795" w:rsidRDefault="00C75A7D" w:rsidP="00EB7795">
      <w:pPr>
        <w:pStyle w:val="ListParagraph"/>
        <w:numPr>
          <w:ilvl w:val="0"/>
          <w:numId w:val="45"/>
        </w:numPr>
        <w:spacing w:after="0"/>
      </w:pPr>
      <w:r>
        <w:t>Would like to see some younger members attending meetings and bringing up their suggestions in the appropriate forum.</w:t>
      </w:r>
    </w:p>
    <w:p w14:paraId="5F2FF5D7" w14:textId="186D41E0" w:rsidR="00C75A7D" w:rsidRDefault="00C75A7D" w:rsidP="00C75A7D">
      <w:r>
        <w:t>Wendy – N/A</w:t>
      </w:r>
    </w:p>
    <w:p w14:paraId="53BD978E" w14:textId="77777777" w:rsidR="007B127B" w:rsidRDefault="00011459" w:rsidP="00E921D2">
      <w:pPr>
        <w:pStyle w:val="Heading1"/>
        <w:spacing w:before="0"/>
      </w:pPr>
      <w:r>
        <w:t>Next Meeting</w:t>
      </w:r>
    </w:p>
    <w:p w14:paraId="2B6C0EA2" w14:textId="4F3A1E04" w:rsidR="007B127B" w:rsidRDefault="00E672CD" w:rsidP="00E921D2">
      <w:pPr>
        <w:spacing w:after="0"/>
      </w:pPr>
      <w:r>
        <w:t>Next</w:t>
      </w:r>
      <w:r w:rsidR="003C2350">
        <w:t xml:space="preserve"> meeting </w:t>
      </w:r>
      <w:r w:rsidR="00C75A7D">
        <w:t>15</w:t>
      </w:r>
      <w:r w:rsidR="00C75A7D" w:rsidRPr="00C75A7D">
        <w:rPr>
          <w:vertAlign w:val="superscript"/>
        </w:rPr>
        <w:t>th</w:t>
      </w:r>
      <w:r w:rsidR="00C75A7D">
        <w:t xml:space="preserve"> January</w:t>
      </w:r>
      <w:r>
        <w:t xml:space="preserve"> </w:t>
      </w:r>
      <w:r w:rsidR="00D30130">
        <w:t>@</w:t>
      </w:r>
      <w:r w:rsidR="00011459">
        <w:t xml:space="preserve"> </w:t>
      </w:r>
      <w:r w:rsidR="00C75A7D">
        <w:t>6:30pm</w:t>
      </w:r>
    </w:p>
    <w:p w14:paraId="6B7A33D7" w14:textId="26B6F25B" w:rsidR="007C0EBC" w:rsidRDefault="007C0EBC" w:rsidP="00E921D2">
      <w:pPr>
        <w:spacing w:after="0"/>
      </w:pPr>
      <w:r>
        <w:t xml:space="preserve">Motion to adjourn was made at </w:t>
      </w:r>
      <w:r w:rsidR="003C2350">
        <w:t>8:30</w:t>
      </w:r>
      <w:bookmarkStart w:id="0" w:name="_GoBack"/>
      <w:bookmarkEnd w:id="0"/>
      <w:r w:rsidR="003C2350">
        <w:t xml:space="preserve"> </w:t>
      </w:r>
      <w:r>
        <w:t>pm and was passed unanimously.</w:t>
      </w:r>
    </w:p>
    <w:p w14:paraId="4A23BAE3" w14:textId="77777777" w:rsidR="00311878" w:rsidRDefault="00311878" w:rsidP="00E921D2">
      <w:pPr>
        <w:spacing w:after="0"/>
      </w:pPr>
      <w:r>
        <w:br w:type="page"/>
      </w:r>
    </w:p>
    <w:tbl>
      <w:tblPr>
        <w:tblW w:w="10360" w:type="dxa"/>
        <w:jc w:val="center"/>
        <w:tblLook w:val="04A0" w:firstRow="1" w:lastRow="0" w:firstColumn="1" w:lastColumn="0" w:noHBand="0" w:noVBand="1"/>
      </w:tblPr>
      <w:tblGrid>
        <w:gridCol w:w="604"/>
        <w:gridCol w:w="2962"/>
        <w:gridCol w:w="2287"/>
        <w:gridCol w:w="2224"/>
        <w:gridCol w:w="2283"/>
      </w:tblGrid>
      <w:tr w:rsidR="00311878" w:rsidRPr="00FE1426" w14:paraId="2812A9AA" w14:textId="77777777" w:rsidTr="00514F95">
        <w:trPr>
          <w:cantSplit/>
          <w:trHeight w:val="340"/>
          <w:jc w:val="center"/>
        </w:trPr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7300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  <w:lastRenderedPageBreak/>
              <w:t>1/1/2017 - 29/11/2017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AD5A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  <w:t>MBBC Main Account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342E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  <w:t>MBBC Canteen Account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A46B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  <w:t>MBBC Grant Account</w:t>
            </w:r>
          </w:p>
        </w:tc>
      </w:tr>
      <w:tr w:rsidR="00311878" w:rsidRPr="00FE1426" w14:paraId="1E27C6E6" w14:textId="77777777" w:rsidTr="00514F95">
        <w:trPr>
          <w:cantSplit/>
          <w:trHeight w:val="340"/>
          <w:jc w:val="center"/>
        </w:trPr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9DEB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  <w:t>Opening Balance: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454A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  <w:t>$24,703.89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3114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  <w:t>$9,454.60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9639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  <w:t>$0.00</w:t>
            </w:r>
          </w:p>
        </w:tc>
      </w:tr>
      <w:tr w:rsidR="00311878" w:rsidRPr="00FE1426" w14:paraId="5F9CEEFF" w14:textId="77777777" w:rsidTr="00514F95">
        <w:trPr>
          <w:cantSplit/>
          <w:trHeight w:val="340"/>
          <w:jc w:val="center"/>
        </w:trPr>
        <w:tc>
          <w:tcPr>
            <w:tcW w:w="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14:paraId="77063640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  <w:t>Income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2724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Account Transfer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6D84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  <w:t>-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27D5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  <w:t>-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1023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$17,317.80</w:t>
            </w:r>
          </w:p>
        </w:tc>
      </w:tr>
      <w:tr w:rsidR="00311878" w:rsidRPr="00FE1426" w14:paraId="51D7AB65" w14:textId="77777777" w:rsidTr="00514F95">
        <w:trPr>
          <w:cantSplit/>
          <w:trHeight w:val="340"/>
          <w:jc w:val="center"/>
        </w:trPr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99623" w14:textId="77777777" w:rsidR="00311878" w:rsidRPr="00FE1426" w:rsidRDefault="00311878" w:rsidP="00E921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8CF7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Bank Interest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A7D0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$2.25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A65D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026C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</w:tr>
      <w:tr w:rsidR="00311878" w:rsidRPr="00FE1426" w14:paraId="07A6544C" w14:textId="77777777" w:rsidTr="00514F95">
        <w:trPr>
          <w:cantSplit/>
          <w:trHeight w:val="340"/>
          <w:jc w:val="center"/>
        </w:trPr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72A71" w14:textId="77777777" w:rsidR="00311878" w:rsidRPr="00FE1426" w:rsidRDefault="00311878" w:rsidP="00E921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0858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Canteen Takings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E2E6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5D9B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16921.65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EB29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</w:tr>
      <w:tr w:rsidR="00311878" w:rsidRPr="00FE1426" w14:paraId="623D2FEC" w14:textId="77777777" w:rsidTr="00514F95">
        <w:trPr>
          <w:cantSplit/>
          <w:trHeight w:val="340"/>
          <w:jc w:val="center"/>
        </w:trPr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C9744" w14:textId="77777777" w:rsidR="00311878" w:rsidRPr="00FE1426" w:rsidRDefault="00311878" w:rsidP="00E921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D342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Fees/Uniform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76B9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19760.56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78D7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9D94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</w:tr>
      <w:tr w:rsidR="00311878" w:rsidRPr="00FE1426" w14:paraId="46169ADA" w14:textId="77777777" w:rsidTr="00514F95">
        <w:trPr>
          <w:cantSplit/>
          <w:trHeight w:val="340"/>
          <w:jc w:val="center"/>
        </w:trPr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465FF" w14:textId="77777777" w:rsidR="00311878" w:rsidRPr="00FE1426" w:rsidRDefault="00311878" w:rsidP="00E921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CBBF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Fundraising/Donations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0546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$216.00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32B0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3EC4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</w:tr>
      <w:tr w:rsidR="00311878" w:rsidRPr="00FE1426" w14:paraId="526DB632" w14:textId="77777777" w:rsidTr="00514F95">
        <w:trPr>
          <w:cantSplit/>
          <w:trHeight w:val="340"/>
          <w:jc w:val="center"/>
        </w:trPr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F7921" w14:textId="77777777" w:rsidR="00311878" w:rsidRPr="00FE1426" w:rsidRDefault="00311878" w:rsidP="00E921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E252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Miscellaneous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3D07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$617.05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1C31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200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7E28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</w:tr>
      <w:tr w:rsidR="00311878" w:rsidRPr="00FE1426" w14:paraId="04E3346D" w14:textId="77777777" w:rsidTr="00514F95">
        <w:trPr>
          <w:cantSplit/>
          <w:trHeight w:val="340"/>
          <w:jc w:val="center"/>
        </w:trPr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38B0F" w14:textId="77777777" w:rsidR="00311878" w:rsidRPr="00FE1426" w:rsidRDefault="00311878" w:rsidP="00E921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91B1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Presentation Nights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2BF0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5AC0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32F1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</w:tr>
      <w:tr w:rsidR="00311878" w:rsidRPr="00FE1426" w14:paraId="58AD323E" w14:textId="77777777" w:rsidTr="00514F95">
        <w:trPr>
          <w:cantSplit/>
          <w:trHeight w:val="340"/>
          <w:jc w:val="center"/>
        </w:trPr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EEA27" w14:textId="77777777" w:rsidR="00311878" w:rsidRPr="00FE1426" w:rsidRDefault="00311878" w:rsidP="00E921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A89F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Raffles/Social Nights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960E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$1,435.00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7D10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B0D2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</w:tr>
      <w:tr w:rsidR="00311878" w:rsidRPr="00FE1426" w14:paraId="546F2CB9" w14:textId="77777777" w:rsidTr="00514F95">
        <w:trPr>
          <w:cantSplit/>
          <w:trHeight w:val="340"/>
          <w:jc w:val="center"/>
        </w:trPr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D5915" w14:textId="77777777" w:rsidR="00311878" w:rsidRPr="00FE1426" w:rsidRDefault="00311878" w:rsidP="00E921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24F8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SPLC/NDSA Refunds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E342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$4,424.60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386A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0165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</w:tr>
      <w:tr w:rsidR="00311878" w:rsidRPr="00FE1426" w14:paraId="44A34A08" w14:textId="77777777" w:rsidTr="00514F95">
        <w:trPr>
          <w:cantSplit/>
          <w:trHeight w:val="340"/>
          <w:jc w:val="center"/>
        </w:trPr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3956A" w14:textId="77777777" w:rsidR="00311878" w:rsidRPr="00FE1426" w:rsidRDefault="00311878" w:rsidP="00E921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E60A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Sponsorship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E200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0813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6DF0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$5,000.00</w:t>
            </w:r>
          </w:p>
        </w:tc>
      </w:tr>
      <w:tr w:rsidR="00311878" w:rsidRPr="00FE1426" w14:paraId="7FB2A86E" w14:textId="77777777" w:rsidTr="00514F95">
        <w:trPr>
          <w:cantSplit/>
          <w:trHeight w:val="340"/>
          <w:jc w:val="center"/>
        </w:trPr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F770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  <w:t>Total Income: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580F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$26,455.46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FF29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$17,121.65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74DA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$22,317.80</w:t>
            </w:r>
          </w:p>
        </w:tc>
      </w:tr>
      <w:tr w:rsidR="00311878" w:rsidRPr="00FE1426" w14:paraId="7FE587A0" w14:textId="77777777" w:rsidTr="00514F95">
        <w:trPr>
          <w:cantSplit/>
          <w:trHeight w:val="340"/>
          <w:jc w:val="center"/>
        </w:trPr>
        <w:tc>
          <w:tcPr>
            <w:tcW w:w="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14:paraId="03F490FB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  <w:t>Expenditure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9AF7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Account Transfer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CEE6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$10,000.00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06DF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$7,317.80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977E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</w:tr>
      <w:tr w:rsidR="00311878" w:rsidRPr="00FE1426" w14:paraId="743ADD6C" w14:textId="77777777" w:rsidTr="00514F95">
        <w:trPr>
          <w:cantSplit/>
          <w:trHeight w:val="340"/>
          <w:jc w:val="center"/>
        </w:trPr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0F093" w14:textId="77777777" w:rsidR="00311878" w:rsidRPr="00FE1426" w:rsidRDefault="00311878" w:rsidP="00E921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FD2A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Affiliation NBA, NJBL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EBDB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$2,545.00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01DA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0B79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</w:tr>
      <w:tr w:rsidR="00311878" w:rsidRPr="00FE1426" w14:paraId="62D2B85B" w14:textId="77777777" w:rsidTr="00514F95">
        <w:trPr>
          <w:cantSplit/>
          <w:trHeight w:val="340"/>
          <w:jc w:val="center"/>
        </w:trPr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D687B" w14:textId="77777777" w:rsidR="00311878" w:rsidRPr="00FE1426" w:rsidRDefault="00311878" w:rsidP="00E921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EE0E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Alcohol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71D7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2E61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$1,013.53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20F2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</w:tr>
      <w:tr w:rsidR="00311878" w:rsidRPr="00FE1426" w14:paraId="500634EB" w14:textId="77777777" w:rsidTr="00514F95">
        <w:trPr>
          <w:cantSplit/>
          <w:trHeight w:val="340"/>
          <w:jc w:val="center"/>
        </w:trPr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77019" w14:textId="77777777" w:rsidR="00311878" w:rsidRPr="00FE1426" w:rsidRDefault="00311878" w:rsidP="00E921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3E48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Baseball Equipment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29C5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$3,794.27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4DB2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8B7E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</w:tr>
      <w:tr w:rsidR="00311878" w:rsidRPr="00FE1426" w14:paraId="117925B6" w14:textId="77777777" w:rsidTr="00514F95">
        <w:trPr>
          <w:cantSplit/>
          <w:trHeight w:val="340"/>
          <w:jc w:val="center"/>
        </w:trPr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8F48A" w14:textId="77777777" w:rsidR="00311878" w:rsidRPr="00FE1426" w:rsidRDefault="00311878" w:rsidP="00E921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0B74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Canteen Purchases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3941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63D4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$8,534.24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A78A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</w:tr>
      <w:tr w:rsidR="00311878" w:rsidRPr="00FE1426" w14:paraId="2817773A" w14:textId="77777777" w:rsidTr="00514F95">
        <w:trPr>
          <w:cantSplit/>
          <w:trHeight w:val="340"/>
          <w:jc w:val="center"/>
        </w:trPr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88304" w14:textId="77777777" w:rsidR="00311878" w:rsidRPr="00FE1426" w:rsidRDefault="00311878" w:rsidP="00E921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30BB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Clothing/Uniform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4E93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$7,901.20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32AC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BF15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</w:tr>
      <w:tr w:rsidR="00311878" w:rsidRPr="00FE1426" w14:paraId="0BE910C1" w14:textId="77777777" w:rsidTr="00514F95">
        <w:trPr>
          <w:cantSplit/>
          <w:trHeight w:val="340"/>
          <w:jc w:val="center"/>
        </w:trPr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5A372" w14:textId="77777777" w:rsidR="00311878" w:rsidRPr="00FE1426" w:rsidRDefault="00311878" w:rsidP="00E921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08CF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Flowers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B01C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$140.00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03E1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$60.00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A32E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</w:tr>
      <w:tr w:rsidR="00311878" w:rsidRPr="00FE1426" w14:paraId="13CE338C" w14:textId="77777777" w:rsidTr="00514F95">
        <w:trPr>
          <w:cantSplit/>
          <w:trHeight w:val="340"/>
          <w:jc w:val="center"/>
        </w:trPr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464F4" w14:textId="77777777" w:rsidR="00311878" w:rsidRPr="00FE1426" w:rsidRDefault="00311878" w:rsidP="00E921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97E5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Fundraising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E8F5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E4C2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C137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</w:tr>
      <w:tr w:rsidR="00311878" w:rsidRPr="00FE1426" w14:paraId="429FCDDE" w14:textId="77777777" w:rsidTr="00514F95">
        <w:trPr>
          <w:cantSplit/>
          <w:trHeight w:val="340"/>
          <w:jc w:val="center"/>
        </w:trPr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C5028" w14:textId="77777777" w:rsidR="00311878" w:rsidRPr="00FE1426" w:rsidRDefault="00311878" w:rsidP="00E921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079D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Gas Bottles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0040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9EE0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$175.00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A22A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</w:tr>
      <w:tr w:rsidR="00311878" w:rsidRPr="00FE1426" w14:paraId="40731C35" w14:textId="77777777" w:rsidTr="00514F95">
        <w:trPr>
          <w:cantSplit/>
          <w:trHeight w:val="340"/>
          <w:jc w:val="center"/>
        </w:trPr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9A8BA" w14:textId="77777777" w:rsidR="00311878" w:rsidRPr="00FE1426" w:rsidRDefault="00311878" w:rsidP="00E921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8A57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Grounds/Utilities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E9E0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$4,785.00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E7AE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C59D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$459.80</w:t>
            </w:r>
          </w:p>
        </w:tc>
      </w:tr>
      <w:tr w:rsidR="00311878" w:rsidRPr="00FE1426" w14:paraId="29BEBE64" w14:textId="77777777" w:rsidTr="00514F95">
        <w:trPr>
          <w:cantSplit/>
          <w:trHeight w:val="340"/>
          <w:jc w:val="center"/>
        </w:trPr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E06FB" w14:textId="77777777" w:rsidR="00311878" w:rsidRPr="00FE1426" w:rsidRDefault="00311878" w:rsidP="00E921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89FA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Insurance/Licence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F78B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$7,141.67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3A0E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0B86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</w:tr>
      <w:tr w:rsidR="00311878" w:rsidRPr="00FE1426" w14:paraId="776BEB0E" w14:textId="77777777" w:rsidTr="00514F95">
        <w:trPr>
          <w:cantSplit/>
          <w:trHeight w:val="340"/>
          <w:jc w:val="center"/>
        </w:trPr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ACA57" w14:textId="77777777" w:rsidR="00311878" w:rsidRPr="00FE1426" w:rsidRDefault="00311878" w:rsidP="00E921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1992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Media/IT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F3CF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$203.22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0E83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87EA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</w:tr>
      <w:tr w:rsidR="00311878" w:rsidRPr="00FE1426" w14:paraId="312B3921" w14:textId="77777777" w:rsidTr="00514F95">
        <w:trPr>
          <w:cantSplit/>
          <w:trHeight w:val="340"/>
          <w:jc w:val="center"/>
        </w:trPr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56A22" w14:textId="77777777" w:rsidR="00311878" w:rsidRPr="00FE1426" w:rsidRDefault="00311878" w:rsidP="00E921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3925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Miscellaneous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3361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$647.08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1995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$67.50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4105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</w:tr>
      <w:tr w:rsidR="00311878" w:rsidRPr="00FE1426" w14:paraId="3868A3D3" w14:textId="77777777" w:rsidTr="00514F95">
        <w:trPr>
          <w:cantSplit/>
          <w:trHeight w:val="340"/>
          <w:jc w:val="center"/>
        </w:trPr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B786F" w14:textId="77777777" w:rsidR="00311878" w:rsidRPr="00FE1426" w:rsidRDefault="00311878" w:rsidP="00E921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252D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Player Assistance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E392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$1,530.00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4907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8E73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</w:tr>
      <w:tr w:rsidR="00311878" w:rsidRPr="00FE1426" w14:paraId="4A241A9D" w14:textId="77777777" w:rsidTr="00514F95">
        <w:trPr>
          <w:cantSplit/>
          <w:trHeight w:val="340"/>
          <w:jc w:val="center"/>
        </w:trPr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1AB86" w14:textId="77777777" w:rsidR="00311878" w:rsidRPr="00FE1426" w:rsidRDefault="00311878" w:rsidP="00E921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ED4D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Presentation Nights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7099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$1,046.81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7E51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B002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</w:tr>
      <w:tr w:rsidR="00311878" w:rsidRPr="00FE1426" w14:paraId="776494BE" w14:textId="77777777" w:rsidTr="00514F95">
        <w:trPr>
          <w:cantSplit/>
          <w:trHeight w:val="340"/>
          <w:jc w:val="center"/>
        </w:trPr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DC35D" w14:textId="77777777" w:rsidR="00311878" w:rsidRPr="00FE1426" w:rsidRDefault="00311878" w:rsidP="00E921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A7D2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Promotional/Stationary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DF62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$280.50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8001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$49.45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7230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</w:tr>
      <w:tr w:rsidR="00311878" w:rsidRPr="00FE1426" w14:paraId="32E46733" w14:textId="77777777" w:rsidTr="00514F95">
        <w:trPr>
          <w:cantSplit/>
          <w:trHeight w:val="340"/>
          <w:jc w:val="center"/>
        </w:trPr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B4039" w14:textId="77777777" w:rsidR="00311878" w:rsidRPr="00FE1426" w:rsidRDefault="00311878" w:rsidP="00E921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A6A6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Trophies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DCE8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$1,244.50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AFBC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9816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</w:tr>
      <w:tr w:rsidR="00311878" w:rsidRPr="00FE1426" w14:paraId="4BC0B5C2" w14:textId="77777777" w:rsidTr="00514F95">
        <w:trPr>
          <w:cantSplit/>
          <w:trHeight w:val="340"/>
          <w:jc w:val="center"/>
        </w:trPr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7D5E2" w14:textId="77777777" w:rsidR="00311878" w:rsidRPr="00FE1426" w:rsidRDefault="00311878" w:rsidP="00E921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2E71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Umpires Fees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A242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$2,810.00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8575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BE48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color w:val="000000"/>
                <w:lang w:val="en-AU" w:eastAsia="en-AU"/>
              </w:rPr>
              <w:t>-</w:t>
            </w:r>
          </w:p>
        </w:tc>
      </w:tr>
      <w:tr w:rsidR="00311878" w:rsidRPr="00FE1426" w14:paraId="2C9C8256" w14:textId="77777777" w:rsidTr="00514F95">
        <w:trPr>
          <w:cantSplit/>
          <w:trHeight w:val="340"/>
          <w:jc w:val="center"/>
        </w:trPr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B901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  <w:t>Total Expenditures: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39EB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  <w:t>$44,069.25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F56A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  <w:t>$17,217.52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C5E4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  <w:t>$459.80</w:t>
            </w:r>
          </w:p>
        </w:tc>
      </w:tr>
      <w:tr w:rsidR="00311878" w:rsidRPr="00FE1426" w14:paraId="55E39758" w14:textId="77777777" w:rsidTr="00514F95">
        <w:trPr>
          <w:cantSplit/>
          <w:trHeight w:val="57"/>
          <w:jc w:val="center"/>
        </w:trPr>
        <w:tc>
          <w:tcPr>
            <w:tcW w:w="10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0F42A" w14:textId="77777777" w:rsidR="00311878" w:rsidRPr="00514F95" w:rsidRDefault="00311878" w:rsidP="00E921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"/>
                <w:lang w:val="en-AU" w:eastAsia="en-AU"/>
              </w:rPr>
            </w:pPr>
          </w:p>
        </w:tc>
      </w:tr>
      <w:tr w:rsidR="00311878" w:rsidRPr="00FE1426" w14:paraId="67ABF345" w14:textId="77777777" w:rsidTr="00514F95">
        <w:trPr>
          <w:cantSplit/>
          <w:trHeight w:val="340"/>
          <w:jc w:val="center"/>
        </w:trPr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EBA1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  <w:t>Surplus/Deficit: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3F1A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  <w:t>-$17,613.79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AA73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  <w:t>-$95.87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EE18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  <w:t>$21,858.00</w:t>
            </w:r>
          </w:p>
        </w:tc>
      </w:tr>
      <w:tr w:rsidR="00311878" w:rsidRPr="00FE1426" w14:paraId="679CA503" w14:textId="77777777" w:rsidTr="00514F95">
        <w:trPr>
          <w:cantSplit/>
          <w:trHeight w:val="340"/>
          <w:jc w:val="center"/>
        </w:trPr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9521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  <w:t>Closing Balance: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DE85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  <w:t>$7,090.10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4B63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  <w:t>$9,358.73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0235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  <w:t>$21,858.00</w:t>
            </w:r>
          </w:p>
        </w:tc>
      </w:tr>
      <w:tr w:rsidR="00311878" w:rsidRPr="00FE1426" w14:paraId="040FFA25" w14:textId="77777777" w:rsidTr="00514F95">
        <w:trPr>
          <w:cantSplit/>
          <w:trHeight w:val="57"/>
          <w:jc w:val="center"/>
        </w:trPr>
        <w:tc>
          <w:tcPr>
            <w:tcW w:w="10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73444B" w14:textId="77777777" w:rsidR="00311878" w:rsidRPr="00514F95" w:rsidRDefault="00311878" w:rsidP="00E92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"/>
                <w:lang w:val="en-AU" w:eastAsia="en-AU"/>
              </w:rPr>
            </w:pPr>
          </w:p>
        </w:tc>
      </w:tr>
      <w:tr w:rsidR="00311878" w:rsidRPr="00FE1426" w14:paraId="31C28C69" w14:textId="77777777" w:rsidTr="00514F95">
        <w:trPr>
          <w:cantSplit/>
          <w:trHeight w:val="340"/>
          <w:jc w:val="center"/>
        </w:trPr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C0B85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  <w:t>Total Opening Balance: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2E25B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  <w:t>$34,158.49</w:t>
            </w:r>
          </w:p>
        </w:tc>
      </w:tr>
      <w:tr w:rsidR="00311878" w:rsidRPr="00FE1426" w14:paraId="2EB401B5" w14:textId="77777777" w:rsidTr="00514F95">
        <w:trPr>
          <w:cantSplit/>
          <w:trHeight w:val="340"/>
          <w:jc w:val="center"/>
        </w:trPr>
        <w:tc>
          <w:tcPr>
            <w:tcW w:w="35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15956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  <w:t>Total Closing Balance:</w:t>
            </w:r>
          </w:p>
        </w:tc>
        <w:tc>
          <w:tcPr>
            <w:tcW w:w="679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CECC4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  <w:t>$38,306.83</w:t>
            </w:r>
          </w:p>
        </w:tc>
      </w:tr>
      <w:tr w:rsidR="00311878" w:rsidRPr="00FE1426" w14:paraId="00938F16" w14:textId="77777777" w:rsidTr="00514F95">
        <w:trPr>
          <w:cantSplit/>
          <w:trHeight w:val="340"/>
          <w:jc w:val="center"/>
        </w:trPr>
        <w:tc>
          <w:tcPr>
            <w:tcW w:w="3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242D0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  <w:t>Total Surplus/Deficit:</w:t>
            </w:r>
          </w:p>
        </w:tc>
        <w:tc>
          <w:tcPr>
            <w:tcW w:w="6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9F909" w14:textId="77777777" w:rsidR="00311878" w:rsidRPr="00FE1426" w:rsidRDefault="00311878" w:rsidP="00E92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  <w:r w:rsidRPr="00FE1426"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  <w:t>$4,148.34</w:t>
            </w:r>
          </w:p>
        </w:tc>
      </w:tr>
    </w:tbl>
    <w:p w14:paraId="37E4F70A" w14:textId="77777777" w:rsidR="007B127B" w:rsidRDefault="007B127B" w:rsidP="00E921D2">
      <w:pPr>
        <w:spacing w:after="0"/>
      </w:pPr>
    </w:p>
    <w:sectPr w:rsidR="007B127B" w:rsidSect="00265EEB">
      <w:footerReference w:type="default" r:id="rId9"/>
      <w:pgSz w:w="12240" w:h="15840"/>
      <w:pgMar w:top="851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3F1AB" w14:textId="77777777" w:rsidR="00157395" w:rsidRDefault="00157395">
      <w:r>
        <w:separator/>
      </w:r>
    </w:p>
  </w:endnote>
  <w:endnote w:type="continuationSeparator" w:id="0">
    <w:p w14:paraId="51D67FDE" w14:textId="77777777" w:rsidR="00157395" w:rsidRDefault="0015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21BC9" w14:textId="77777777" w:rsidR="00783E48" w:rsidRDefault="00783E48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D66D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9FBE0" w14:textId="77777777" w:rsidR="00157395" w:rsidRDefault="00157395">
      <w:r>
        <w:separator/>
      </w:r>
    </w:p>
  </w:footnote>
  <w:footnote w:type="continuationSeparator" w:id="0">
    <w:p w14:paraId="6486CDFF" w14:textId="77777777" w:rsidR="00157395" w:rsidRDefault="00157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922B2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0F2B3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6C665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D22F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C616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1E79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0250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2A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94C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02C3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11F31"/>
    <w:multiLevelType w:val="hybridMultilevel"/>
    <w:tmpl w:val="2B9E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025A55"/>
    <w:multiLevelType w:val="hybridMultilevel"/>
    <w:tmpl w:val="8948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5F58E9"/>
    <w:multiLevelType w:val="hybridMultilevel"/>
    <w:tmpl w:val="5B9E47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8B7D38"/>
    <w:multiLevelType w:val="hybridMultilevel"/>
    <w:tmpl w:val="6706D8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7B72DD"/>
    <w:multiLevelType w:val="hybridMultilevel"/>
    <w:tmpl w:val="8C701C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7B1ECB"/>
    <w:multiLevelType w:val="hybridMultilevel"/>
    <w:tmpl w:val="2B8AC2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6E136B"/>
    <w:multiLevelType w:val="hybridMultilevel"/>
    <w:tmpl w:val="3DC4DA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7D7C79"/>
    <w:multiLevelType w:val="hybridMultilevel"/>
    <w:tmpl w:val="1382C912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7C26CFA"/>
    <w:multiLevelType w:val="hybridMultilevel"/>
    <w:tmpl w:val="2108BC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AF7061"/>
    <w:multiLevelType w:val="hybridMultilevel"/>
    <w:tmpl w:val="BB7032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FC673A"/>
    <w:multiLevelType w:val="hybridMultilevel"/>
    <w:tmpl w:val="08447C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D72B2D"/>
    <w:multiLevelType w:val="hybridMultilevel"/>
    <w:tmpl w:val="1BF4CA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D753F"/>
    <w:multiLevelType w:val="hybridMultilevel"/>
    <w:tmpl w:val="6AE43B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F2172"/>
    <w:multiLevelType w:val="hybridMultilevel"/>
    <w:tmpl w:val="DB0635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417E98"/>
    <w:multiLevelType w:val="hybridMultilevel"/>
    <w:tmpl w:val="41B4EE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AF6E50"/>
    <w:multiLevelType w:val="hybridMultilevel"/>
    <w:tmpl w:val="9C864FBC"/>
    <w:lvl w:ilvl="0" w:tplc="76622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52103"/>
    <w:multiLevelType w:val="hybridMultilevel"/>
    <w:tmpl w:val="5338E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B5539"/>
    <w:multiLevelType w:val="hybridMultilevel"/>
    <w:tmpl w:val="6090D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C81A22"/>
    <w:multiLevelType w:val="hybridMultilevel"/>
    <w:tmpl w:val="640C7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0B0702"/>
    <w:multiLevelType w:val="hybridMultilevel"/>
    <w:tmpl w:val="963C09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5E5E96"/>
    <w:multiLevelType w:val="hybridMultilevel"/>
    <w:tmpl w:val="D460F2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7C73EF"/>
    <w:multiLevelType w:val="hybridMultilevel"/>
    <w:tmpl w:val="60B6A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E65340"/>
    <w:multiLevelType w:val="hybridMultilevel"/>
    <w:tmpl w:val="F78AF8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484D69"/>
    <w:multiLevelType w:val="hybridMultilevel"/>
    <w:tmpl w:val="17C66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3368D0"/>
    <w:multiLevelType w:val="hybridMultilevel"/>
    <w:tmpl w:val="5248FABC"/>
    <w:lvl w:ilvl="0" w:tplc="76622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7C4EC6"/>
    <w:multiLevelType w:val="hybridMultilevel"/>
    <w:tmpl w:val="56D20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3A4A4F"/>
    <w:multiLevelType w:val="hybridMultilevel"/>
    <w:tmpl w:val="7972B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DE58C9"/>
    <w:multiLevelType w:val="hybridMultilevel"/>
    <w:tmpl w:val="61BA708E"/>
    <w:lvl w:ilvl="0" w:tplc="89726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5"/>
  </w:num>
  <w:num w:numId="3">
    <w:abstractNumId w:val="15"/>
  </w:num>
  <w:num w:numId="4">
    <w:abstractNumId w:val="11"/>
  </w:num>
  <w:num w:numId="5">
    <w:abstractNumId w:val="1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9"/>
  </w:num>
  <w:num w:numId="17">
    <w:abstractNumId w:val="41"/>
  </w:num>
  <w:num w:numId="18">
    <w:abstractNumId w:val="36"/>
  </w:num>
  <w:num w:numId="19">
    <w:abstractNumId w:val="30"/>
  </w:num>
  <w:num w:numId="20">
    <w:abstractNumId w:val="38"/>
  </w:num>
  <w:num w:numId="21">
    <w:abstractNumId w:val="10"/>
  </w:num>
  <w:num w:numId="22">
    <w:abstractNumId w:val="32"/>
  </w:num>
  <w:num w:numId="23">
    <w:abstractNumId w:val="12"/>
  </w:num>
  <w:num w:numId="24">
    <w:abstractNumId w:val="42"/>
  </w:num>
  <w:num w:numId="25">
    <w:abstractNumId w:val="29"/>
  </w:num>
  <w:num w:numId="26">
    <w:abstractNumId w:val="31"/>
  </w:num>
  <w:num w:numId="27">
    <w:abstractNumId w:val="44"/>
  </w:num>
  <w:num w:numId="28">
    <w:abstractNumId w:val="40"/>
  </w:num>
  <w:num w:numId="29">
    <w:abstractNumId w:val="23"/>
  </w:num>
  <w:num w:numId="30">
    <w:abstractNumId w:val="18"/>
  </w:num>
  <w:num w:numId="31">
    <w:abstractNumId w:val="14"/>
  </w:num>
  <w:num w:numId="32">
    <w:abstractNumId w:val="27"/>
  </w:num>
  <w:num w:numId="33">
    <w:abstractNumId w:val="26"/>
  </w:num>
  <w:num w:numId="34">
    <w:abstractNumId w:val="34"/>
  </w:num>
  <w:num w:numId="35">
    <w:abstractNumId w:val="37"/>
  </w:num>
  <w:num w:numId="36">
    <w:abstractNumId w:val="33"/>
  </w:num>
  <w:num w:numId="37">
    <w:abstractNumId w:val="43"/>
  </w:num>
  <w:num w:numId="38">
    <w:abstractNumId w:val="21"/>
  </w:num>
  <w:num w:numId="39">
    <w:abstractNumId w:val="28"/>
  </w:num>
  <w:num w:numId="40">
    <w:abstractNumId w:val="19"/>
  </w:num>
  <w:num w:numId="41">
    <w:abstractNumId w:val="20"/>
  </w:num>
  <w:num w:numId="42">
    <w:abstractNumId w:val="17"/>
  </w:num>
  <w:num w:numId="43">
    <w:abstractNumId w:val="13"/>
  </w:num>
  <w:num w:numId="44">
    <w:abstractNumId w:val="2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52A"/>
    <w:rsid w:val="00011459"/>
    <w:rsid w:val="00041F59"/>
    <w:rsid w:val="000639A6"/>
    <w:rsid w:val="00063A2C"/>
    <w:rsid w:val="00074C17"/>
    <w:rsid w:val="000F0F3B"/>
    <w:rsid w:val="0011433B"/>
    <w:rsid w:val="00136B80"/>
    <w:rsid w:val="00155E8C"/>
    <w:rsid w:val="00157395"/>
    <w:rsid w:val="00185AE0"/>
    <w:rsid w:val="001C3414"/>
    <w:rsid w:val="001C7B26"/>
    <w:rsid w:val="0021470A"/>
    <w:rsid w:val="00217DD3"/>
    <w:rsid w:val="002213D1"/>
    <w:rsid w:val="0022252E"/>
    <w:rsid w:val="00250C25"/>
    <w:rsid w:val="0026327D"/>
    <w:rsid w:val="00265EEB"/>
    <w:rsid w:val="00275776"/>
    <w:rsid w:val="002A1B72"/>
    <w:rsid w:val="00311878"/>
    <w:rsid w:val="00327EBA"/>
    <w:rsid w:val="00385F65"/>
    <w:rsid w:val="003A35D4"/>
    <w:rsid w:val="003C2350"/>
    <w:rsid w:val="003D1F4F"/>
    <w:rsid w:val="003F729A"/>
    <w:rsid w:val="00442684"/>
    <w:rsid w:val="004A3964"/>
    <w:rsid w:val="00514F95"/>
    <w:rsid w:val="00527FCE"/>
    <w:rsid w:val="0055443E"/>
    <w:rsid w:val="005666B5"/>
    <w:rsid w:val="006417C4"/>
    <w:rsid w:val="006602EA"/>
    <w:rsid w:val="006D2195"/>
    <w:rsid w:val="006D66D7"/>
    <w:rsid w:val="006F10BA"/>
    <w:rsid w:val="00783E48"/>
    <w:rsid w:val="00797F7F"/>
    <w:rsid w:val="007B127B"/>
    <w:rsid w:val="007C0EBC"/>
    <w:rsid w:val="00822697"/>
    <w:rsid w:val="00853791"/>
    <w:rsid w:val="00853F6F"/>
    <w:rsid w:val="008573C5"/>
    <w:rsid w:val="008C5F9A"/>
    <w:rsid w:val="008D4632"/>
    <w:rsid w:val="00912E19"/>
    <w:rsid w:val="009767A3"/>
    <w:rsid w:val="009C214A"/>
    <w:rsid w:val="009F00C2"/>
    <w:rsid w:val="00A11DB2"/>
    <w:rsid w:val="00A77380"/>
    <w:rsid w:val="00AA6D68"/>
    <w:rsid w:val="00AB2E53"/>
    <w:rsid w:val="00AC2B49"/>
    <w:rsid w:val="00AD4C12"/>
    <w:rsid w:val="00B72CED"/>
    <w:rsid w:val="00C21BE0"/>
    <w:rsid w:val="00C24311"/>
    <w:rsid w:val="00C75A7D"/>
    <w:rsid w:val="00CA3E34"/>
    <w:rsid w:val="00D2004B"/>
    <w:rsid w:val="00D30130"/>
    <w:rsid w:val="00D7308E"/>
    <w:rsid w:val="00DA08E5"/>
    <w:rsid w:val="00DA7B7B"/>
    <w:rsid w:val="00DF2BEB"/>
    <w:rsid w:val="00E1450C"/>
    <w:rsid w:val="00E274E7"/>
    <w:rsid w:val="00E55423"/>
    <w:rsid w:val="00E672CD"/>
    <w:rsid w:val="00E71C6C"/>
    <w:rsid w:val="00E834F6"/>
    <w:rsid w:val="00E921D2"/>
    <w:rsid w:val="00EB7795"/>
    <w:rsid w:val="00F12599"/>
    <w:rsid w:val="00F27550"/>
    <w:rsid w:val="00F34571"/>
    <w:rsid w:val="00F46926"/>
    <w:rsid w:val="00F51683"/>
    <w:rsid w:val="00F60458"/>
    <w:rsid w:val="00F64A6A"/>
    <w:rsid w:val="00F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A32E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CED"/>
  </w:style>
  <w:style w:type="paragraph" w:styleId="Heading1">
    <w:name w:val="heading 1"/>
    <w:basedOn w:val="Normal"/>
    <w:next w:val="Normal"/>
    <w:link w:val="Heading1Char"/>
    <w:uiPriority w:val="9"/>
    <w:qFormat/>
    <w:rsid w:val="00B72C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4A34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C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4A34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2C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123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C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A3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CE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4A3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C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123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CE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123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CE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CE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72CED"/>
    <w:rPr>
      <w:rFonts w:asciiTheme="majorHAnsi" w:eastAsiaTheme="majorEastAsia" w:hAnsiTheme="majorHAnsi" w:cstheme="majorBidi"/>
      <w:color w:val="003123" w:themeColor="accent1" w:themeShade="8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B72CED"/>
    <w:rPr>
      <w:i/>
      <w:iCs/>
      <w:color w:val="006347" w:themeColor="accent1"/>
    </w:rPr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Pr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72CED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8000"/>
      <w:spacing w:val="-10"/>
      <w:sz w:val="56"/>
      <w:szCs w:val="56"/>
    </w:r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nhideWhenUsed/>
    <w:pPr>
      <w:numPr>
        <w:numId w:val="6"/>
      </w:num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B72CED"/>
    <w:pPr>
      <w:numPr>
        <w:ilvl w:val="1"/>
      </w:numPr>
    </w:pPr>
    <w:rPr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26327D"/>
    <w:rPr>
      <w:color w:val="006347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252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2CED"/>
    <w:rPr>
      <w:rFonts w:asciiTheme="majorHAnsi" w:eastAsiaTheme="majorEastAsia" w:hAnsiTheme="majorHAnsi" w:cstheme="majorBidi"/>
      <w:color w:val="004A34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2CED"/>
    <w:rPr>
      <w:rFonts w:asciiTheme="majorHAnsi" w:eastAsiaTheme="majorEastAsia" w:hAnsiTheme="majorHAnsi" w:cstheme="majorBidi"/>
      <w:color w:val="004A3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CED"/>
    <w:rPr>
      <w:rFonts w:asciiTheme="majorHAnsi" w:eastAsiaTheme="majorEastAsia" w:hAnsiTheme="majorHAnsi" w:cstheme="majorBidi"/>
      <w:i/>
      <w:iCs/>
      <w:color w:val="004A3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CED"/>
    <w:rPr>
      <w:rFonts w:asciiTheme="majorHAnsi" w:eastAsiaTheme="majorEastAsia" w:hAnsiTheme="majorHAnsi" w:cstheme="majorBidi"/>
      <w:color w:val="004A3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CED"/>
    <w:rPr>
      <w:rFonts w:asciiTheme="majorHAnsi" w:eastAsiaTheme="majorEastAsia" w:hAnsiTheme="majorHAnsi" w:cstheme="majorBidi"/>
      <w:color w:val="003123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CED"/>
    <w:rPr>
      <w:rFonts w:asciiTheme="majorHAnsi" w:eastAsiaTheme="majorEastAsia" w:hAnsiTheme="majorHAnsi" w:cstheme="majorBidi"/>
      <w:i/>
      <w:iCs/>
      <w:color w:val="003123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CE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CE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2CED"/>
    <w:pPr>
      <w:spacing w:after="200" w:line="240" w:lineRule="auto"/>
    </w:pPr>
    <w:rPr>
      <w:i/>
      <w:iCs/>
      <w:color w:val="455F51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B72CED"/>
    <w:rPr>
      <w:rFonts w:asciiTheme="majorHAnsi" w:eastAsiaTheme="majorEastAsia" w:hAnsiTheme="majorHAnsi" w:cstheme="majorBidi"/>
      <w:color w:val="008000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72CED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B72CE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72CED"/>
    <w:rPr>
      <w:i/>
      <w:iCs/>
      <w:color w:val="auto"/>
    </w:rPr>
  </w:style>
  <w:style w:type="paragraph" w:styleId="NoSpacing">
    <w:name w:val="No Spacing"/>
    <w:uiPriority w:val="1"/>
    <w:qFormat/>
    <w:rsid w:val="00B72CE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72CE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CE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CED"/>
    <w:pPr>
      <w:pBdr>
        <w:top w:val="single" w:sz="4" w:space="10" w:color="006347" w:themeColor="accent1"/>
        <w:bottom w:val="single" w:sz="4" w:space="10" w:color="006347" w:themeColor="accent1"/>
      </w:pBdr>
      <w:spacing w:before="360" w:after="360"/>
      <w:ind w:left="864" w:right="864"/>
      <w:jc w:val="center"/>
    </w:pPr>
    <w:rPr>
      <w:i/>
      <w:iCs/>
      <w:color w:val="0063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CED"/>
    <w:rPr>
      <w:i/>
      <w:iCs/>
      <w:color w:val="006347" w:themeColor="accent1"/>
    </w:rPr>
  </w:style>
  <w:style w:type="character" w:styleId="SubtleEmphasis">
    <w:name w:val="Subtle Emphasis"/>
    <w:basedOn w:val="DefaultParagraphFont"/>
    <w:uiPriority w:val="19"/>
    <w:qFormat/>
    <w:rsid w:val="00B72CE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72CED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72CED"/>
    <w:rPr>
      <w:b/>
      <w:bCs/>
      <w:smallCaps/>
      <w:color w:val="006347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B72CE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2CE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4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33B"/>
  </w:style>
  <w:style w:type="paragraph" w:styleId="BalloonText">
    <w:name w:val="Balloon Text"/>
    <w:basedOn w:val="Normal"/>
    <w:link w:val="BalloonTextChar"/>
    <w:uiPriority w:val="99"/>
    <w:semiHidden/>
    <w:unhideWhenUsed/>
    <w:rsid w:val="00E274E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4E7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8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2F50D90287421993ED555518F15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5C86D-67A3-4A1E-8F02-2C446F4113AE}"/>
      </w:docPartPr>
      <w:docPartBody>
        <w:p w:rsidR="003D37FA" w:rsidRDefault="00FF24A5">
          <w:pPr>
            <w:pStyle w:val="A72F50D90287421993ED555518F158AE"/>
          </w:pPr>
          <w:r>
            <w:t>[Your School PTA Minutes]</w:t>
          </w:r>
        </w:p>
      </w:docPartBody>
    </w:docPart>
    <w:docPart>
      <w:docPartPr>
        <w:name w:val="934849834BD0421D90672D6524893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F2D69-1B68-4176-8808-5DB1E4269935}"/>
      </w:docPartPr>
      <w:docPartBody>
        <w:p w:rsidR="003D37FA" w:rsidRDefault="00FF24A5">
          <w:pPr>
            <w:pStyle w:val="934849834BD0421D90672D65248934AB"/>
          </w:pPr>
          <w:r>
            <w:t>[Name]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96826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263"/>
    <w:rsid w:val="002346EC"/>
    <w:rsid w:val="00345468"/>
    <w:rsid w:val="003D37FA"/>
    <w:rsid w:val="00445263"/>
    <w:rsid w:val="00633412"/>
    <w:rsid w:val="006969EA"/>
    <w:rsid w:val="006B49C5"/>
    <w:rsid w:val="008F7855"/>
    <w:rsid w:val="009D583A"/>
    <w:rsid w:val="00AE029B"/>
    <w:rsid w:val="00B21A62"/>
    <w:rsid w:val="00BC46D3"/>
    <w:rsid w:val="00D55791"/>
    <w:rsid w:val="00F33286"/>
    <w:rsid w:val="00FF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2F50D90287421993ED555518F158AE">
    <w:name w:val="A72F50D90287421993ED555518F158AE"/>
  </w:style>
  <w:style w:type="paragraph" w:customStyle="1" w:styleId="6AF381C1EB4045F489E943808453625E">
    <w:name w:val="6AF381C1EB4045F489E943808453625E"/>
  </w:style>
  <w:style w:type="paragraph" w:customStyle="1" w:styleId="934849834BD0421D90672D65248934AB">
    <w:name w:val="934849834BD0421D90672D65248934AB"/>
  </w:style>
  <w:style w:type="paragraph" w:customStyle="1" w:styleId="E97956FAAE654E949F1D5917BCFDBD5F">
    <w:name w:val="E97956FAAE654E949F1D5917BCFDBD5F"/>
  </w:style>
  <w:style w:type="paragraph" w:customStyle="1" w:styleId="080BDADC0A8647C7B471970E40ACFCDF">
    <w:name w:val="080BDADC0A8647C7B471970E40ACFCDF"/>
  </w:style>
  <w:style w:type="paragraph" w:customStyle="1" w:styleId="F712266D900343628C66088F82A923F9">
    <w:name w:val="F712266D900343628C66088F82A923F9"/>
  </w:style>
  <w:style w:type="paragraph" w:customStyle="1" w:styleId="E5E56805EAB642E6A5E3E071C5222B72">
    <w:name w:val="E5E56805EAB642E6A5E3E071C5222B72"/>
  </w:style>
  <w:style w:type="paragraph" w:customStyle="1" w:styleId="E3BDDBDEA6CE4FC4936C2FB7BB8FA202">
    <w:name w:val="E3BDDBDEA6CE4FC4936C2FB7BB8FA202"/>
  </w:style>
  <w:style w:type="paragraph" w:customStyle="1" w:styleId="08D882730F4C457B8829F1DDCA2E95AD">
    <w:name w:val="08D882730F4C457B8829F1DDCA2E95AD"/>
  </w:style>
  <w:style w:type="paragraph" w:styleId="ListBullet">
    <w:name w:val="List Bullet"/>
    <w:basedOn w:val="Normal"/>
    <w:unhideWhenUsed/>
    <w:qFormat/>
    <w:pPr>
      <w:numPr>
        <w:numId w:val="1"/>
      </w:numPr>
      <w:spacing w:before="100" w:after="100" w:line="240" w:lineRule="auto"/>
      <w:ind w:left="720"/>
      <w:contextualSpacing/>
    </w:pPr>
    <w:rPr>
      <w:sz w:val="21"/>
      <w:szCs w:val="21"/>
    </w:rPr>
  </w:style>
  <w:style w:type="paragraph" w:customStyle="1" w:styleId="50FC38D2AD6B44368A4308386291E4CB">
    <w:name w:val="50FC38D2AD6B44368A4308386291E4CB"/>
  </w:style>
  <w:style w:type="paragraph" w:customStyle="1" w:styleId="F0C933649C014918B92BC8D2EFED24DB">
    <w:name w:val="F0C933649C014918B92BC8D2EFED24DB"/>
  </w:style>
  <w:style w:type="paragraph" w:customStyle="1" w:styleId="7052E874D2D6425EBFEA61DA7872BC3F">
    <w:name w:val="7052E874D2D6425EBFEA61DA7872BC3F"/>
  </w:style>
  <w:style w:type="paragraph" w:customStyle="1" w:styleId="5EA5A0BEF7F845CC992E1D63DC2E44EF">
    <w:name w:val="5EA5A0BEF7F845CC992E1D63DC2E44EF"/>
  </w:style>
  <w:style w:type="paragraph" w:customStyle="1" w:styleId="EABD1AC22EC240AEA89731F74565EC46">
    <w:name w:val="EABD1AC22EC240AEA89731F74565EC46"/>
  </w:style>
  <w:style w:type="paragraph" w:customStyle="1" w:styleId="7A5F27E0333A4E20B1D9716609B9C302">
    <w:name w:val="7A5F27E0333A4E20B1D9716609B9C302"/>
  </w:style>
  <w:style w:type="paragraph" w:customStyle="1" w:styleId="4070DF2DCAE94F9F8FD27C205C2DAECD">
    <w:name w:val="4070DF2DCAE94F9F8FD27C205C2DAECD"/>
    <w:rsid w:val="004452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Facet">
  <a:themeElements>
    <a:clrScheme name="Custom 1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006347"/>
      </a:accent1>
      <a:accent2>
        <a:srgbClr val="006347"/>
      </a:accent2>
      <a:accent3>
        <a:srgbClr val="006347"/>
      </a:accent3>
      <a:accent4>
        <a:srgbClr val="006347"/>
      </a:accent4>
      <a:accent5>
        <a:srgbClr val="006347"/>
      </a:accent5>
      <a:accent6>
        <a:srgbClr val="006347"/>
      </a:accent6>
      <a:hlink>
        <a:srgbClr val="006347"/>
      </a:hlink>
      <a:folHlink>
        <a:srgbClr val="006347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7CA4BA6-2E1D-4206-8CED-54D47EC1F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minutes.dotx</Template>
  <TotalTime>0</TotalTime>
  <Pages>4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2019-12-21T10:17:00Z</dcterms:created>
  <dcterms:modified xsi:type="dcterms:W3CDTF">2019-12-21T10:17:00Z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TC034630889991</vt:lpwstr>
  </property>
</Properties>
</file>