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8AEFDD" w14:textId="77777777" w:rsidR="007B127B" w:rsidRPr="008C5F9A" w:rsidRDefault="00EA3012" w:rsidP="00265EEB">
      <w:pPr>
        <w:pStyle w:val="Title"/>
        <w:jc w:val="center"/>
        <w:rPr>
          <w:color w:val="006347" w:themeColor="accent6"/>
        </w:rPr>
      </w:pPr>
      <w:r>
        <w:rPr>
          <w:noProof/>
          <w:color w:val="006347" w:themeColor="accent6"/>
        </w:rPr>
        <w:drawing>
          <wp:anchor distT="0" distB="0" distL="114300" distR="114300" simplePos="0" relativeHeight="251658240" behindDoc="0" locked="0" layoutInCell="1" allowOverlap="1" wp14:anchorId="5C72DC2B" wp14:editId="3D75561B">
            <wp:simplePos x="1399592" y="541176"/>
            <wp:positionH relativeFrom="margin">
              <wp:align>right</wp:align>
            </wp:positionH>
            <wp:positionV relativeFrom="margin">
              <wp:align>top</wp:align>
            </wp:positionV>
            <wp:extent cx="1996226" cy="1800000"/>
            <wp:effectExtent l="0" t="0" r="444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omers HA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96226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433B" w:rsidRPr="008C5F9A">
        <w:rPr>
          <w:color w:val="006347" w:themeColor="accent6"/>
        </w:rPr>
        <w:t>Boomerangs Minutes</w:t>
      </w:r>
      <w:r w:rsidR="00265EEB" w:rsidRPr="008C5F9A">
        <w:rPr>
          <w:noProof/>
          <w:color w:val="006347" w:themeColor="accent6"/>
          <w:sz w:val="16"/>
          <w:lang w:val="en-AU" w:eastAsia="en-AU"/>
        </w:rPr>
        <w:t xml:space="preserve"> </w:t>
      </w:r>
    </w:p>
    <w:p w14:paraId="0620ED4C" w14:textId="77777777" w:rsidR="007B127B" w:rsidRDefault="007D652A" w:rsidP="00265EEB">
      <w:pPr>
        <w:pStyle w:val="Subtitle"/>
        <w:jc w:val="center"/>
      </w:pPr>
      <w:sdt>
        <w:sdtPr>
          <w:id w:val="841976995"/>
          <w:placeholder>
            <w:docPart w:val="A72F50D90287421993ED555518F158AE"/>
          </w:placeholder>
          <w15:appearance w15:val="hidden"/>
        </w:sdtPr>
        <w:sdtEndPr/>
        <w:sdtContent>
          <w:r w:rsidR="00B72CED">
            <w:t>Mayfield Boomerangs Baseball Club</w:t>
          </w:r>
        </w:sdtContent>
      </w:sdt>
    </w:p>
    <w:p w14:paraId="383C2166" w14:textId="6162B776" w:rsidR="007B127B" w:rsidRDefault="00011459" w:rsidP="00265EEB">
      <w:pPr>
        <w:pBdr>
          <w:top w:val="single" w:sz="4" w:space="1" w:color="455F51" w:themeColor="text2"/>
        </w:pBdr>
        <w:jc w:val="center"/>
      </w:pPr>
      <w:r>
        <w:rPr>
          <w:rStyle w:val="IntenseEmphasis"/>
        </w:rPr>
        <w:t>Date | time</w:t>
      </w:r>
      <w:r>
        <w:t xml:space="preserve"> </w:t>
      </w:r>
      <w:r w:rsidR="0055105A">
        <w:t>18</w:t>
      </w:r>
      <w:r w:rsidR="00724BB5">
        <w:t>/</w:t>
      </w:r>
      <w:r w:rsidR="0055105A">
        <w:t>04</w:t>
      </w:r>
      <w:r w:rsidR="00724BB5">
        <w:t>/2018</w:t>
      </w:r>
      <w:r w:rsidR="00F60458">
        <w:t xml:space="preserve"> </w:t>
      </w:r>
      <w:r w:rsidR="00EA3012">
        <w:t>7</w:t>
      </w:r>
      <w:r w:rsidR="00F60458">
        <w:t>:</w:t>
      </w:r>
      <w:r w:rsidR="0055105A">
        <w:t>45</w:t>
      </w:r>
      <w:r w:rsidR="00F60458">
        <w:t xml:space="preserve"> PM</w:t>
      </w:r>
      <w:r>
        <w:t xml:space="preserve"> |</w:t>
      </w:r>
      <w:r>
        <w:rPr>
          <w:rStyle w:val="IntenseEmphasis"/>
        </w:rPr>
        <w:t>Meeting called to order by</w:t>
      </w:r>
      <w:r>
        <w:t xml:space="preserve"> </w:t>
      </w:r>
      <w:sdt>
        <w:sdtPr>
          <w:id w:val="-845941156"/>
          <w:placeholder>
            <w:docPart w:val="934849834BD0421D90672D65248934AB"/>
          </w:placeholder>
          <w15:appearance w15:val="hidden"/>
        </w:sdtPr>
        <w:sdtEndPr/>
        <w:sdtContent>
          <w:r w:rsidR="007D7226">
            <w:t>Joel Pettigrew</w:t>
          </w:r>
        </w:sdtContent>
      </w:sdt>
    </w:p>
    <w:p w14:paraId="75DA2702" w14:textId="77777777" w:rsidR="007B127B" w:rsidRDefault="00011459">
      <w:pPr>
        <w:pStyle w:val="Heading1"/>
      </w:pPr>
      <w:r>
        <w:t>In Attendance</w:t>
      </w:r>
    </w:p>
    <w:p w14:paraId="1E81F82C" w14:textId="6F42845A" w:rsidR="00BA24FD" w:rsidRPr="00C21BE0" w:rsidRDefault="0055105A" w:rsidP="00BA24FD">
      <w:pPr>
        <w:ind w:left="1440" w:hanging="1440"/>
      </w:pPr>
      <w:r w:rsidRPr="006602EA">
        <w:rPr>
          <w:b/>
        </w:rPr>
        <w:t>Attendees:</w:t>
      </w:r>
      <w:r>
        <w:tab/>
        <w:t>Joel Pettigrew (President), John Mossop (Snr-Vice President), Joshua Voigt (Secretary), Ann Voigt (Treasurer), Robert Voigt, Wayne Quick, Timothy Voigt, Garry Hughes</w:t>
      </w:r>
      <w:r w:rsidR="00BA24FD">
        <w:t>, Jake Bramble, Ty Johnstone</w:t>
      </w:r>
    </w:p>
    <w:p w14:paraId="2FF17CC9" w14:textId="77777777" w:rsidR="0055105A" w:rsidRPr="00C21BE0" w:rsidRDefault="0055105A" w:rsidP="0055105A">
      <w:r w:rsidRPr="00FE752A">
        <w:rPr>
          <w:b/>
        </w:rPr>
        <w:t>Apologies:</w:t>
      </w:r>
      <w:r w:rsidRPr="000F0F3B">
        <w:tab/>
      </w:r>
      <w:r>
        <w:t>Jason Picot, Virginia Petherbridge, Stephen Petherbridge, Richard Campbell, Chris Jordan, Sam Jordan</w:t>
      </w:r>
    </w:p>
    <w:p w14:paraId="4B6E6635" w14:textId="77777777" w:rsidR="007B127B" w:rsidRDefault="00011459">
      <w:pPr>
        <w:pStyle w:val="Heading1"/>
      </w:pPr>
      <w:r>
        <w:t>Approval of Minutes</w:t>
      </w:r>
    </w:p>
    <w:p w14:paraId="6553D199" w14:textId="29A4399A" w:rsidR="006602EA" w:rsidRDefault="00FE752A">
      <w:r>
        <w:t xml:space="preserve">The minutes from the </w:t>
      </w:r>
      <w:r w:rsidR="0055105A">
        <w:rPr>
          <w:b/>
        </w:rPr>
        <w:t>21</w:t>
      </w:r>
      <w:r w:rsidR="00EA3012">
        <w:rPr>
          <w:b/>
        </w:rPr>
        <w:t>/</w:t>
      </w:r>
      <w:r w:rsidR="0055105A">
        <w:rPr>
          <w:b/>
        </w:rPr>
        <w:t>03</w:t>
      </w:r>
      <w:r w:rsidR="00EA3012">
        <w:rPr>
          <w:b/>
        </w:rPr>
        <w:t>/201</w:t>
      </w:r>
      <w:r w:rsidR="00724BB5">
        <w:rPr>
          <w:b/>
        </w:rPr>
        <w:t>8</w:t>
      </w:r>
      <w:r>
        <w:t xml:space="preserve"> were read and accepted.</w:t>
      </w:r>
    </w:p>
    <w:p w14:paraId="5B9CCC52" w14:textId="1983FE04" w:rsidR="007B127B" w:rsidRDefault="00FE752A" w:rsidP="00EA3012">
      <w:pPr>
        <w:jc w:val="right"/>
      </w:pPr>
      <w:r>
        <w:t>Moved</w:t>
      </w:r>
      <w:r w:rsidR="00853F6F">
        <w:t xml:space="preserve"> </w:t>
      </w:r>
      <w:r w:rsidR="007D7226">
        <w:t>Josh,</w:t>
      </w:r>
      <w:r w:rsidR="00853791">
        <w:t xml:space="preserve"> S</w:t>
      </w:r>
      <w:r w:rsidR="00853F6F">
        <w:t xml:space="preserve">econded </w:t>
      </w:r>
      <w:r w:rsidR="00BA24FD">
        <w:t>Joel</w:t>
      </w:r>
    </w:p>
    <w:p w14:paraId="29575BA7" w14:textId="77777777" w:rsidR="00FE752A" w:rsidRDefault="00FE752A" w:rsidP="00FE752A">
      <w:pPr>
        <w:pStyle w:val="Heading1"/>
      </w:pPr>
      <w:r>
        <w:t>Business Arising from Previous Minutes</w:t>
      </w:r>
    </w:p>
    <w:p w14:paraId="595565B9" w14:textId="77777777" w:rsidR="00724BB5" w:rsidRDefault="00724BB5" w:rsidP="005F235C">
      <w:pPr>
        <w:pStyle w:val="ListParagraph"/>
        <w:numPr>
          <w:ilvl w:val="0"/>
          <w:numId w:val="28"/>
        </w:numPr>
      </w:pPr>
      <w:r>
        <w:t>N/A</w:t>
      </w:r>
    </w:p>
    <w:p w14:paraId="6E4D1264" w14:textId="5C86FA5C" w:rsidR="00853F6F" w:rsidRDefault="00853F6F" w:rsidP="00724BB5">
      <w:pPr>
        <w:pStyle w:val="Heading1"/>
      </w:pPr>
      <w:r>
        <w:t>Correspondence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46CB7" w:rsidRPr="0083732F" w14:paraId="10EF3A20" w14:textId="77777777" w:rsidTr="0083732F">
        <w:tc>
          <w:tcPr>
            <w:tcW w:w="5395" w:type="dxa"/>
          </w:tcPr>
          <w:p w14:paraId="56489973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Clearances</w:t>
            </w:r>
          </w:p>
          <w:p w14:paraId="3A33B4F5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 xml:space="preserve">Important information about the Working </w:t>
            </w:r>
            <w:proofErr w:type="gramStart"/>
            <w:r w:rsidRPr="0083732F">
              <w:rPr>
                <w:sz w:val="20"/>
                <w:szCs w:val="20"/>
              </w:rPr>
              <w:t>With</w:t>
            </w:r>
            <w:proofErr w:type="gramEnd"/>
            <w:r w:rsidRPr="0083732F">
              <w:rPr>
                <w:sz w:val="20"/>
                <w:szCs w:val="20"/>
              </w:rPr>
              <w:t xml:space="preserve"> Children Check renewal</w:t>
            </w:r>
          </w:p>
          <w:p w14:paraId="6CB1EF39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 xml:space="preserve">Working </w:t>
            </w:r>
            <w:proofErr w:type="gramStart"/>
            <w:r w:rsidRPr="0083732F">
              <w:rPr>
                <w:sz w:val="20"/>
                <w:szCs w:val="20"/>
              </w:rPr>
              <w:t>With</w:t>
            </w:r>
            <w:proofErr w:type="gramEnd"/>
            <w:r w:rsidRPr="0083732F">
              <w:rPr>
                <w:sz w:val="20"/>
                <w:szCs w:val="20"/>
              </w:rPr>
              <w:t xml:space="preserve"> Children Check Verification Results Receipt</w:t>
            </w:r>
          </w:p>
          <w:p w14:paraId="01333DD8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Joel Pettigrew – Boomerangs Banner</w:t>
            </w:r>
          </w:p>
          <w:p w14:paraId="25D83CBF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SCA Sydney Blue Sox Baseball and T-ball School Holiday Camps | NEWCASTLE</w:t>
            </w:r>
          </w:p>
          <w:p w14:paraId="739F247B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Junior Team Nominations</w:t>
            </w:r>
          </w:p>
          <w:p w14:paraId="3B4777C2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Senior League Super Series</w:t>
            </w:r>
          </w:p>
          <w:p w14:paraId="3FCA3374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- Important Information before the season starts</w:t>
            </w:r>
          </w:p>
          <w:p w14:paraId="4B24CB25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Sports TG Issues</w:t>
            </w:r>
          </w:p>
          <w:p w14:paraId="5D923AC2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Ground Information Application Login Details</w:t>
            </w:r>
          </w:p>
          <w:p w14:paraId="4DE50908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Stevenson Park Inductions</w:t>
            </w:r>
          </w:p>
          <w:p w14:paraId="6698489A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Mayfield Boomerangs - 2018 Winter Allocations and Provisional License</w:t>
            </w:r>
          </w:p>
          <w:p w14:paraId="7B262DD5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proofErr w:type="spellStart"/>
            <w:r w:rsidRPr="0083732F">
              <w:rPr>
                <w:sz w:val="20"/>
                <w:szCs w:val="20"/>
              </w:rPr>
              <w:t>Utilisation</w:t>
            </w:r>
            <w:proofErr w:type="spellEnd"/>
            <w:r w:rsidRPr="0083732F">
              <w:rPr>
                <w:sz w:val="20"/>
                <w:szCs w:val="20"/>
              </w:rPr>
              <w:t xml:space="preserve"> of Stevenson Park and 2018 Winter Allocations and Provisional License</w:t>
            </w:r>
          </w:p>
          <w:p w14:paraId="02B9482F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Joel Pettigrew - 2018 Coaching Spreadsheet</w:t>
            </w:r>
          </w:p>
          <w:p w14:paraId="1912D3AC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SPLC 2017 &amp; 2018 Winter Applications</w:t>
            </w:r>
          </w:p>
          <w:p w14:paraId="024F217E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NDSA - 2018 Winter Allocations and Provisional License</w:t>
            </w:r>
          </w:p>
          <w:p w14:paraId="30C48523" w14:textId="77777777" w:rsidR="00846CB7" w:rsidRPr="0083732F" w:rsidRDefault="00846CB7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NCC GROUND INFORMATION APP</w:t>
            </w:r>
          </w:p>
          <w:p w14:paraId="4B7E5217" w14:textId="1A7CEBDC" w:rsidR="00846CB7" w:rsidRPr="0083732F" w:rsidRDefault="00846CB7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Request for Special Meeting regarding the Winter Applications</w:t>
            </w:r>
          </w:p>
        </w:tc>
        <w:tc>
          <w:tcPr>
            <w:tcW w:w="5395" w:type="dxa"/>
          </w:tcPr>
          <w:p w14:paraId="468A167B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Softball AIYG At Stevenson Park</w:t>
            </w:r>
          </w:p>
          <w:p w14:paraId="3A8D4A1F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SPLC AGM Minutes</w:t>
            </w:r>
          </w:p>
          <w:p w14:paraId="59614E25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Steve Harris – Bylaws Printing</w:t>
            </w:r>
          </w:p>
          <w:p w14:paraId="31354244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Your modified Mayfield Boomerangs Baseball Club sock is ready!</w:t>
            </w:r>
          </w:p>
          <w:p w14:paraId="633BE6A5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Little League Super Series</w:t>
            </w:r>
          </w:p>
          <w:p w14:paraId="0C0C2DC6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Gradings</w:t>
            </w:r>
          </w:p>
          <w:p w14:paraId="4A44B2A3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- Baseballs Invoice</w:t>
            </w:r>
          </w:p>
          <w:p w14:paraId="4885E969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Receipt Team Payments</w:t>
            </w:r>
          </w:p>
          <w:p w14:paraId="545844F3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Draw Week 1 for 2018</w:t>
            </w:r>
          </w:p>
          <w:p w14:paraId="5959F604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Hunter Sports High 2019 Baseball Trials</w:t>
            </w:r>
          </w:p>
          <w:p w14:paraId="6B3FEC30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2018 Draw Week 1</w:t>
            </w:r>
          </w:p>
          <w:p w14:paraId="0E54ED7E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Boomerangs Training on Wednesday Field No.1</w:t>
            </w:r>
          </w:p>
          <w:p w14:paraId="6B27BE95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Boomerangs Website Senior Enquiry</w:t>
            </w:r>
          </w:p>
          <w:p w14:paraId="35DAFE11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 xml:space="preserve">'Sporting Chance' Forums across the Hunter in May </w:t>
            </w:r>
          </w:p>
          <w:p w14:paraId="2D51A007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Boomerang Baseball Senior Training on Wednesday</w:t>
            </w:r>
          </w:p>
          <w:p w14:paraId="2F74FBD2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Good Sports – 5 Ways to Take the Lead for your Club</w:t>
            </w:r>
          </w:p>
          <w:p w14:paraId="35ED6182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Dylan Bartlett request to play seniors</w:t>
            </w:r>
          </w:p>
          <w:p w14:paraId="6EC2973C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Jethro – Line marking Infield</w:t>
            </w:r>
          </w:p>
          <w:p w14:paraId="3A30BEED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Club logins</w:t>
            </w:r>
          </w:p>
          <w:p w14:paraId="7B1953C0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Nicki Brown – Your Active Kids voucher receipt</w:t>
            </w:r>
          </w:p>
          <w:p w14:paraId="15AEDBCC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Duane Harrison – Schedule for this Weekend</w:t>
            </w:r>
          </w:p>
          <w:p w14:paraId="48200F13" w14:textId="77777777" w:rsidR="00846CB7" w:rsidRPr="0083732F" w:rsidRDefault="00846CB7" w:rsidP="00846CB7">
            <w:pPr>
              <w:rPr>
                <w:sz w:val="20"/>
                <w:szCs w:val="20"/>
              </w:rPr>
            </w:pPr>
          </w:p>
        </w:tc>
      </w:tr>
      <w:tr w:rsidR="0083732F" w:rsidRPr="0083732F" w14:paraId="1E836DFF" w14:textId="77777777" w:rsidTr="0083732F">
        <w:tc>
          <w:tcPr>
            <w:tcW w:w="5395" w:type="dxa"/>
          </w:tcPr>
          <w:p w14:paraId="5294FC86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Revised Fence Quotes for Boomerang Park Mayfield</w:t>
            </w:r>
          </w:p>
          <w:p w14:paraId="38A88F33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Ann Voigt – Services NSW for rebate $100</w:t>
            </w:r>
          </w:p>
          <w:p w14:paraId="358A6E4C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Player Grading</w:t>
            </w:r>
          </w:p>
          <w:p w14:paraId="1AB61A20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 xml:space="preserve">NBA – Web Site Club Functionality </w:t>
            </w:r>
          </w:p>
          <w:p w14:paraId="57150029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lastRenderedPageBreak/>
              <w:t>NBA – Adding players to website</w:t>
            </w:r>
          </w:p>
          <w:p w14:paraId="5BB40A1F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NBA Draw weeks 1 &amp; 2</w:t>
            </w:r>
          </w:p>
          <w:p w14:paraId="24F53050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SPLC – 2018/19 Recreation Facilities Grant Program - Open 9am 9 April 2018</w:t>
            </w:r>
          </w:p>
          <w:p w14:paraId="6D4B39DD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Player list and entries</w:t>
            </w:r>
          </w:p>
          <w:p w14:paraId="2A9EC529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SCA Sydney Blue Sox Baseball and T-ball School Holiday Camps | NEWCASTLE</w:t>
            </w:r>
          </w:p>
          <w:p w14:paraId="27FE756F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2018 NSW Community Sports Awards</w:t>
            </w:r>
          </w:p>
          <w:p w14:paraId="67EBFE5C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Sharon May/NBA – Request for Volunteer of the Year: 2018 NSW Community Sports Awards</w:t>
            </w:r>
          </w:p>
          <w:p w14:paraId="638A03DC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Duane Harrison – Week 2 Junior Schedule</w:t>
            </w:r>
          </w:p>
          <w:p w14:paraId="40C2F31A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SPLC – Minutes of March Meeting</w:t>
            </w:r>
          </w:p>
          <w:p w14:paraId="11F500AB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SPLC – Notice of Meeting 16/04/2018</w:t>
            </w:r>
          </w:p>
          <w:p w14:paraId="7F2759E3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SPLC – Working with Children Check Numbers</w:t>
            </w:r>
          </w:p>
          <w:p w14:paraId="23B05B64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Blackchrome – Cage Jackets/Slickers</w:t>
            </w:r>
          </w:p>
          <w:p w14:paraId="3FAEE3F8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6</w:t>
            </w:r>
            <w:r w:rsidRPr="0083732F">
              <w:rPr>
                <w:sz w:val="20"/>
                <w:szCs w:val="20"/>
                <w:vertAlign w:val="superscript"/>
              </w:rPr>
              <w:t>th</w:t>
            </w:r>
            <w:r w:rsidRPr="0083732F">
              <w:rPr>
                <w:sz w:val="20"/>
                <w:szCs w:val="20"/>
              </w:rPr>
              <w:t xml:space="preserve"> grade bye</w:t>
            </w:r>
          </w:p>
          <w:p w14:paraId="1149F9C1" w14:textId="42129A43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Peter Huish – NBA website update</w:t>
            </w:r>
          </w:p>
        </w:tc>
        <w:tc>
          <w:tcPr>
            <w:tcW w:w="5395" w:type="dxa"/>
          </w:tcPr>
          <w:p w14:paraId="237C04D1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lastRenderedPageBreak/>
              <w:t>NBA – Baseball’s Invoice ($850)</w:t>
            </w:r>
          </w:p>
          <w:p w14:paraId="3B1933D7" w14:textId="0CAEA852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Grahame Cassel – Coasties Cup</w:t>
            </w:r>
          </w:p>
          <w:p w14:paraId="50E67FC5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Player Clearances</w:t>
            </w:r>
          </w:p>
          <w:p w14:paraId="35C0790A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lastRenderedPageBreak/>
              <w:t>Duane Harrison – Age Dispensation Request Brandon Tangaroa</w:t>
            </w:r>
          </w:p>
          <w:p w14:paraId="33F0519F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Peter Huish – Newcastle Baseball Web Site</w:t>
            </w:r>
          </w:p>
          <w:p w14:paraId="25780433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NBA – Reminder - Assessor and Presenter Training - April 28 &amp; 29</w:t>
            </w:r>
          </w:p>
          <w:p w14:paraId="0845DE4A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Duane Harrison – North Coast Club Challenge</w:t>
            </w:r>
          </w:p>
          <w:p w14:paraId="7B6D747A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Member Protection Information Officer Courses – May</w:t>
            </w:r>
          </w:p>
          <w:p w14:paraId="311A63FB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North Coast Cup Challenge Casual Application Form</w:t>
            </w:r>
          </w:p>
          <w:p w14:paraId="5C7A712B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Peter Huish – Newcastle Baseball Web Site - Result Entry</w:t>
            </w:r>
          </w:p>
          <w:p w14:paraId="6054686B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White Sox Ineligible Player 15/4/2018</w:t>
            </w:r>
          </w:p>
          <w:p w14:paraId="2136BCFF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 xml:space="preserve">NBA – Alcohol and Smoking at Grounds </w:t>
            </w:r>
          </w:p>
          <w:p w14:paraId="4BFD3A3C" w14:textId="77777777" w:rsidR="0083732F" w:rsidRPr="0083732F" w:rsidRDefault="0083732F" w:rsidP="0083732F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Jason Picot – Needs a Little League coach for this weekend.</w:t>
            </w:r>
          </w:p>
          <w:p w14:paraId="5DFF1988" w14:textId="2CF7914F" w:rsidR="0083732F" w:rsidRPr="0083732F" w:rsidRDefault="0083732F" w:rsidP="00846CB7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 w:rsidRPr="0083732F">
              <w:rPr>
                <w:sz w:val="20"/>
                <w:szCs w:val="20"/>
              </w:rPr>
              <w:t>Chris Jordan – Wanted to remind everyone of the Newcastle Eagles Senior League Trivia night to raise funds for the team that is off to Adelaide.</w:t>
            </w:r>
          </w:p>
        </w:tc>
      </w:tr>
    </w:tbl>
    <w:p w14:paraId="2FA46BAF" w14:textId="77777777" w:rsidR="00FE752A" w:rsidRDefault="00FE752A" w:rsidP="00FE752A">
      <w:pPr>
        <w:pStyle w:val="Heading1"/>
      </w:pPr>
      <w:r>
        <w:lastRenderedPageBreak/>
        <w:t>Treasurer’s Report</w:t>
      </w:r>
    </w:p>
    <w:tbl>
      <w:tblPr>
        <w:tblStyle w:val="GridTable4-Accent11"/>
        <w:tblW w:w="0" w:type="auto"/>
        <w:jc w:val="center"/>
        <w:tblBorders>
          <w:top w:val="single" w:sz="4" w:space="0" w:color="006347" w:themeColor="accent6"/>
          <w:left w:val="single" w:sz="4" w:space="0" w:color="006347" w:themeColor="accent6"/>
          <w:bottom w:val="single" w:sz="4" w:space="0" w:color="006347" w:themeColor="accent6"/>
          <w:right w:val="single" w:sz="4" w:space="0" w:color="006347" w:themeColor="accent6"/>
          <w:insideH w:val="single" w:sz="4" w:space="0" w:color="006347" w:themeColor="accent6"/>
          <w:insideV w:val="single" w:sz="4" w:space="0" w:color="006347" w:themeColor="accent6"/>
        </w:tblBorders>
        <w:tblLook w:val="06A0" w:firstRow="1" w:lastRow="0" w:firstColumn="1" w:lastColumn="0" w:noHBand="1" w:noVBand="1"/>
      </w:tblPr>
      <w:tblGrid>
        <w:gridCol w:w="3257"/>
        <w:gridCol w:w="1494"/>
        <w:gridCol w:w="3448"/>
        <w:gridCol w:w="1352"/>
      </w:tblGrid>
      <w:tr w:rsidR="0083732F" w:rsidRPr="00184582" w14:paraId="21450C9A" w14:textId="77777777" w:rsidTr="008373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0E86A72" w14:textId="77777777" w:rsidR="0083732F" w:rsidRPr="00184582" w:rsidRDefault="0083732F" w:rsidP="002D1DC1">
            <w:pPr>
              <w:jc w:val="center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sz w:val="28"/>
                <w:szCs w:val="32"/>
              </w:rPr>
              <w:t>MBBC Inc. Main Account</w:t>
            </w:r>
          </w:p>
        </w:tc>
        <w:tc>
          <w:tcPr>
            <w:tcW w:w="0" w:type="auto"/>
            <w:vAlign w:val="center"/>
          </w:tcPr>
          <w:p w14:paraId="4F488FD3" w14:textId="77777777" w:rsidR="0083732F" w:rsidRPr="00184582" w:rsidRDefault="0083732F" w:rsidP="002D1D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sz w:val="28"/>
                <w:szCs w:val="32"/>
              </w:rPr>
              <w:t>782236229</w:t>
            </w:r>
          </w:p>
        </w:tc>
        <w:tc>
          <w:tcPr>
            <w:tcW w:w="0" w:type="auto"/>
            <w:vAlign w:val="center"/>
          </w:tcPr>
          <w:p w14:paraId="2DC26786" w14:textId="77777777" w:rsidR="0083732F" w:rsidRPr="00184582" w:rsidRDefault="0083732F" w:rsidP="002D1D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sz w:val="28"/>
                <w:szCs w:val="32"/>
              </w:rPr>
              <w:t>MBBC Inc. Canteen Account</w:t>
            </w:r>
          </w:p>
        </w:tc>
        <w:tc>
          <w:tcPr>
            <w:tcW w:w="0" w:type="auto"/>
            <w:vAlign w:val="center"/>
          </w:tcPr>
          <w:p w14:paraId="160A394D" w14:textId="77777777" w:rsidR="0083732F" w:rsidRPr="00184582" w:rsidRDefault="0083732F" w:rsidP="002D1DC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sz w:val="28"/>
                <w:szCs w:val="32"/>
              </w:rPr>
              <w:t>72138541</w:t>
            </w:r>
          </w:p>
        </w:tc>
      </w:tr>
      <w:tr w:rsidR="0083732F" w:rsidRPr="00184582" w14:paraId="595CE799" w14:textId="77777777" w:rsidTr="0083732F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71012A50" w14:textId="77777777" w:rsidR="0083732F" w:rsidRPr="00184582" w:rsidRDefault="0083732F" w:rsidP="002D1DC1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Opening Balance</w:t>
            </w:r>
            <w:r w:rsidRPr="00184582">
              <w:rPr>
                <w:rFonts w:cstheme="minorHAnsi"/>
                <w:b w:val="0"/>
                <w:sz w:val="24"/>
                <w:szCs w:val="32"/>
              </w:rPr>
              <w:t xml:space="preserve"> – 22.3.2018</w:t>
            </w:r>
          </w:p>
        </w:tc>
        <w:tc>
          <w:tcPr>
            <w:tcW w:w="0" w:type="auto"/>
            <w:vAlign w:val="center"/>
          </w:tcPr>
          <w:p w14:paraId="54C12C02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$4473.59</w:t>
            </w:r>
          </w:p>
        </w:tc>
        <w:tc>
          <w:tcPr>
            <w:tcW w:w="0" w:type="auto"/>
            <w:vAlign w:val="center"/>
          </w:tcPr>
          <w:p w14:paraId="11C226C4" w14:textId="77777777" w:rsidR="0083732F" w:rsidRPr="00464A14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32"/>
              </w:rPr>
            </w:pPr>
            <w:r w:rsidRPr="00464A14">
              <w:rPr>
                <w:rFonts w:cstheme="minorHAnsi"/>
                <w:b/>
                <w:sz w:val="24"/>
                <w:szCs w:val="32"/>
              </w:rPr>
              <w:t xml:space="preserve">Opening Balance </w:t>
            </w:r>
            <w:r w:rsidRPr="00464A14">
              <w:rPr>
                <w:rFonts w:cstheme="minorHAnsi"/>
                <w:sz w:val="24"/>
                <w:szCs w:val="32"/>
              </w:rPr>
              <w:t>– 22.3.2018</w:t>
            </w:r>
          </w:p>
        </w:tc>
        <w:tc>
          <w:tcPr>
            <w:tcW w:w="0" w:type="auto"/>
            <w:vAlign w:val="center"/>
          </w:tcPr>
          <w:p w14:paraId="6055DF1B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sz w:val="24"/>
                <w:szCs w:val="28"/>
              </w:rPr>
              <w:t>$1477.74</w:t>
            </w:r>
          </w:p>
        </w:tc>
      </w:tr>
      <w:tr w:rsidR="0083732F" w:rsidRPr="00184582" w14:paraId="247595FF" w14:textId="77777777" w:rsidTr="0083732F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C2DBBC9" w14:textId="77777777" w:rsidR="0083732F" w:rsidRPr="00184582" w:rsidRDefault="0083732F" w:rsidP="002D1DC1">
            <w:pPr>
              <w:jc w:val="center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b w:val="0"/>
                <w:sz w:val="24"/>
                <w:szCs w:val="32"/>
              </w:rPr>
              <w:t>Incoming</w:t>
            </w:r>
          </w:p>
        </w:tc>
        <w:tc>
          <w:tcPr>
            <w:tcW w:w="0" w:type="auto"/>
            <w:vAlign w:val="center"/>
          </w:tcPr>
          <w:p w14:paraId="6189FABD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</w:t>
            </w:r>
          </w:p>
        </w:tc>
        <w:tc>
          <w:tcPr>
            <w:tcW w:w="0" w:type="auto"/>
            <w:vAlign w:val="center"/>
          </w:tcPr>
          <w:p w14:paraId="05651402" w14:textId="77777777" w:rsidR="0083732F" w:rsidRPr="00464A14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464A14">
              <w:rPr>
                <w:rFonts w:cstheme="minorHAnsi"/>
                <w:sz w:val="24"/>
                <w:szCs w:val="32"/>
              </w:rPr>
              <w:t>Incoming</w:t>
            </w:r>
          </w:p>
        </w:tc>
        <w:tc>
          <w:tcPr>
            <w:tcW w:w="0" w:type="auto"/>
            <w:vAlign w:val="center"/>
          </w:tcPr>
          <w:p w14:paraId="11BD410F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sz w:val="24"/>
                <w:szCs w:val="28"/>
              </w:rPr>
              <w:t>$</w:t>
            </w:r>
          </w:p>
        </w:tc>
      </w:tr>
      <w:tr w:rsidR="0083732F" w:rsidRPr="00184582" w14:paraId="5C556AD6" w14:textId="77777777" w:rsidTr="0083732F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E081E4B" w14:textId="77777777" w:rsidR="0083732F" w:rsidRPr="00184582" w:rsidRDefault="0083732F" w:rsidP="002D1DC1">
            <w:pPr>
              <w:jc w:val="center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b w:val="0"/>
                <w:sz w:val="24"/>
                <w:szCs w:val="32"/>
              </w:rPr>
              <w:t>Expenses</w:t>
            </w:r>
          </w:p>
        </w:tc>
        <w:tc>
          <w:tcPr>
            <w:tcW w:w="0" w:type="auto"/>
            <w:vAlign w:val="center"/>
          </w:tcPr>
          <w:p w14:paraId="287F081A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</w:t>
            </w:r>
          </w:p>
        </w:tc>
        <w:tc>
          <w:tcPr>
            <w:tcW w:w="0" w:type="auto"/>
            <w:vAlign w:val="center"/>
          </w:tcPr>
          <w:p w14:paraId="2C6693A8" w14:textId="77777777" w:rsidR="0083732F" w:rsidRPr="00464A14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464A14">
              <w:rPr>
                <w:rFonts w:cstheme="minorHAnsi"/>
                <w:sz w:val="24"/>
                <w:szCs w:val="32"/>
              </w:rPr>
              <w:t>Expenses</w:t>
            </w:r>
          </w:p>
        </w:tc>
        <w:tc>
          <w:tcPr>
            <w:tcW w:w="0" w:type="auto"/>
            <w:vAlign w:val="center"/>
          </w:tcPr>
          <w:p w14:paraId="763B4F12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sz w:val="24"/>
                <w:szCs w:val="28"/>
              </w:rPr>
              <w:t>$</w:t>
            </w:r>
          </w:p>
        </w:tc>
      </w:tr>
      <w:tr w:rsidR="0083732F" w:rsidRPr="00184582" w14:paraId="36114AE9" w14:textId="77777777" w:rsidTr="0083732F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53F072FA" w14:textId="77777777" w:rsidR="0083732F" w:rsidRPr="00184582" w:rsidRDefault="0083732F" w:rsidP="002D1DC1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Closing Balance</w:t>
            </w:r>
            <w:r w:rsidRPr="00184582">
              <w:rPr>
                <w:rFonts w:cstheme="minorHAnsi"/>
                <w:b w:val="0"/>
                <w:sz w:val="24"/>
                <w:szCs w:val="32"/>
              </w:rPr>
              <w:t xml:space="preserve"> – 17.4.2018</w:t>
            </w:r>
          </w:p>
        </w:tc>
        <w:tc>
          <w:tcPr>
            <w:tcW w:w="0" w:type="auto"/>
            <w:vAlign w:val="center"/>
          </w:tcPr>
          <w:p w14:paraId="4A77B57D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$5040.71</w:t>
            </w:r>
          </w:p>
        </w:tc>
        <w:tc>
          <w:tcPr>
            <w:tcW w:w="0" w:type="auto"/>
            <w:vAlign w:val="center"/>
          </w:tcPr>
          <w:p w14:paraId="6D7A5FFD" w14:textId="77777777" w:rsidR="0083732F" w:rsidRPr="00464A14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32"/>
              </w:rPr>
            </w:pPr>
            <w:r w:rsidRPr="00464A14">
              <w:rPr>
                <w:rFonts w:cstheme="minorHAnsi"/>
                <w:b/>
                <w:sz w:val="24"/>
                <w:szCs w:val="32"/>
              </w:rPr>
              <w:t xml:space="preserve">Closing Balance </w:t>
            </w:r>
            <w:r w:rsidRPr="00464A14">
              <w:rPr>
                <w:rFonts w:cstheme="minorHAnsi"/>
                <w:sz w:val="24"/>
                <w:szCs w:val="32"/>
              </w:rPr>
              <w:t>– 17.4.2018</w:t>
            </w:r>
          </w:p>
        </w:tc>
        <w:tc>
          <w:tcPr>
            <w:tcW w:w="0" w:type="auto"/>
            <w:vAlign w:val="center"/>
          </w:tcPr>
          <w:p w14:paraId="0AC1561D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sz w:val="24"/>
                <w:szCs w:val="28"/>
              </w:rPr>
              <w:t>$</w:t>
            </w:r>
          </w:p>
        </w:tc>
      </w:tr>
      <w:tr w:rsidR="0083732F" w:rsidRPr="00184582" w14:paraId="12A30894" w14:textId="77777777" w:rsidTr="0083732F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006347" w:themeFill="accent1"/>
            <w:vAlign w:val="center"/>
          </w:tcPr>
          <w:p w14:paraId="5073A536" w14:textId="77777777" w:rsidR="0083732F" w:rsidRPr="00184582" w:rsidRDefault="0083732F" w:rsidP="002D1DC1">
            <w:pPr>
              <w:jc w:val="center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color w:val="FFFFFF" w:themeColor="background1"/>
                <w:sz w:val="28"/>
                <w:szCs w:val="32"/>
              </w:rPr>
              <w:t>MBBC Inc. Grants Account</w:t>
            </w:r>
          </w:p>
        </w:tc>
        <w:tc>
          <w:tcPr>
            <w:tcW w:w="0" w:type="auto"/>
            <w:shd w:val="clear" w:color="auto" w:fill="006347" w:themeFill="accent1"/>
            <w:vAlign w:val="center"/>
          </w:tcPr>
          <w:p w14:paraId="7F95D6EA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184582">
              <w:rPr>
                <w:rFonts w:cstheme="minorHAnsi"/>
                <w:b/>
                <w:color w:val="FFFFFF" w:themeColor="background1"/>
                <w:sz w:val="28"/>
                <w:szCs w:val="32"/>
              </w:rPr>
              <w:t>721808947</w:t>
            </w:r>
          </w:p>
        </w:tc>
        <w:tc>
          <w:tcPr>
            <w:tcW w:w="0" w:type="auto"/>
            <w:gridSpan w:val="2"/>
            <w:shd w:val="clear" w:color="auto" w:fill="006347" w:themeFill="accent1"/>
            <w:vAlign w:val="center"/>
          </w:tcPr>
          <w:p w14:paraId="3262C818" w14:textId="77777777" w:rsidR="0083732F" w:rsidRPr="00932E35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FFFFFF" w:themeColor="background1"/>
                <w:sz w:val="28"/>
                <w:szCs w:val="32"/>
              </w:rPr>
            </w:pPr>
            <w:r w:rsidRPr="00932E35">
              <w:rPr>
                <w:rFonts w:cstheme="minorHAnsi"/>
                <w:b/>
                <w:color w:val="FFFFFF" w:themeColor="background1"/>
                <w:sz w:val="28"/>
                <w:szCs w:val="32"/>
              </w:rPr>
              <w:t>Total Balance</w:t>
            </w:r>
          </w:p>
        </w:tc>
      </w:tr>
      <w:tr w:rsidR="0083732F" w:rsidRPr="00184582" w14:paraId="41C29DE3" w14:textId="77777777" w:rsidTr="0083732F">
        <w:trPr>
          <w:trHeight w:val="2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138CD0AA" w14:textId="77777777" w:rsidR="0083732F" w:rsidRPr="00184582" w:rsidRDefault="0083732F" w:rsidP="002D1DC1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Opening Balance</w:t>
            </w:r>
            <w:r w:rsidRPr="00184582">
              <w:rPr>
                <w:rFonts w:cstheme="minorHAnsi"/>
                <w:b w:val="0"/>
                <w:sz w:val="24"/>
                <w:szCs w:val="32"/>
              </w:rPr>
              <w:t xml:space="preserve"> – 22.3.2018</w:t>
            </w:r>
          </w:p>
        </w:tc>
        <w:tc>
          <w:tcPr>
            <w:tcW w:w="0" w:type="auto"/>
            <w:vAlign w:val="center"/>
          </w:tcPr>
          <w:p w14:paraId="1C2DB465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$31,215.73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14:paraId="206E47BB" w14:textId="3C20E063" w:rsidR="0083732F" w:rsidRPr="0083732F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48"/>
                <w:szCs w:val="48"/>
              </w:rPr>
            </w:pPr>
            <w:r w:rsidRPr="0083732F">
              <w:rPr>
                <w:rFonts w:cstheme="minorHAnsi"/>
                <w:sz w:val="48"/>
                <w:szCs w:val="48"/>
              </w:rPr>
              <w:t>$</w:t>
            </w:r>
            <w:r w:rsidRPr="0083732F">
              <w:rPr>
                <w:sz w:val="48"/>
                <w:szCs w:val="48"/>
              </w:rPr>
              <w:t>37685.16</w:t>
            </w:r>
          </w:p>
        </w:tc>
      </w:tr>
      <w:tr w:rsidR="0083732F" w:rsidRPr="00184582" w14:paraId="7AA6B0E0" w14:textId="77777777" w:rsidTr="002D1DC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22FD5D8" w14:textId="77777777" w:rsidR="0083732F" w:rsidRPr="00184582" w:rsidRDefault="0083732F" w:rsidP="002D1DC1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b w:val="0"/>
                <w:sz w:val="24"/>
                <w:szCs w:val="32"/>
              </w:rPr>
              <w:t>Incoming</w:t>
            </w:r>
          </w:p>
        </w:tc>
        <w:tc>
          <w:tcPr>
            <w:tcW w:w="0" w:type="auto"/>
            <w:vAlign w:val="center"/>
          </w:tcPr>
          <w:p w14:paraId="602BAB24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06515E98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83732F" w:rsidRPr="00184582" w14:paraId="6087A980" w14:textId="77777777" w:rsidTr="002D1DC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67DC8266" w14:textId="77777777" w:rsidR="0083732F" w:rsidRPr="00184582" w:rsidRDefault="0083732F" w:rsidP="002D1DC1">
            <w:pPr>
              <w:jc w:val="center"/>
              <w:rPr>
                <w:rFonts w:cstheme="minorHAnsi"/>
                <w:b w:val="0"/>
                <w:sz w:val="24"/>
                <w:szCs w:val="32"/>
              </w:rPr>
            </w:pPr>
            <w:r w:rsidRPr="00184582">
              <w:rPr>
                <w:rFonts w:cstheme="minorHAnsi"/>
                <w:b w:val="0"/>
                <w:sz w:val="24"/>
                <w:szCs w:val="32"/>
              </w:rPr>
              <w:t>Expenses</w:t>
            </w:r>
          </w:p>
        </w:tc>
        <w:tc>
          <w:tcPr>
            <w:tcW w:w="0" w:type="auto"/>
            <w:vAlign w:val="center"/>
          </w:tcPr>
          <w:p w14:paraId="11837B2B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7C18DA9D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  <w:tr w:rsidR="0083732F" w:rsidRPr="00184582" w14:paraId="1C25B937" w14:textId="77777777" w:rsidTr="002D1DC1">
        <w:trPr>
          <w:trHeight w:val="3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14:paraId="4F7E8611" w14:textId="77777777" w:rsidR="0083732F" w:rsidRPr="00184582" w:rsidRDefault="0083732F" w:rsidP="002D1DC1">
            <w:pPr>
              <w:jc w:val="center"/>
              <w:rPr>
                <w:rFonts w:cstheme="minorHAnsi"/>
                <w:b w:val="0"/>
                <w:color w:val="FFFFFF" w:themeColor="background1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Closing Balance</w:t>
            </w:r>
            <w:r w:rsidRPr="00184582">
              <w:rPr>
                <w:rFonts w:cstheme="minorHAnsi"/>
                <w:b w:val="0"/>
                <w:sz w:val="24"/>
                <w:szCs w:val="32"/>
              </w:rPr>
              <w:t xml:space="preserve"> – 17.4.2018</w:t>
            </w:r>
          </w:p>
        </w:tc>
        <w:tc>
          <w:tcPr>
            <w:tcW w:w="0" w:type="auto"/>
            <w:vAlign w:val="center"/>
          </w:tcPr>
          <w:p w14:paraId="43EA099A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FFFFFF" w:themeColor="background1"/>
                <w:sz w:val="24"/>
                <w:szCs w:val="32"/>
              </w:rPr>
            </w:pPr>
            <w:r w:rsidRPr="00184582">
              <w:rPr>
                <w:rFonts w:cstheme="minorHAnsi"/>
                <w:sz w:val="24"/>
                <w:szCs w:val="32"/>
              </w:rPr>
              <w:t>$31,215.73</w:t>
            </w:r>
          </w:p>
        </w:tc>
        <w:tc>
          <w:tcPr>
            <w:tcW w:w="0" w:type="auto"/>
            <w:gridSpan w:val="2"/>
            <w:vMerge/>
            <w:vAlign w:val="center"/>
          </w:tcPr>
          <w:p w14:paraId="047F211B" w14:textId="77777777" w:rsidR="0083732F" w:rsidRPr="00184582" w:rsidRDefault="0083732F" w:rsidP="002D1D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32"/>
              </w:rPr>
            </w:pPr>
          </w:p>
        </w:tc>
      </w:tr>
    </w:tbl>
    <w:p w14:paraId="2C768C01" w14:textId="77777777" w:rsidR="0083732F" w:rsidRDefault="0083732F" w:rsidP="0083732F">
      <w:pPr>
        <w:pStyle w:val="Heading3"/>
        <w:rPr>
          <w:rStyle w:val="apple-converted-space"/>
          <w:rFonts w:asciiTheme="minorHAnsi" w:hAnsiTheme="minorHAnsi" w:cstheme="minorHAnsi"/>
          <w:color w:val="455F51" w:themeColor="text2"/>
        </w:rPr>
      </w:pPr>
      <w:bookmarkStart w:id="0" w:name="_Hlk513586300"/>
      <w:r w:rsidRPr="00B57185">
        <w:rPr>
          <w:rStyle w:val="apple-converted-space"/>
          <w:rFonts w:asciiTheme="minorHAnsi" w:hAnsiTheme="minorHAnsi" w:cstheme="minorHAnsi"/>
          <w:color w:val="455F51" w:themeColor="text2"/>
        </w:rPr>
        <w:t>Expenses:</w:t>
      </w:r>
    </w:p>
    <w:p w14:paraId="5AE5CE1D" w14:textId="77777777" w:rsidR="0083732F" w:rsidRDefault="0083732F" w:rsidP="0083732F">
      <w:pPr>
        <w:pStyle w:val="ListParagraph"/>
        <w:numPr>
          <w:ilvl w:val="0"/>
          <w:numId w:val="42"/>
        </w:numPr>
        <w:spacing w:after="0"/>
      </w:pPr>
      <w:r>
        <w:t xml:space="preserve">Red Stitches &amp; Junior Clothing </w:t>
      </w:r>
      <w:r>
        <w:tab/>
      </w:r>
      <w:r>
        <w:tab/>
      </w:r>
      <w:r>
        <w:tab/>
      </w:r>
      <w:r>
        <w:tab/>
        <w:t>$810</w:t>
      </w:r>
    </w:p>
    <w:p w14:paraId="3D2120E0" w14:textId="77777777" w:rsidR="0083732F" w:rsidRDefault="0083732F" w:rsidP="0083732F">
      <w:pPr>
        <w:pStyle w:val="ListParagraph"/>
        <w:numPr>
          <w:ilvl w:val="0"/>
          <w:numId w:val="42"/>
        </w:numPr>
        <w:spacing w:after="0"/>
      </w:pPr>
      <w:r>
        <w:t xml:space="preserve">Big W Stationary </w:t>
      </w:r>
      <w:r>
        <w:tab/>
      </w:r>
      <w:r>
        <w:tab/>
      </w:r>
      <w:r>
        <w:tab/>
      </w:r>
      <w:r>
        <w:tab/>
      </w:r>
      <w:r>
        <w:tab/>
        <w:t>$136.40</w:t>
      </w:r>
    </w:p>
    <w:p w14:paraId="3AF71242" w14:textId="77777777" w:rsidR="0083732F" w:rsidRDefault="0083732F" w:rsidP="0083732F">
      <w:pPr>
        <w:pStyle w:val="ListParagraph"/>
        <w:numPr>
          <w:ilvl w:val="0"/>
          <w:numId w:val="42"/>
        </w:numPr>
        <w:spacing w:after="0"/>
      </w:pPr>
      <w:r>
        <w:t xml:space="preserve">Emmsee Club hats </w:t>
      </w:r>
      <w:r>
        <w:tab/>
      </w:r>
      <w:r>
        <w:tab/>
      </w:r>
      <w:r>
        <w:tab/>
      </w:r>
      <w:r>
        <w:tab/>
      </w:r>
      <w:r>
        <w:tab/>
        <w:t>$575</w:t>
      </w:r>
    </w:p>
    <w:p w14:paraId="3384427F" w14:textId="77777777" w:rsidR="0083732F" w:rsidRDefault="0083732F" w:rsidP="0083732F">
      <w:pPr>
        <w:pStyle w:val="ListParagraph"/>
        <w:numPr>
          <w:ilvl w:val="0"/>
          <w:numId w:val="42"/>
        </w:numPr>
        <w:spacing w:after="0"/>
      </w:pPr>
      <w:r>
        <w:t xml:space="preserve">Woolworths Medowie </w:t>
      </w:r>
      <w:r>
        <w:tab/>
      </w:r>
      <w:r>
        <w:tab/>
      </w:r>
      <w:r>
        <w:tab/>
      </w:r>
      <w:r>
        <w:tab/>
      </w:r>
      <w:r>
        <w:tab/>
        <w:t>$32.60</w:t>
      </w:r>
    </w:p>
    <w:p w14:paraId="73F7D7C7" w14:textId="77777777" w:rsidR="0083732F" w:rsidRPr="000F38BA" w:rsidRDefault="0083732F" w:rsidP="0083732F">
      <w:pPr>
        <w:pStyle w:val="ListParagraph"/>
        <w:numPr>
          <w:ilvl w:val="0"/>
          <w:numId w:val="42"/>
        </w:numPr>
        <w:spacing w:after="0"/>
      </w:pPr>
      <w:r>
        <w:t xml:space="preserve">Umpire Fees (7/4, 8/4, 15/4 and 16/4) - $190 </w:t>
      </w:r>
      <w:r>
        <w:tab/>
      </w:r>
      <w:r>
        <w:tab/>
        <w:t>$380</w:t>
      </w:r>
    </w:p>
    <w:p w14:paraId="061DDEBD" w14:textId="77777777" w:rsidR="0083732F" w:rsidRPr="00B57185" w:rsidRDefault="0083732F" w:rsidP="0083732F">
      <w:pPr>
        <w:pStyle w:val="Heading3"/>
        <w:rPr>
          <w:rStyle w:val="apple-converted-space"/>
          <w:rFonts w:asciiTheme="minorHAnsi" w:hAnsiTheme="minorHAnsi" w:cstheme="minorHAnsi"/>
          <w:color w:val="455F51" w:themeColor="text2"/>
        </w:rPr>
      </w:pPr>
      <w:r w:rsidRPr="00B94AFC">
        <w:t>Incoming</w:t>
      </w:r>
      <w:r w:rsidRPr="00B57185">
        <w:rPr>
          <w:rStyle w:val="apple-converted-space"/>
          <w:rFonts w:asciiTheme="minorHAnsi" w:hAnsiTheme="minorHAnsi" w:cstheme="minorHAnsi"/>
          <w:color w:val="455F51" w:themeColor="text2"/>
        </w:rPr>
        <w:t>:</w:t>
      </w:r>
    </w:p>
    <w:p w14:paraId="42F6AC70" w14:textId="77777777" w:rsidR="0083732F" w:rsidRPr="00B94AFC" w:rsidRDefault="0083732F" w:rsidP="0083732F">
      <w:pPr>
        <w:pStyle w:val="Heading4"/>
      </w:pPr>
      <w:r w:rsidRPr="00B94AFC">
        <w:t xml:space="preserve">Club Fees: </w:t>
      </w:r>
    </w:p>
    <w:p w14:paraId="0C420BDF" w14:textId="77777777" w:rsidR="0083732F" w:rsidRPr="00B57185" w:rsidRDefault="0083732F" w:rsidP="0083732F">
      <w:pPr>
        <w:pStyle w:val="ListParagraph"/>
        <w:numPr>
          <w:ilvl w:val="0"/>
          <w:numId w:val="41"/>
        </w:numPr>
        <w:spacing w:after="0"/>
      </w:pPr>
      <w:r w:rsidRPr="00B57185">
        <w:t>Senior</w:t>
      </w:r>
      <w:r>
        <w:t>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$722.</w:t>
      </w:r>
    </w:p>
    <w:p w14:paraId="5CCE32EA" w14:textId="77777777" w:rsidR="0083732F" w:rsidRPr="00B57185" w:rsidRDefault="0083732F" w:rsidP="0083732F">
      <w:pPr>
        <w:pStyle w:val="ListParagraph"/>
        <w:numPr>
          <w:ilvl w:val="0"/>
          <w:numId w:val="41"/>
        </w:numPr>
        <w:spacing w:after="0"/>
      </w:pPr>
      <w:r w:rsidRPr="00B57185">
        <w:t>Junior</w:t>
      </w:r>
      <w:r>
        <w:t>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$46.34</w:t>
      </w:r>
    </w:p>
    <w:p w14:paraId="6D843118" w14:textId="77777777" w:rsidR="0083732F" w:rsidRPr="00B57185" w:rsidRDefault="0083732F" w:rsidP="0083732F">
      <w:pPr>
        <w:pStyle w:val="ListParagraph"/>
        <w:numPr>
          <w:ilvl w:val="0"/>
          <w:numId w:val="41"/>
        </w:numPr>
        <w:spacing w:after="0"/>
      </w:pPr>
      <w:r w:rsidRPr="00B57185">
        <w:t>Clothing</w:t>
      </w:r>
      <w:r>
        <w:t xml:space="preserve">: </w:t>
      </w:r>
      <w:r w:rsidRPr="00B57185">
        <w:t xml:space="preserve"> Hats</w:t>
      </w:r>
      <w:r>
        <w:t>, Socks, Pants &amp; Belts</w:t>
      </w:r>
      <w:r>
        <w:tab/>
      </w:r>
      <w:r>
        <w:tab/>
      </w:r>
      <w:r>
        <w:tab/>
        <w:t>$1010.</w:t>
      </w:r>
    </w:p>
    <w:p w14:paraId="035C49C1" w14:textId="77777777" w:rsidR="0083732F" w:rsidRPr="00B57185" w:rsidRDefault="0083732F" w:rsidP="0083732F">
      <w:pPr>
        <w:pStyle w:val="ListParagraph"/>
        <w:numPr>
          <w:ilvl w:val="0"/>
          <w:numId w:val="41"/>
        </w:numPr>
        <w:spacing w:after="0"/>
      </w:pPr>
      <w:r>
        <w:t xml:space="preserve">Sports TG: $608.34 </w:t>
      </w:r>
      <w:r w:rsidRPr="00B57185">
        <w:t>and $910.99</w:t>
      </w:r>
      <w:r>
        <w:t xml:space="preserve"> </w:t>
      </w:r>
      <w:r w:rsidRPr="00B57185">
        <w:t>(fees paid on line)</w:t>
      </w:r>
      <w:r>
        <w:tab/>
        <w:t>$999.12</w:t>
      </w:r>
    </w:p>
    <w:bookmarkEnd w:id="0"/>
    <w:p w14:paraId="66146F4E" w14:textId="77777777" w:rsidR="0083732F" w:rsidRDefault="0083732F" w:rsidP="0083732F">
      <w:pPr>
        <w:pStyle w:val="ListBullet"/>
        <w:numPr>
          <w:ilvl w:val="0"/>
          <w:numId w:val="0"/>
        </w:numPr>
      </w:pPr>
    </w:p>
    <w:p w14:paraId="5D0CA7F2" w14:textId="23A7592A" w:rsidR="00FE752A" w:rsidRPr="00FE752A" w:rsidRDefault="00FE752A" w:rsidP="00EA3012">
      <w:pPr>
        <w:pStyle w:val="ListBullet"/>
        <w:numPr>
          <w:ilvl w:val="0"/>
          <w:numId w:val="0"/>
        </w:numPr>
        <w:jc w:val="right"/>
      </w:pPr>
      <w:r>
        <w:t xml:space="preserve">Moved </w:t>
      </w:r>
      <w:r w:rsidR="00724F1D">
        <w:t>Ann,</w:t>
      </w:r>
      <w:r>
        <w:t xml:space="preserve"> </w:t>
      </w:r>
      <w:proofErr w:type="gramStart"/>
      <w:r w:rsidR="00B72CED">
        <w:t>S</w:t>
      </w:r>
      <w:r>
        <w:t xml:space="preserve">econded </w:t>
      </w:r>
      <w:r w:rsidR="00853791">
        <w:t>?</w:t>
      </w:r>
      <w:proofErr w:type="gramEnd"/>
    </w:p>
    <w:p w14:paraId="55FFB625" w14:textId="77777777" w:rsidR="0083732F" w:rsidRDefault="0083732F">
      <w:pPr>
        <w:rPr>
          <w:rFonts w:asciiTheme="majorHAnsi" w:eastAsiaTheme="majorEastAsia" w:hAnsiTheme="majorHAnsi" w:cstheme="majorBidi"/>
          <w:color w:val="004A34" w:themeColor="accent1" w:themeShade="BF"/>
          <w:sz w:val="32"/>
          <w:szCs w:val="32"/>
        </w:rPr>
      </w:pPr>
      <w:r>
        <w:br w:type="page"/>
      </w:r>
    </w:p>
    <w:p w14:paraId="4993E513" w14:textId="744D5696" w:rsidR="0022252E" w:rsidRDefault="006602EA" w:rsidP="00265EEB">
      <w:pPr>
        <w:pStyle w:val="Heading1"/>
      </w:pPr>
      <w:bookmarkStart w:id="1" w:name="_GoBack"/>
      <w:bookmarkEnd w:id="1"/>
      <w:r>
        <w:lastRenderedPageBreak/>
        <w:t>NBA Report</w:t>
      </w:r>
    </w:p>
    <w:p w14:paraId="3CB8D25A" w14:textId="2A67DBFC" w:rsidR="00BA24FD" w:rsidRDefault="00BA24FD" w:rsidP="00BA24FD">
      <w:r>
        <w:t>Jason wasn’t present but left some comments</w:t>
      </w:r>
    </w:p>
    <w:p w14:paraId="6D6F1694" w14:textId="09013E36" w:rsidR="00BA24FD" w:rsidRDefault="00BA24FD" w:rsidP="00BA24FD">
      <w:pPr>
        <w:pStyle w:val="ListParagraph"/>
        <w:numPr>
          <w:ilvl w:val="0"/>
          <w:numId w:val="36"/>
        </w:numPr>
      </w:pPr>
      <w:r>
        <w:t>Struggling with the draw</w:t>
      </w:r>
    </w:p>
    <w:p w14:paraId="0FBC6002" w14:textId="74AFF847" w:rsidR="00BA24FD" w:rsidRDefault="00BA24FD" w:rsidP="00BA24FD">
      <w:pPr>
        <w:pStyle w:val="ListParagraph"/>
        <w:numPr>
          <w:ilvl w:val="0"/>
          <w:numId w:val="36"/>
        </w:numPr>
      </w:pPr>
      <w:r>
        <w:t>Sports TG has been an issue</w:t>
      </w:r>
    </w:p>
    <w:p w14:paraId="1DD4BB06" w14:textId="12455199" w:rsidR="00BA24FD" w:rsidRDefault="00BA24FD" w:rsidP="00BA24FD">
      <w:pPr>
        <w:pStyle w:val="ListParagraph"/>
        <w:numPr>
          <w:ilvl w:val="0"/>
          <w:numId w:val="36"/>
        </w:numPr>
      </w:pPr>
      <w:r>
        <w:t>Ineligible player was denied</w:t>
      </w:r>
    </w:p>
    <w:p w14:paraId="170B0415" w14:textId="77777777" w:rsidR="00722E65" w:rsidRDefault="00722E65" w:rsidP="00722E65">
      <w:pPr>
        <w:pStyle w:val="Heading1"/>
      </w:pPr>
      <w:r>
        <w:t>SPLC Report</w:t>
      </w:r>
    </w:p>
    <w:p w14:paraId="5DC75650" w14:textId="5CC492D2" w:rsidR="000310B2" w:rsidRDefault="007E286D" w:rsidP="00722E65">
      <w:pPr>
        <w:pStyle w:val="ListParagraph"/>
        <w:numPr>
          <w:ilvl w:val="0"/>
          <w:numId w:val="31"/>
        </w:numPr>
      </w:pPr>
      <w:r>
        <w:t>Dates for AIYG</w:t>
      </w:r>
    </w:p>
    <w:p w14:paraId="7C41596D" w14:textId="15A3367A" w:rsidR="007E286D" w:rsidRDefault="007E286D" w:rsidP="00722E65">
      <w:pPr>
        <w:pStyle w:val="ListParagraph"/>
        <w:numPr>
          <w:ilvl w:val="0"/>
          <w:numId w:val="31"/>
        </w:numPr>
      </w:pPr>
      <w:r>
        <w:t>Training Session on field no.1</w:t>
      </w:r>
    </w:p>
    <w:p w14:paraId="316DA8B5" w14:textId="0DDA6435" w:rsidR="007E286D" w:rsidRPr="00722E65" w:rsidRDefault="007E286D" w:rsidP="00722E65">
      <w:pPr>
        <w:pStyle w:val="ListParagraph"/>
        <w:numPr>
          <w:ilvl w:val="0"/>
          <w:numId w:val="31"/>
        </w:numPr>
      </w:pPr>
      <w:r>
        <w:t>Softball Carpark will be open for baseball if required.</w:t>
      </w:r>
    </w:p>
    <w:p w14:paraId="43472D7B" w14:textId="0E4306BF" w:rsidR="007B127B" w:rsidRDefault="006602EA">
      <w:pPr>
        <w:pStyle w:val="Heading1"/>
      </w:pPr>
      <w:r>
        <w:t>General Business</w:t>
      </w:r>
    </w:p>
    <w:p w14:paraId="3C66776C" w14:textId="731D8806" w:rsidR="007E286D" w:rsidRDefault="007E286D" w:rsidP="007E286D">
      <w:r>
        <w:t>Joel – N/A</w:t>
      </w:r>
    </w:p>
    <w:p w14:paraId="4EF84F21" w14:textId="0FE49D78" w:rsidR="007E286D" w:rsidRDefault="007E286D" w:rsidP="007E286D">
      <w:r>
        <w:t>Wayne – N/A</w:t>
      </w:r>
    </w:p>
    <w:p w14:paraId="5079B453" w14:textId="59018814" w:rsidR="007E286D" w:rsidRDefault="007E286D" w:rsidP="007E286D">
      <w:r>
        <w:t>Rob – N/A</w:t>
      </w:r>
    </w:p>
    <w:p w14:paraId="2ACE3AF6" w14:textId="60BC606A" w:rsidR="007E286D" w:rsidRDefault="007E286D" w:rsidP="007E286D">
      <w:r>
        <w:t>Ann:</w:t>
      </w:r>
    </w:p>
    <w:p w14:paraId="07F9BF6E" w14:textId="79C39A98" w:rsidR="007E286D" w:rsidRDefault="007E286D" w:rsidP="007E286D">
      <w:pPr>
        <w:pStyle w:val="ListParagraph"/>
        <w:numPr>
          <w:ilvl w:val="0"/>
          <w:numId w:val="37"/>
        </w:numPr>
      </w:pPr>
      <w:r>
        <w:t>Socks were a success – might need another order</w:t>
      </w:r>
    </w:p>
    <w:p w14:paraId="600EC568" w14:textId="115CF25D" w:rsidR="007E286D" w:rsidRDefault="007E286D" w:rsidP="007E286D">
      <w:pPr>
        <w:pStyle w:val="ListParagraph"/>
        <w:numPr>
          <w:ilvl w:val="0"/>
          <w:numId w:val="37"/>
        </w:numPr>
      </w:pPr>
      <w:r>
        <w:t xml:space="preserve">Need more junior training shirts, need to order small amount for anyone </w:t>
      </w:r>
    </w:p>
    <w:p w14:paraId="35CA9641" w14:textId="091F4536" w:rsidR="007E286D" w:rsidRDefault="007E286D" w:rsidP="007E286D">
      <w:pPr>
        <w:pStyle w:val="ListParagraph"/>
        <w:numPr>
          <w:ilvl w:val="0"/>
          <w:numId w:val="37"/>
        </w:numPr>
      </w:pPr>
      <w:r>
        <w:t>Appreciates all the help for the previous weekend</w:t>
      </w:r>
    </w:p>
    <w:p w14:paraId="73184BC1" w14:textId="13162726" w:rsidR="007E286D" w:rsidRDefault="007E286D" w:rsidP="007E286D">
      <w:pPr>
        <w:pStyle w:val="ListParagraph"/>
        <w:numPr>
          <w:ilvl w:val="0"/>
          <w:numId w:val="37"/>
        </w:numPr>
      </w:pPr>
      <w:r>
        <w:t>Commended Lakers on First-Aid</w:t>
      </w:r>
    </w:p>
    <w:p w14:paraId="2BBFE5C7" w14:textId="5DB1A15B" w:rsidR="007E286D" w:rsidRDefault="007E286D" w:rsidP="007E286D">
      <w:r>
        <w:t>Tim:</w:t>
      </w:r>
    </w:p>
    <w:p w14:paraId="02881733" w14:textId="0911E98B" w:rsidR="007E286D" w:rsidRDefault="007E286D" w:rsidP="007E286D">
      <w:pPr>
        <w:pStyle w:val="ListParagraph"/>
        <w:numPr>
          <w:ilvl w:val="0"/>
          <w:numId w:val="38"/>
        </w:numPr>
      </w:pPr>
      <w:r>
        <w:t>Wanted to thank Garry for his help marking the chalk lines for Sunday.</w:t>
      </w:r>
    </w:p>
    <w:p w14:paraId="02723F26" w14:textId="032A5BDF" w:rsidR="007E286D" w:rsidRDefault="007E286D" w:rsidP="007E286D">
      <w:r>
        <w:t>Garry:</w:t>
      </w:r>
    </w:p>
    <w:p w14:paraId="0B13379B" w14:textId="7052DE0C" w:rsidR="007E286D" w:rsidRDefault="007E286D" w:rsidP="007E286D">
      <w:pPr>
        <w:pStyle w:val="ListParagraph"/>
        <w:numPr>
          <w:ilvl w:val="0"/>
          <w:numId w:val="38"/>
        </w:numPr>
      </w:pPr>
      <w:r>
        <w:t>Was Luke right to get a clearance? – is right to get a clearance, will check for more shirts.</w:t>
      </w:r>
    </w:p>
    <w:p w14:paraId="3EA62DC2" w14:textId="5F941015" w:rsidR="002547B8" w:rsidRDefault="007E286D" w:rsidP="002547B8">
      <w:pPr>
        <w:pStyle w:val="ListParagraph"/>
        <w:numPr>
          <w:ilvl w:val="0"/>
          <w:numId w:val="38"/>
        </w:numPr>
      </w:pPr>
      <w:r>
        <w:t xml:space="preserve">Asked about fixing the batting tunnel – We need to look at some grants, possible to purchase </w:t>
      </w:r>
      <w:r w:rsidR="002547B8">
        <w:t>wire.</w:t>
      </w:r>
    </w:p>
    <w:p w14:paraId="4E39CC3F" w14:textId="3E8BDED1" w:rsidR="002547B8" w:rsidRDefault="002547B8" w:rsidP="002547B8">
      <w:pPr>
        <w:pStyle w:val="ListParagraph"/>
        <w:numPr>
          <w:ilvl w:val="0"/>
          <w:numId w:val="38"/>
        </w:numPr>
      </w:pPr>
      <w:r>
        <w:t>Stone dust for our lines/batter’s boxes – Wayne to ask Bill Round.</w:t>
      </w:r>
    </w:p>
    <w:p w14:paraId="6EC6678B" w14:textId="4EFD4F1D" w:rsidR="002547B8" w:rsidRDefault="002547B8" w:rsidP="002547B8">
      <w:r>
        <w:t>Ty:</w:t>
      </w:r>
    </w:p>
    <w:p w14:paraId="337A53EA" w14:textId="7B019714" w:rsidR="002547B8" w:rsidRDefault="002547B8" w:rsidP="002547B8">
      <w:pPr>
        <w:pStyle w:val="ListParagraph"/>
        <w:numPr>
          <w:ilvl w:val="0"/>
          <w:numId w:val="39"/>
        </w:numPr>
      </w:pPr>
      <w:r>
        <w:t>Needs to Lock the gear shed/tunnel from training tonight.</w:t>
      </w:r>
    </w:p>
    <w:p w14:paraId="070DC8CA" w14:textId="706C30D3" w:rsidR="002547B8" w:rsidRDefault="002547B8" w:rsidP="002547B8">
      <w:r>
        <w:t>Jake:</w:t>
      </w:r>
    </w:p>
    <w:p w14:paraId="0199F276" w14:textId="104F9092" w:rsidR="002547B8" w:rsidRDefault="002547B8" w:rsidP="002547B8">
      <w:pPr>
        <w:pStyle w:val="ListParagraph"/>
        <w:numPr>
          <w:ilvl w:val="0"/>
          <w:numId w:val="39"/>
        </w:numPr>
      </w:pPr>
      <w:r>
        <w:t>Is going to Prague 12</w:t>
      </w:r>
      <w:r w:rsidRPr="002547B8">
        <w:rPr>
          <w:vertAlign w:val="superscript"/>
        </w:rPr>
        <w:t>th</w:t>
      </w:r>
      <w:r>
        <w:t xml:space="preserve"> June for about 6 weeks &amp; Hawaii next weekend.</w:t>
      </w:r>
    </w:p>
    <w:p w14:paraId="6C6A1E9E" w14:textId="23CF13DD" w:rsidR="002547B8" w:rsidRDefault="002547B8" w:rsidP="002547B8">
      <w:pPr>
        <w:pStyle w:val="ListParagraph"/>
        <w:numPr>
          <w:ilvl w:val="0"/>
          <w:numId w:val="39"/>
        </w:numPr>
      </w:pPr>
      <w:proofErr w:type="gramStart"/>
      <w:r>
        <w:t>Is able to</w:t>
      </w:r>
      <w:proofErr w:type="gramEnd"/>
      <w:r>
        <w:t xml:space="preserve"> help out coaching Little League on Sunday mornings.</w:t>
      </w:r>
    </w:p>
    <w:p w14:paraId="5A39CFEA" w14:textId="26623FE7" w:rsidR="002547B8" w:rsidRDefault="002547B8" w:rsidP="002547B8">
      <w:r>
        <w:t>John:</w:t>
      </w:r>
    </w:p>
    <w:p w14:paraId="223A4CE6" w14:textId="21D357F4" w:rsidR="002547B8" w:rsidRDefault="002547B8" w:rsidP="002547B8">
      <w:pPr>
        <w:pStyle w:val="ListParagraph"/>
        <w:numPr>
          <w:ilvl w:val="0"/>
          <w:numId w:val="40"/>
        </w:numPr>
      </w:pPr>
      <w:r>
        <w:t>Mentioning for Jason:</w:t>
      </w:r>
    </w:p>
    <w:p w14:paraId="43E1EE8D" w14:textId="3AFB27BB" w:rsidR="002547B8" w:rsidRDefault="002547B8" w:rsidP="002547B8">
      <w:pPr>
        <w:pStyle w:val="ListParagraph"/>
        <w:numPr>
          <w:ilvl w:val="1"/>
          <w:numId w:val="40"/>
        </w:numPr>
      </w:pPr>
      <w:r>
        <w:t>Need to find a Little League Coach – to be put on Facebook.</w:t>
      </w:r>
    </w:p>
    <w:p w14:paraId="502FF4F8" w14:textId="2AE8DA4F" w:rsidR="002547B8" w:rsidRDefault="002547B8" w:rsidP="002547B8">
      <w:pPr>
        <w:pStyle w:val="ListParagraph"/>
        <w:numPr>
          <w:ilvl w:val="0"/>
          <w:numId w:val="40"/>
        </w:numPr>
      </w:pPr>
      <w:r>
        <w:t>Mick Hassett Cup Day needs to be organised shortly. (Should be at Home this year)</w:t>
      </w:r>
    </w:p>
    <w:p w14:paraId="420BDD12" w14:textId="5A503597" w:rsidR="002547B8" w:rsidRDefault="002547B8" w:rsidP="002547B8">
      <w:pPr>
        <w:pStyle w:val="ListParagraph"/>
        <w:numPr>
          <w:ilvl w:val="0"/>
          <w:numId w:val="40"/>
        </w:numPr>
      </w:pPr>
      <w:r>
        <w:t>Need to have a good hard look at the draw – need to organise plenty of days/events.</w:t>
      </w:r>
    </w:p>
    <w:p w14:paraId="5224DADD" w14:textId="1B987DB1" w:rsidR="00B6141E" w:rsidRDefault="00B6141E" w:rsidP="002547B8">
      <w:pPr>
        <w:pStyle w:val="ListParagraph"/>
        <w:numPr>
          <w:ilvl w:val="0"/>
          <w:numId w:val="40"/>
        </w:numPr>
      </w:pPr>
      <w:r>
        <w:t>No training on Anzac Day.</w:t>
      </w:r>
    </w:p>
    <w:p w14:paraId="34615E85" w14:textId="58490EB2" w:rsidR="007E286D" w:rsidRDefault="002547B8" w:rsidP="007E286D">
      <w:r>
        <w:lastRenderedPageBreak/>
        <w:t>Josh:</w:t>
      </w:r>
    </w:p>
    <w:p w14:paraId="3A99442E" w14:textId="77777777" w:rsidR="00F0632F" w:rsidRDefault="00F0632F" w:rsidP="00B6141E">
      <w:pPr>
        <w:pStyle w:val="ListParagraph"/>
        <w:numPr>
          <w:ilvl w:val="0"/>
          <w:numId w:val="31"/>
        </w:numPr>
      </w:pPr>
      <w:r>
        <w:t xml:space="preserve">Thanks to </w:t>
      </w:r>
      <w:r w:rsidR="00B6141E">
        <w:t xml:space="preserve">Rich &amp; </w:t>
      </w:r>
      <w:r>
        <w:t>T</w:t>
      </w:r>
      <w:r w:rsidR="00B6141E">
        <w:t>rev</w:t>
      </w:r>
      <w:r>
        <w:t xml:space="preserve">or for their help with the Helmet Boxes. </w:t>
      </w:r>
    </w:p>
    <w:p w14:paraId="5D924FEB" w14:textId="1E68EEAE" w:rsidR="0055105A" w:rsidRDefault="00F0632F" w:rsidP="00B6141E">
      <w:pPr>
        <w:pStyle w:val="ListParagraph"/>
        <w:numPr>
          <w:ilvl w:val="0"/>
          <w:numId w:val="31"/>
        </w:numPr>
      </w:pPr>
      <w:r>
        <w:t>Bat Boxes will be installed soon.</w:t>
      </w:r>
    </w:p>
    <w:p w14:paraId="152C3890" w14:textId="71470DAE" w:rsidR="00B6141E" w:rsidRDefault="00B6141E" w:rsidP="00B6141E">
      <w:pPr>
        <w:pStyle w:val="ListParagraph"/>
        <w:numPr>
          <w:ilvl w:val="0"/>
          <w:numId w:val="31"/>
        </w:numPr>
      </w:pPr>
      <w:r>
        <w:t>Training attendance has been good</w:t>
      </w:r>
    </w:p>
    <w:p w14:paraId="4DE4BA0E" w14:textId="45417161" w:rsidR="00B6141E" w:rsidRDefault="00F0632F" w:rsidP="00B6141E">
      <w:pPr>
        <w:pStyle w:val="ListParagraph"/>
        <w:numPr>
          <w:ilvl w:val="0"/>
          <w:numId w:val="31"/>
        </w:numPr>
      </w:pPr>
      <w:r>
        <w:t xml:space="preserve">Slicker Design – approx. $45 </w:t>
      </w:r>
    </w:p>
    <w:p w14:paraId="6C1AC6F9" w14:textId="48FACCDA" w:rsidR="00B6141E" w:rsidRDefault="00B6141E" w:rsidP="00B6141E">
      <w:pPr>
        <w:pStyle w:val="ListParagraph"/>
        <w:numPr>
          <w:ilvl w:val="0"/>
          <w:numId w:val="31"/>
        </w:numPr>
      </w:pPr>
      <w:r>
        <w:t xml:space="preserve">Chris </w:t>
      </w:r>
      <w:r w:rsidR="00F0632F">
        <w:t>Jordan – E</w:t>
      </w:r>
      <w:r>
        <w:t>agles trivia</w:t>
      </w:r>
      <w:r w:rsidR="00F0632F">
        <w:t xml:space="preserve"> night (Sunday 6</w:t>
      </w:r>
      <w:r w:rsidR="00F0632F" w:rsidRPr="00F0632F">
        <w:rPr>
          <w:vertAlign w:val="superscript"/>
        </w:rPr>
        <w:t>th</w:t>
      </w:r>
      <w:r w:rsidR="00F0632F">
        <w:t xml:space="preserve"> May)</w:t>
      </w:r>
    </w:p>
    <w:p w14:paraId="0F30E52A" w14:textId="39BEC1B2" w:rsidR="007B127B" w:rsidRDefault="00011459">
      <w:pPr>
        <w:pStyle w:val="Heading1"/>
      </w:pPr>
      <w:r>
        <w:t>Next Meeting</w:t>
      </w:r>
    </w:p>
    <w:p w14:paraId="61D44815" w14:textId="5FA50AF4" w:rsidR="007B127B" w:rsidRDefault="0083732F">
      <w:r>
        <w:t>09</w:t>
      </w:r>
      <w:r w:rsidR="005B7966">
        <w:t>/</w:t>
      </w:r>
      <w:r w:rsidR="00B6141E">
        <w:t>05</w:t>
      </w:r>
      <w:r w:rsidR="005B7966">
        <w:t>/2018 @ 7:30 pm @ Beauford Hotel</w:t>
      </w:r>
    </w:p>
    <w:p w14:paraId="27DE46F1" w14:textId="06672BBD" w:rsidR="007C0EBC" w:rsidRDefault="007C0EBC" w:rsidP="007C0EBC">
      <w:r>
        <w:t xml:space="preserve">Motion to adjourn was made at </w:t>
      </w:r>
      <w:r w:rsidR="00B6141E">
        <w:t>8</w:t>
      </w:r>
      <w:r w:rsidR="005B7966">
        <w:t>:</w:t>
      </w:r>
      <w:r w:rsidR="00B6141E">
        <w:t>30</w:t>
      </w:r>
      <w:r>
        <w:t xml:space="preserve"> pm and was passed unanimously.</w:t>
      </w:r>
    </w:p>
    <w:p w14:paraId="155441F4" w14:textId="77777777" w:rsidR="007B127B" w:rsidRDefault="007B127B"/>
    <w:sectPr w:rsidR="007B127B" w:rsidSect="00265EEB">
      <w:footerReference w:type="default" r:id="rId9"/>
      <w:pgSz w:w="12240" w:h="15840"/>
      <w:pgMar w:top="851" w:right="720" w:bottom="851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755A2D" w14:textId="77777777" w:rsidR="007D652A" w:rsidRDefault="007D652A">
      <w:r>
        <w:separator/>
      </w:r>
    </w:p>
  </w:endnote>
  <w:endnote w:type="continuationSeparator" w:id="0">
    <w:p w14:paraId="3FC4C92D" w14:textId="77777777" w:rsidR="007D652A" w:rsidRDefault="007D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FFE7" w14:textId="77777777" w:rsidR="00CF3646" w:rsidRDefault="00CF3646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CD678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DE570" w14:textId="77777777" w:rsidR="007D652A" w:rsidRDefault="007D652A">
      <w:r>
        <w:separator/>
      </w:r>
    </w:p>
  </w:footnote>
  <w:footnote w:type="continuationSeparator" w:id="0">
    <w:p w14:paraId="4E5C07BE" w14:textId="77777777" w:rsidR="007D652A" w:rsidRDefault="007D6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922B27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0F2B3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6C665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D22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C6169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81E793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250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2A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094CC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05E69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11F31"/>
    <w:multiLevelType w:val="hybridMultilevel"/>
    <w:tmpl w:val="2B9EA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1750D3F"/>
    <w:multiLevelType w:val="hybridMultilevel"/>
    <w:tmpl w:val="B8820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025A55"/>
    <w:multiLevelType w:val="hybridMultilevel"/>
    <w:tmpl w:val="8948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F6D81"/>
    <w:multiLevelType w:val="hybridMultilevel"/>
    <w:tmpl w:val="047E9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7B1ECB"/>
    <w:multiLevelType w:val="hybridMultilevel"/>
    <w:tmpl w:val="D3063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DB54A1"/>
    <w:multiLevelType w:val="hybridMultilevel"/>
    <w:tmpl w:val="BB82D9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137C3C"/>
    <w:multiLevelType w:val="hybridMultilevel"/>
    <w:tmpl w:val="BC5837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D867D4"/>
    <w:multiLevelType w:val="hybridMultilevel"/>
    <w:tmpl w:val="75467C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FC673A"/>
    <w:multiLevelType w:val="hybridMultilevel"/>
    <w:tmpl w:val="B8BCAD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A41A82"/>
    <w:multiLevelType w:val="hybridMultilevel"/>
    <w:tmpl w:val="78F82F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B0AEC"/>
    <w:multiLevelType w:val="hybridMultilevel"/>
    <w:tmpl w:val="53DEDA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2747FD"/>
    <w:multiLevelType w:val="hybridMultilevel"/>
    <w:tmpl w:val="E6306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AF6E50"/>
    <w:multiLevelType w:val="hybridMultilevel"/>
    <w:tmpl w:val="9C864F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352103"/>
    <w:multiLevelType w:val="hybridMultilevel"/>
    <w:tmpl w:val="5338E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0B5539"/>
    <w:multiLevelType w:val="hybridMultilevel"/>
    <w:tmpl w:val="6090D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C108B6"/>
    <w:multiLevelType w:val="hybridMultilevel"/>
    <w:tmpl w:val="9BC43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C81A22"/>
    <w:multiLevelType w:val="hybridMultilevel"/>
    <w:tmpl w:val="640C7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50793"/>
    <w:multiLevelType w:val="hybridMultilevel"/>
    <w:tmpl w:val="86921F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C73EF"/>
    <w:multiLevelType w:val="hybridMultilevel"/>
    <w:tmpl w:val="60B6A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3049BD"/>
    <w:multiLevelType w:val="hybridMultilevel"/>
    <w:tmpl w:val="F68E7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484D69"/>
    <w:multiLevelType w:val="hybridMultilevel"/>
    <w:tmpl w:val="17C6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3368D0"/>
    <w:multiLevelType w:val="hybridMultilevel"/>
    <w:tmpl w:val="5248FABC"/>
    <w:lvl w:ilvl="0" w:tplc="76622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C4EC6"/>
    <w:multiLevelType w:val="hybridMultilevel"/>
    <w:tmpl w:val="56D20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E58C9"/>
    <w:multiLevelType w:val="hybridMultilevel"/>
    <w:tmpl w:val="61BA708E"/>
    <w:lvl w:ilvl="0" w:tplc="897266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63773B"/>
    <w:multiLevelType w:val="hybridMultilevel"/>
    <w:tmpl w:val="13EEDD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15"/>
  </w:num>
  <w:num w:numId="4">
    <w:abstractNumId w:val="11"/>
  </w:num>
  <w:num w:numId="5">
    <w:abstractNumId w:val="16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6"/>
  </w:num>
  <w:num w:numId="17">
    <w:abstractNumId w:val="38"/>
  </w:num>
  <w:num w:numId="18">
    <w:abstractNumId w:val="33"/>
  </w:num>
  <w:num w:numId="19">
    <w:abstractNumId w:val="27"/>
  </w:num>
  <w:num w:numId="20">
    <w:abstractNumId w:val="35"/>
  </w:num>
  <w:num w:numId="21">
    <w:abstractNumId w:val="10"/>
  </w:num>
  <w:num w:numId="22">
    <w:abstractNumId w:val="30"/>
  </w:num>
  <w:num w:numId="23">
    <w:abstractNumId w:val="13"/>
  </w:num>
  <w:num w:numId="24">
    <w:abstractNumId w:val="39"/>
  </w:num>
  <w:num w:numId="25">
    <w:abstractNumId w:val="26"/>
  </w:num>
  <w:num w:numId="26">
    <w:abstractNumId w:val="28"/>
  </w:num>
  <w:num w:numId="27">
    <w:abstractNumId w:val="40"/>
  </w:num>
  <w:num w:numId="28">
    <w:abstractNumId w:val="37"/>
  </w:num>
  <w:num w:numId="29">
    <w:abstractNumId w:val="21"/>
  </w:num>
  <w:num w:numId="30">
    <w:abstractNumId w:val="17"/>
  </w:num>
  <w:num w:numId="31">
    <w:abstractNumId w:val="24"/>
  </w:num>
  <w:num w:numId="32">
    <w:abstractNumId w:val="20"/>
  </w:num>
  <w:num w:numId="33">
    <w:abstractNumId w:val="18"/>
  </w:num>
  <w:num w:numId="34">
    <w:abstractNumId w:val="14"/>
  </w:num>
  <w:num w:numId="35">
    <w:abstractNumId w:val="19"/>
  </w:num>
  <w:num w:numId="36">
    <w:abstractNumId w:val="29"/>
  </w:num>
  <w:num w:numId="37">
    <w:abstractNumId w:val="31"/>
  </w:num>
  <w:num w:numId="38">
    <w:abstractNumId w:val="34"/>
  </w:num>
  <w:num w:numId="39">
    <w:abstractNumId w:val="41"/>
  </w:num>
  <w:num w:numId="40">
    <w:abstractNumId w:val="22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52A"/>
    <w:rsid w:val="00011459"/>
    <w:rsid w:val="000310B2"/>
    <w:rsid w:val="00041F59"/>
    <w:rsid w:val="000639A6"/>
    <w:rsid w:val="00063A2C"/>
    <w:rsid w:val="00090C8D"/>
    <w:rsid w:val="000B748D"/>
    <w:rsid w:val="000F0F3B"/>
    <w:rsid w:val="0011433B"/>
    <w:rsid w:val="00155E8C"/>
    <w:rsid w:val="001F261B"/>
    <w:rsid w:val="00217DD3"/>
    <w:rsid w:val="0022252E"/>
    <w:rsid w:val="00250C25"/>
    <w:rsid w:val="002547B8"/>
    <w:rsid w:val="0026327D"/>
    <w:rsid w:val="00265EEB"/>
    <w:rsid w:val="00273DF2"/>
    <w:rsid w:val="00275776"/>
    <w:rsid w:val="00281593"/>
    <w:rsid w:val="002A1B72"/>
    <w:rsid w:val="003002C2"/>
    <w:rsid w:val="00327EBA"/>
    <w:rsid w:val="003D1F4F"/>
    <w:rsid w:val="003F729A"/>
    <w:rsid w:val="00442684"/>
    <w:rsid w:val="004A3964"/>
    <w:rsid w:val="00527FCE"/>
    <w:rsid w:val="0055105A"/>
    <w:rsid w:val="005B7966"/>
    <w:rsid w:val="006602EA"/>
    <w:rsid w:val="006D2195"/>
    <w:rsid w:val="006F10BA"/>
    <w:rsid w:val="00722E65"/>
    <w:rsid w:val="00724BB5"/>
    <w:rsid w:val="00724F1D"/>
    <w:rsid w:val="00797F7F"/>
    <w:rsid w:val="007B127B"/>
    <w:rsid w:val="007C0EBC"/>
    <w:rsid w:val="007D652A"/>
    <w:rsid w:val="007D7226"/>
    <w:rsid w:val="007E286D"/>
    <w:rsid w:val="00822697"/>
    <w:rsid w:val="0083732F"/>
    <w:rsid w:val="00846CB7"/>
    <w:rsid w:val="00853791"/>
    <w:rsid w:val="00853F6F"/>
    <w:rsid w:val="008C5F9A"/>
    <w:rsid w:val="00987904"/>
    <w:rsid w:val="009F00C2"/>
    <w:rsid w:val="00A11DB2"/>
    <w:rsid w:val="00AA6D68"/>
    <w:rsid w:val="00AB2E53"/>
    <w:rsid w:val="00AC2B49"/>
    <w:rsid w:val="00AD4C12"/>
    <w:rsid w:val="00B6141E"/>
    <w:rsid w:val="00B621A6"/>
    <w:rsid w:val="00B72CED"/>
    <w:rsid w:val="00BA24FD"/>
    <w:rsid w:val="00C21BE0"/>
    <w:rsid w:val="00C24311"/>
    <w:rsid w:val="00CA3E34"/>
    <w:rsid w:val="00CD6787"/>
    <w:rsid w:val="00CF1E7E"/>
    <w:rsid w:val="00CF3646"/>
    <w:rsid w:val="00D2004B"/>
    <w:rsid w:val="00DA7B7B"/>
    <w:rsid w:val="00DB15D6"/>
    <w:rsid w:val="00DF2BEB"/>
    <w:rsid w:val="00E1450C"/>
    <w:rsid w:val="00E55423"/>
    <w:rsid w:val="00E71C6C"/>
    <w:rsid w:val="00EA3012"/>
    <w:rsid w:val="00F0632F"/>
    <w:rsid w:val="00F302C8"/>
    <w:rsid w:val="00F51683"/>
    <w:rsid w:val="00F60458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97CC9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CED"/>
  </w:style>
  <w:style w:type="paragraph" w:styleId="Heading1">
    <w:name w:val="heading 1"/>
    <w:basedOn w:val="Normal"/>
    <w:next w:val="Normal"/>
    <w:link w:val="Heading1Char"/>
    <w:uiPriority w:val="9"/>
    <w:qFormat/>
    <w:rsid w:val="00B72C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2C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2C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2C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2C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4A3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2C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3123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2C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2C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2C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72CED"/>
    <w:rPr>
      <w:rFonts w:asciiTheme="majorHAnsi" w:eastAsiaTheme="majorEastAsia" w:hAnsiTheme="majorHAnsi" w:cstheme="majorBidi"/>
      <w:color w:val="003123" w:themeColor="accent1" w:themeShade="8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B72CED"/>
    <w:rPr>
      <w:i/>
      <w:iCs/>
      <w:color w:val="006347" w:themeColor="accent1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B72CED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table" w:styleId="ListTable6Colorful">
    <w:name w:val="List Table 6 Colorful"/>
    <w:basedOn w:val="TableNormal"/>
    <w:uiPriority w:val="5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nhideWhenUsed/>
    <w:pPr>
      <w:numPr>
        <w:numId w:val="6"/>
      </w:num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B72CED"/>
    <w:pPr>
      <w:numPr>
        <w:ilvl w:val="1"/>
      </w:numPr>
    </w:pPr>
    <w:rPr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26327D"/>
    <w:rPr>
      <w:color w:val="006347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52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2CED"/>
    <w:rPr>
      <w:rFonts w:asciiTheme="majorHAnsi" w:eastAsiaTheme="majorEastAsia" w:hAnsiTheme="majorHAnsi" w:cstheme="majorBidi"/>
      <w:color w:val="004A3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72CED"/>
    <w:rPr>
      <w:rFonts w:asciiTheme="majorHAnsi" w:eastAsiaTheme="majorEastAsia" w:hAnsiTheme="majorHAnsi" w:cstheme="majorBidi"/>
      <w:i/>
      <w:iCs/>
      <w:color w:val="004A3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2CED"/>
    <w:rPr>
      <w:rFonts w:asciiTheme="majorHAnsi" w:eastAsiaTheme="majorEastAsia" w:hAnsiTheme="majorHAnsi" w:cstheme="majorBidi"/>
      <w:color w:val="004A3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2CED"/>
    <w:rPr>
      <w:rFonts w:asciiTheme="majorHAnsi" w:eastAsiaTheme="majorEastAsia" w:hAnsiTheme="majorHAnsi" w:cstheme="majorBidi"/>
      <w:color w:val="003123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2CED"/>
    <w:rPr>
      <w:rFonts w:asciiTheme="majorHAnsi" w:eastAsiaTheme="majorEastAsia" w:hAnsiTheme="majorHAnsi" w:cstheme="majorBidi"/>
      <w:i/>
      <w:iCs/>
      <w:color w:val="003123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2CE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2CE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72CED"/>
    <w:pPr>
      <w:spacing w:after="200" w:line="240" w:lineRule="auto"/>
    </w:pPr>
    <w:rPr>
      <w:i/>
      <w:iCs/>
      <w:color w:val="455F51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B72CED"/>
    <w:rPr>
      <w:rFonts w:asciiTheme="majorHAnsi" w:eastAsiaTheme="majorEastAsia" w:hAnsiTheme="majorHAnsi" w:cstheme="majorBidi"/>
      <w:color w:val="008000"/>
      <w:spacing w:val="-10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B72CED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B72CE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B72CED"/>
    <w:rPr>
      <w:i/>
      <w:iCs/>
      <w:color w:val="auto"/>
    </w:rPr>
  </w:style>
  <w:style w:type="paragraph" w:styleId="NoSpacing">
    <w:name w:val="No Spacing"/>
    <w:uiPriority w:val="1"/>
    <w:qFormat/>
    <w:rsid w:val="00B72CE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72CE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2CED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2CED"/>
    <w:pPr>
      <w:pBdr>
        <w:top w:val="single" w:sz="4" w:space="10" w:color="006347" w:themeColor="accent1"/>
        <w:bottom w:val="single" w:sz="4" w:space="10" w:color="006347" w:themeColor="accent1"/>
      </w:pBdr>
      <w:spacing w:before="360" w:after="360"/>
      <w:ind w:left="864" w:right="864"/>
      <w:jc w:val="center"/>
    </w:pPr>
    <w:rPr>
      <w:i/>
      <w:iCs/>
      <w:color w:val="006347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2CED"/>
    <w:rPr>
      <w:i/>
      <w:iCs/>
      <w:color w:val="006347" w:themeColor="accent1"/>
    </w:rPr>
  </w:style>
  <w:style w:type="character" w:styleId="SubtleEmphasis">
    <w:name w:val="Subtle Emphasis"/>
    <w:basedOn w:val="DefaultParagraphFont"/>
    <w:uiPriority w:val="19"/>
    <w:qFormat/>
    <w:rsid w:val="00B72CE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B72CED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B72CED"/>
    <w:rPr>
      <w:b/>
      <w:bCs/>
      <w:smallCaps/>
      <w:color w:val="006347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B72CED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2CE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43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433B"/>
  </w:style>
  <w:style w:type="table" w:customStyle="1" w:styleId="GridTable4-Accent11">
    <w:name w:val="Grid Table 4 - Accent 11"/>
    <w:basedOn w:val="TableNormal"/>
    <w:uiPriority w:val="49"/>
    <w:rsid w:val="0083732F"/>
    <w:pPr>
      <w:spacing w:after="0" w:line="240" w:lineRule="auto"/>
    </w:pPr>
    <w:rPr>
      <w:rFonts w:eastAsiaTheme="minorHAnsi"/>
      <w:lang w:val="en-AU" w:eastAsia="en-US"/>
    </w:rPr>
    <w:tblPr>
      <w:tblStyleRowBandSize w:val="1"/>
      <w:tblStyleColBandSize w:val="1"/>
      <w:tblBorders>
        <w:top w:val="single" w:sz="4" w:space="0" w:color="08FFB8" w:themeColor="accent1" w:themeTint="99"/>
        <w:left w:val="single" w:sz="4" w:space="0" w:color="08FFB8" w:themeColor="accent1" w:themeTint="99"/>
        <w:bottom w:val="single" w:sz="4" w:space="0" w:color="08FFB8" w:themeColor="accent1" w:themeTint="99"/>
        <w:right w:val="single" w:sz="4" w:space="0" w:color="08FFB8" w:themeColor="accent1" w:themeTint="99"/>
        <w:insideH w:val="single" w:sz="4" w:space="0" w:color="08FFB8" w:themeColor="accent1" w:themeTint="99"/>
        <w:insideV w:val="single" w:sz="4" w:space="0" w:color="08FFB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347" w:themeColor="accent1"/>
          <w:left w:val="single" w:sz="4" w:space="0" w:color="006347" w:themeColor="accent1"/>
          <w:bottom w:val="single" w:sz="4" w:space="0" w:color="006347" w:themeColor="accent1"/>
          <w:right w:val="single" w:sz="4" w:space="0" w:color="006347" w:themeColor="accent1"/>
          <w:insideH w:val="nil"/>
          <w:insideV w:val="nil"/>
        </w:tcBorders>
        <w:shd w:val="clear" w:color="auto" w:fill="006347" w:themeFill="accent1"/>
      </w:tcPr>
    </w:tblStylePr>
    <w:tblStylePr w:type="lastRow">
      <w:rPr>
        <w:b/>
        <w:bCs/>
      </w:rPr>
      <w:tblPr/>
      <w:tcPr>
        <w:tcBorders>
          <w:top w:val="double" w:sz="4" w:space="0" w:color="0063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E7" w:themeFill="accent1" w:themeFillTint="33"/>
      </w:tcPr>
    </w:tblStylePr>
    <w:tblStylePr w:type="band1Horz">
      <w:tblPr/>
      <w:tcPr>
        <w:shd w:val="clear" w:color="auto" w:fill="ACFFE7" w:themeFill="accent1" w:themeFillTint="33"/>
      </w:tcPr>
    </w:tblStylePr>
  </w:style>
  <w:style w:type="character" w:customStyle="1" w:styleId="apple-converted-space">
    <w:name w:val="apple-converted-space"/>
    <w:basedOn w:val="DefaultParagraphFont"/>
    <w:rsid w:val="00837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1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6570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2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85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549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729821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  <w:divsChild>
                                <w:div w:id="573777720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76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3069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884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652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78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  <w:div w:id="100624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676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648699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710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78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79194">
                                  <w:marLeft w:val="12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40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352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805459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7218871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793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54623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2565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716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94973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605779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  <w:divsChild>
                                <w:div w:id="68818423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2650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251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71672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70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94900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  <w:div w:id="185244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61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7785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64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4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6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5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3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888262">
                                  <w:marLeft w:val="12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56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5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7166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240509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38799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94637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83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98255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3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8871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6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6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74737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7377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  <w:divsChild>
                                <w:div w:id="209391381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738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1620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261488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24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61833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  <w:div w:id="15173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55460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783514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96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1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810251">
                                  <w:marLeft w:val="12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092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572232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2457736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2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612461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1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9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2116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0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12045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820881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6" w:color="auto"/>
                                <w:bottom w:val="single" w:sz="6" w:space="0" w:color="auto"/>
                                <w:right w:val="single" w:sz="6" w:space="6" w:color="auto"/>
                              </w:divBdr>
                              <w:divsChild>
                                <w:div w:id="1946571828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781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74130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39313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1311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57609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</w:div>
                  </w:divsChild>
                </w:div>
                <w:div w:id="7576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281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841990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79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954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65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738333">
                                  <w:marLeft w:val="12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7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8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41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932447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80112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42436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890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2163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0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2071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9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2926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7949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11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45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636688">
                                  <w:marLeft w:val="12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4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1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30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44830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91568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7432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27361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7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4215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34173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067748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6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5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6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7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08499">
                                  <w:marLeft w:val="120"/>
                                  <w:marRight w:val="12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78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187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875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433347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85145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87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2971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2F50D90287421993ED555518F15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5C86D-67A3-4A1E-8F02-2C446F4113AE}"/>
      </w:docPartPr>
      <w:docPartBody>
        <w:p w:rsidR="003D37FA" w:rsidRDefault="00FF24A5">
          <w:pPr>
            <w:pStyle w:val="A72F50D90287421993ED555518F158AE"/>
          </w:pPr>
          <w:r>
            <w:t>[Your School PTA Minutes]</w:t>
          </w:r>
        </w:p>
      </w:docPartBody>
    </w:docPart>
    <w:docPart>
      <w:docPartPr>
        <w:name w:val="934849834BD0421D90672D6524893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F2D69-1B68-4176-8808-5DB1E4269935}"/>
      </w:docPartPr>
      <w:docPartBody>
        <w:p w:rsidR="003D37FA" w:rsidRDefault="00FF24A5">
          <w:pPr>
            <w:pStyle w:val="934849834BD0421D90672D65248934AB"/>
          </w:pPr>
          <w:r>
            <w:t>[Name]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6826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263"/>
    <w:rsid w:val="002C0253"/>
    <w:rsid w:val="00345468"/>
    <w:rsid w:val="003D37FA"/>
    <w:rsid w:val="00445263"/>
    <w:rsid w:val="00490D34"/>
    <w:rsid w:val="00633412"/>
    <w:rsid w:val="0065296C"/>
    <w:rsid w:val="00791E41"/>
    <w:rsid w:val="008F7855"/>
    <w:rsid w:val="009D583A"/>
    <w:rsid w:val="00B21A62"/>
    <w:rsid w:val="00D55791"/>
    <w:rsid w:val="00E151CC"/>
    <w:rsid w:val="00FF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2F50D90287421993ED555518F158AE">
    <w:name w:val="A72F50D90287421993ED555518F158AE"/>
  </w:style>
  <w:style w:type="paragraph" w:customStyle="1" w:styleId="6AF381C1EB4045F489E943808453625E">
    <w:name w:val="6AF381C1EB4045F489E943808453625E"/>
  </w:style>
  <w:style w:type="paragraph" w:customStyle="1" w:styleId="934849834BD0421D90672D65248934AB">
    <w:name w:val="934849834BD0421D90672D65248934AB"/>
  </w:style>
  <w:style w:type="paragraph" w:customStyle="1" w:styleId="E97956FAAE654E949F1D5917BCFDBD5F">
    <w:name w:val="E97956FAAE654E949F1D5917BCFDBD5F"/>
  </w:style>
  <w:style w:type="paragraph" w:customStyle="1" w:styleId="080BDADC0A8647C7B471970E40ACFCDF">
    <w:name w:val="080BDADC0A8647C7B471970E40ACFCDF"/>
  </w:style>
  <w:style w:type="paragraph" w:customStyle="1" w:styleId="F712266D900343628C66088F82A923F9">
    <w:name w:val="F712266D900343628C66088F82A923F9"/>
  </w:style>
  <w:style w:type="paragraph" w:customStyle="1" w:styleId="E5E56805EAB642E6A5E3E071C5222B72">
    <w:name w:val="E5E56805EAB642E6A5E3E071C5222B72"/>
  </w:style>
  <w:style w:type="paragraph" w:customStyle="1" w:styleId="E3BDDBDEA6CE4FC4936C2FB7BB8FA202">
    <w:name w:val="E3BDDBDEA6CE4FC4936C2FB7BB8FA202"/>
  </w:style>
  <w:style w:type="paragraph" w:customStyle="1" w:styleId="08D882730F4C457B8829F1DDCA2E95AD">
    <w:name w:val="08D882730F4C457B8829F1DDCA2E95AD"/>
  </w:style>
  <w:style w:type="paragraph" w:styleId="ListBullet">
    <w:name w:val="List Bullet"/>
    <w:basedOn w:val="Normal"/>
    <w:unhideWhenUsed/>
    <w:qFormat/>
    <w:pPr>
      <w:numPr>
        <w:numId w:val="1"/>
      </w:numPr>
      <w:spacing w:before="100" w:after="100" w:line="240" w:lineRule="auto"/>
      <w:ind w:left="720"/>
      <w:contextualSpacing/>
    </w:pPr>
    <w:rPr>
      <w:sz w:val="21"/>
      <w:szCs w:val="21"/>
    </w:rPr>
  </w:style>
  <w:style w:type="paragraph" w:customStyle="1" w:styleId="50FC38D2AD6B44368A4308386291E4CB">
    <w:name w:val="50FC38D2AD6B44368A4308386291E4CB"/>
  </w:style>
  <w:style w:type="paragraph" w:customStyle="1" w:styleId="F0C933649C014918B92BC8D2EFED24DB">
    <w:name w:val="F0C933649C014918B92BC8D2EFED24DB"/>
  </w:style>
  <w:style w:type="paragraph" w:customStyle="1" w:styleId="7052E874D2D6425EBFEA61DA7872BC3F">
    <w:name w:val="7052E874D2D6425EBFEA61DA7872BC3F"/>
  </w:style>
  <w:style w:type="paragraph" w:customStyle="1" w:styleId="5EA5A0BEF7F845CC992E1D63DC2E44EF">
    <w:name w:val="5EA5A0BEF7F845CC992E1D63DC2E44EF"/>
  </w:style>
  <w:style w:type="paragraph" w:customStyle="1" w:styleId="EABD1AC22EC240AEA89731F74565EC46">
    <w:name w:val="EABD1AC22EC240AEA89731F74565EC46"/>
  </w:style>
  <w:style w:type="paragraph" w:customStyle="1" w:styleId="7A5F27E0333A4E20B1D9716609B9C302">
    <w:name w:val="7A5F27E0333A4E20B1D9716609B9C302"/>
  </w:style>
  <w:style w:type="paragraph" w:customStyle="1" w:styleId="4070DF2DCAE94F9F8FD27C205C2DAECD">
    <w:name w:val="4070DF2DCAE94F9F8FD27C205C2DAECD"/>
    <w:rsid w:val="004452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Facet">
  <a:themeElements>
    <a:clrScheme name="Custom 1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6347"/>
      </a:accent1>
      <a:accent2>
        <a:srgbClr val="006347"/>
      </a:accent2>
      <a:accent3>
        <a:srgbClr val="006347"/>
      </a:accent3>
      <a:accent4>
        <a:srgbClr val="006347"/>
      </a:accent4>
      <a:accent5>
        <a:srgbClr val="006347"/>
      </a:accent5>
      <a:accent6>
        <a:srgbClr val="006347"/>
      </a:accent6>
      <a:hlink>
        <a:srgbClr val="006347"/>
      </a:hlink>
      <a:folHlink>
        <a:srgbClr val="00634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7CA4BA6-2E1D-4206-8CED-54D47EC1FB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0</TotalTime>
  <Pages>4</Pages>
  <Words>917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2018-04-18T10:38:00Z</dcterms:created>
  <dcterms:modified xsi:type="dcterms:W3CDTF">2018-05-08T13:46:00Z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TC034630889991</vt:lpwstr>
  </property>
</Properties>
</file>