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27B" w:rsidRPr="008C5F9A" w:rsidRDefault="00265EEB" w:rsidP="00265EEB">
      <w:pPr>
        <w:pStyle w:val="Title"/>
        <w:jc w:val="center"/>
        <w:rPr>
          <w:color w:val="006347" w:themeColor="accent6"/>
        </w:rPr>
      </w:pPr>
      <w:r w:rsidRPr="008C5F9A">
        <w:rPr>
          <w:noProof/>
          <w:color w:val="006347" w:themeColor="accent6"/>
          <w:lang w:val="en-AU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99590" cy="15271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merangs main logo.png"/>
                    <pic:cNvPicPr/>
                  </pic:nvPicPr>
                  <pic:blipFill rotWithShape="1">
                    <a:blip r:embed="rId8"/>
                    <a:srcRect t="4751"/>
                    <a:stretch/>
                  </pic:blipFill>
                  <pic:spPr bwMode="auto">
                    <a:xfrm>
                      <a:off x="0" y="0"/>
                      <a:ext cx="1799590" cy="152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3B" w:rsidRPr="008C5F9A">
        <w:rPr>
          <w:color w:val="006347" w:themeColor="accent6"/>
        </w:rPr>
        <w:t>Boomerangs Minutes</w:t>
      </w:r>
      <w:r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:rsidR="007B127B" w:rsidRDefault="001C0A23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>
        <w:t xml:space="preserve"> </w:t>
      </w:r>
      <w:r w:rsidR="00FB381C">
        <w:t>25/10</w:t>
      </w:r>
      <w:r w:rsidR="00F60458">
        <w:t xml:space="preserve">/2017 </w:t>
      </w:r>
      <w:r w:rsidR="00FB381C">
        <w:t>7:</w:t>
      </w:r>
      <w:r w:rsidR="00074AA0">
        <w:t>35</w:t>
      </w:r>
      <w:r w:rsidR="00F60458">
        <w:t xml:space="preserve">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074AA0">
            <w:t>Joel Pettigrew</w:t>
          </w:r>
        </w:sdtContent>
      </w:sdt>
    </w:p>
    <w:p w:rsidR="007B127B" w:rsidRDefault="00011459">
      <w:pPr>
        <w:pStyle w:val="Heading1"/>
      </w:pPr>
      <w:r>
        <w:t>In Attendance</w:t>
      </w:r>
    </w:p>
    <w:p w:rsidR="00FE752A" w:rsidRDefault="006602EA" w:rsidP="006602EA">
      <w:pPr>
        <w:ind w:left="1440" w:hanging="1440"/>
      </w:pPr>
      <w:r w:rsidRPr="006602EA">
        <w:rPr>
          <w:b/>
        </w:rPr>
        <w:t>Attendees:</w:t>
      </w:r>
      <w:r>
        <w:tab/>
      </w:r>
      <w:r w:rsidR="00325EEC">
        <w:t xml:space="preserve">Joel Pettigrew (President), John Mossop (Vice President), </w:t>
      </w:r>
      <w:r w:rsidR="000F0F3B">
        <w:t>Joshua Voigt (Secretary)</w:t>
      </w:r>
      <w:r w:rsidR="004274FE">
        <w:t>,</w:t>
      </w:r>
      <w:r w:rsidR="00FC3638">
        <w:t xml:space="preserve"> </w:t>
      </w:r>
      <w:r w:rsidR="004274FE">
        <w:t xml:space="preserve">Ann Voigt (Treasurer), </w:t>
      </w:r>
      <w:r w:rsidR="00FC3638">
        <w:t>Jason Picot,</w:t>
      </w:r>
      <w:r w:rsidR="00FC3638">
        <w:t xml:space="preserve"> </w:t>
      </w:r>
      <w:r w:rsidR="004274FE">
        <w:t>Virginia Petherbridge, Stephen Petherbri</w:t>
      </w:r>
      <w:r w:rsidR="00FC3638">
        <w:t>dge, Robert Voigt, Timothy Voigt</w:t>
      </w:r>
      <w:r w:rsidR="00325EEC">
        <w:t>, Garry Hughes</w:t>
      </w:r>
    </w:p>
    <w:p w:rsidR="00FE752A" w:rsidRPr="00C21BE0" w:rsidRDefault="00FE752A">
      <w:r w:rsidRPr="00FE752A">
        <w:rPr>
          <w:b/>
        </w:rPr>
        <w:t>Apologies:</w:t>
      </w:r>
      <w:r w:rsidRPr="000F0F3B">
        <w:tab/>
      </w:r>
      <w:r w:rsidR="00FB381C">
        <w:t>Jethro Palmer</w:t>
      </w:r>
    </w:p>
    <w:p w:rsidR="007B127B" w:rsidRDefault="00011459">
      <w:pPr>
        <w:pStyle w:val="Heading1"/>
      </w:pPr>
      <w:r>
        <w:t>Approval of Minutes</w:t>
      </w:r>
    </w:p>
    <w:p w:rsidR="006602EA" w:rsidRDefault="00FE752A">
      <w:r>
        <w:t xml:space="preserve">The minutes from the </w:t>
      </w:r>
      <w:r w:rsidR="00FB381C">
        <w:rPr>
          <w:b/>
        </w:rPr>
        <w:t>13/9/17</w:t>
      </w:r>
      <w:r w:rsidR="00FB381C">
        <w:t xml:space="preserve"> were read and accepted.</w:t>
      </w:r>
    </w:p>
    <w:p w:rsidR="007B127B" w:rsidRDefault="00FE752A" w:rsidP="003E7C3B">
      <w:pPr>
        <w:jc w:val="right"/>
      </w:pPr>
      <w:r>
        <w:t>Moved</w:t>
      </w:r>
      <w:r w:rsidR="00853F6F">
        <w:t xml:space="preserve"> </w:t>
      </w:r>
      <w:r w:rsidR="003E7C3B">
        <w:t>Josh,</w:t>
      </w:r>
      <w:r w:rsidR="00853791">
        <w:t xml:space="preserve"> S</w:t>
      </w:r>
      <w:r w:rsidR="00853F6F">
        <w:t xml:space="preserve">econded </w:t>
      </w:r>
      <w:r w:rsidR="00074AA0">
        <w:t>Stephen</w:t>
      </w:r>
    </w:p>
    <w:p w:rsidR="00FE752A" w:rsidRDefault="00FE752A" w:rsidP="00FE752A">
      <w:pPr>
        <w:pStyle w:val="Heading1"/>
      </w:pPr>
      <w:r>
        <w:t>Business Arising from Previous Minutes</w:t>
      </w:r>
    </w:p>
    <w:p w:rsidR="00853791" w:rsidRPr="00853791" w:rsidRDefault="00074AA0" w:rsidP="00853791">
      <w:pPr>
        <w:pStyle w:val="ListParagraph"/>
        <w:numPr>
          <w:ilvl w:val="0"/>
          <w:numId w:val="28"/>
        </w:numPr>
      </w:pPr>
      <w:r>
        <w:t>N/A</w:t>
      </w:r>
    </w:p>
    <w:p w:rsidR="00853F6F" w:rsidRDefault="00853F6F" w:rsidP="00853F6F">
      <w:pPr>
        <w:pStyle w:val="Heading1"/>
      </w:pPr>
      <w:r>
        <w:t>Correspondence</w:t>
      </w:r>
    </w:p>
    <w:p w:rsidR="00CA3E34" w:rsidRDefault="00FB381C" w:rsidP="00CA3E34">
      <w:pPr>
        <w:pStyle w:val="ListParagraph"/>
        <w:numPr>
          <w:ilvl w:val="0"/>
          <w:numId w:val="30"/>
        </w:numPr>
      </w:pPr>
      <w:r>
        <w:t xml:space="preserve">Friends </w:t>
      </w:r>
      <w:r w:rsidR="00074AA0">
        <w:t>of</w:t>
      </w:r>
      <w:r>
        <w:t xml:space="preserve"> Stevenson Park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Minutes of SPLC meeting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Stevenson Park Sumer Application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Sports Photography – Richard O’Leary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Boomerangs Trophies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Thompsons Pies Invoice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North Coast Cup Invoice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Crocodiles Presentation PowerPoint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Master’s Summary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NBA AGM Notice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 xml:space="preserve">President &amp; Coach’s Reports 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Electricity Tax Invoice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2017 NBA Season Review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Invoice Purnell Trophies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Jethro Palmer – Water ponding at the back of plate cutout.</w:t>
      </w:r>
    </w:p>
    <w:p w:rsidR="00FB381C" w:rsidRDefault="00FB381C" w:rsidP="00CA3E34">
      <w:pPr>
        <w:pStyle w:val="ListParagraph"/>
        <w:numPr>
          <w:ilvl w:val="0"/>
          <w:numId w:val="30"/>
        </w:numPr>
      </w:pPr>
      <w:r>
        <w:t>Treasurer’s Report</w:t>
      </w:r>
    </w:p>
    <w:p w:rsidR="00FE752A" w:rsidRDefault="00FE752A" w:rsidP="00FE752A">
      <w:pPr>
        <w:pStyle w:val="Heading1"/>
      </w:pPr>
      <w:r>
        <w:t>Treasurer’s Report</w:t>
      </w:r>
    </w:p>
    <w:p w:rsidR="00325EEC" w:rsidRDefault="00325EEC" w:rsidP="00325EEC">
      <w:pPr>
        <w:pStyle w:val="Heading2"/>
      </w:pPr>
      <w:r>
        <w:t>MBBC Inc. Main Account</w:t>
      </w:r>
      <w:r>
        <w:tab/>
        <w:t>782236229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>Opening Balance – 14.9.2017</w:t>
      </w:r>
      <w:r>
        <w:tab/>
        <w:t>$10003.81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>Expenses</w:t>
      </w:r>
      <w:r>
        <w:tab/>
      </w:r>
      <w:r>
        <w:tab/>
      </w:r>
      <w:r>
        <w:tab/>
      </w:r>
      <w:r>
        <w:t>$3208.21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>Incoming</w:t>
      </w:r>
      <w:r>
        <w:tab/>
      </w:r>
      <w:r>
        <w:tab/>
      </w:r>
      <w:r>
        <w:tab/>
      </w:r>
      <w:r>
        <w:t>$655.00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>Closing Balance – 25.10.2017</w:t>
      </w:r>
      <w:r>
        <w:tab/>
        <w:t>$7449.60</w:t>
      </w:r>
    </w:p>
    <w:p w:rsidR="00325EEC" w:rsidRDefault="00325EEC" w:rsidP="00325EEC">
      <w:pPr>
        <w:pStyle w:val="Heading2"/>
      </w:pPr>
      <w:r>
        <w:lastRenderedPageBreak/>
        <w:t>MBBC Inc. Canteen Account</w:t>
      </w:r>
      <w:r>
        <w:tab/>
        <w:t>72138541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>Opening Balance – 14.9.2017</w:t>
      </w:r>
      <w:r>
        <w:tab/>
        <w:t>$9593.95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 xml:space="preserve">Expenses </w:t>
      </w:r>
      <w:r>
        <w:tab/>
      </w:r>
      <w:r>
        <w:tab/>
      </w:r>
      <w:r>
        <w:tab/>
      </w:r>
      <w:r>
        <w:t>$434.22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>Incoming</w:t>
      </w:r>
      <w:r>
        <w:tab/>
      </w:r>
      <w:r>
        <w:tab/>
      </w:r>
      <w:r>
        <w:tab/>
      </w:r>
      <w:r>
        <w:t>$200.00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>Closing Balance – 25.10.2017</w:t>
      </w:r>
      <w:r>
        <w:tab/>
        <w:t>$9359.73</w:t>
      </w:r>
    </w:p>
    <w:p w:rsidR="00325EEC" w:rsidRDefault="00325EEC" w:rsidP="00325EEC">
      <w:pPr>
        <w:pStyle w:val="Heading2"/>
      </w:pPr>
      <w:r>
        <w:t>MBBC Inc. Grants Account</w:t>
      </w:r>
      <w:r>
        <w:tab/>
        <w:t>721808947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>Opening Balance – 14.9.2017</w:t>
      </w:r>
      <w:r>
        <w:tab/>
        <w:t>$16858.00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 xml:space="preserve">Expenses </w:t>
      </w:r>
      <w:r>
        <w:tab/>
      </w:r>
      <w:r>
        <w:tab/>
      </w:r>
      <w:r>
        <w:tab/>
        <w:t>$</w:t>
      </w:r>
      <w:r>
        <w:t>0.00</w:t>
      </w:r>
    </w:p>
    <w:p w:rsidR="00325EEC" w:rsidRDefault="00325EEC" w:rsidP="00325EEC">
      <w:pPr>
        <w:pStyle w:val="ListBullet"/>
        <w:numPr>
          <w:ilvl w:val="0"/>
          <w:numId w:val="32"/>
        </w:numPr>
      </w:pPr>
      <w:r>
        <w:t>Incoming</w:t>
      </w:r>
      <w:r>
        <w:tab/>
      </w:r>
      <w:r>
        <w:tab/>
      </w:r>
      <w:r>
        <w:tab/>
      </w:r>
      <w:r>
        <w:t>$0.00</w:t>
      </w:r>
    </w:p>
    <w:p w:rsidR="00325EEC" w:rsidRPr="00B75469" w:rsidRDefault="00325EEC" w:rsidP="00325EEC">
      <w:pPr>
        <w:pStyle w:val="ListBullet"/>
        <w:numPr>
          <w:ilvl w:val="0"/>
          <w:numId w:val="32"/>
        </w:numPr>
      </w:pPr>
      <w:r>
        <w:t>Closing Balance – 25.10.2017</w:t>
      </w:r>
      <w:r>
        <w:tab/>
        <w:t>$16858.00</w:t>
      </w:r>
    </w:p>
    <w:p w:rsidR="00325EEC" w:rsidRPr="00096902" w:rsidRDefault="00325EEC" w:rsidP="00325EEC">
      <w:pPr>
        <w:pStyle w:val="Heading2"/>
      </w:pPr>
      <w:r>
        <w:t>Total Balance –  $33,667.33</w:t>
      </w:r>
    </w:p>
    <w:p w:rsidR="00325EEC" w:rsidRDefault="00325EEC" w:rsidP="00325EEC">
      <w:pPr>
        <w:pStyle w:val="ListBullet"/>
        <w:numPr>
          <w:ilvl w:val="0"/>
          <w:numId w:val="0"/>
        </w:numPr>
      </w:pPr>
    </w:p>
    <w:p w:rsidR="00FE752A" w:rsidRPr="00FE752A" w:rsidRDefault="00FE752A" w:rsidP="00325EEC">
      <w:pPr>
        <w:pStyle w:val="ListBullet"/>
        <w:numPr>
          <w:ilvl w:val="0"/>
          <w:numId w:val="0"/>
        </w:numPr>
        <w:jc w:val="right"/>
      </w:pPr>
      <w:r>
        <w:t xml:space="preserve">Moved </w:t>
      </w:r>
      <w:r w:rsidR="00325EEC">
        <w:t>Ann,</w:t>
      </w:r>
      <w:r>
        <w:t xml:space="preserve"> </w:t>
      </w:r>
      <w:r w:rsidR="00B72CED">
        <w:t>S</w:t>
      </w:r>
      <w:r>
        <w:t xml:space="preserve">econded </w:t>
      </w:r>
      <w:r w:rsidR="00325EEC">
        <w:t>Virginia</w:t>
      </w:r>
    </w:p>
    <w:p w:rsidR="0022252E" w:rsidRDefault="006602EA" w:rsidP="00074AA0">
      <w:pPr>
        <w:pStyle w:val="Heading1"/>
      </w:pPr>
      <w:r>
        <w:t>NBA Report</w:t>
      </w:r>
    </w:p>
    <w:p w:rsidR="00074AA0" w:rsidRPr="00074AA0" w:rsidRDefault="00074AA0" w:rsidP="00074AA0">
      <w:pPr>
        <w:pStyle w:val="ListParagraph"/>
        <w:numPr>
          <w:ilvl w:val="0"/>
          <w:numId w:val="33"/>
        </w:numPr>
      </w:pPr>
    </w:p>
    <w:p w:rsidR="007B127B" w:rsidRDefault="006602EA">
      <w:pPr>
        <w:pStyle w:val="Heading1"/>
      </w:pPr>
      <w:r>
        <w:t>General Business</w:t>
      </w:r>
    </w:p>
    <w:p w:rsidR="00B72CED" w:rsidRDefault="00CE4DA1" w:rsidP="00CE4DA1">
      <w:r>
        <w:t>Tim</w:t>
      </w:r>
      <w:r w:rsidR="00B72CED">
        <w:t>:</w:t>
      </w:r>
      <w:r w:rsidR="00BA663B">
        <w:t xml:space="preserve"> gear audit</w:t>
      </w:r>
    </w:p>
    <w:p w:rsidR="00CE4DA1" w:rsidRDefault="00CE4DA1" w:rsidP="00CE4DA1">
      <w:r>
        <w:t>Rob:</w:t>
      </w:r>
    </w:p>
    <w:p w:rsidR="00CE4DA1" w:rsidRDefault="00CE4DA1" w:rsidP="00CE4DA1">
      <w:r>
        <w:t>John:</w:t>
      </w:r>
    </w:p>
    <w:p w:rsidR="00CE4DA1" w:rsidRDefault="00CE4DA1" w:rsidP="00CE4DA1">
      <w:pPr>
        <w:pStyle w:val="ListParagraph"/>
        <w:numPr>
          <w:ilvl w:val="0"/>
          <w:numId w:val="33"/>
        </w:numPr>
      </w:pPr>
      <w:r>
        <w:t>Was great we finished on a high; the social events were under appreciated all year.</w:t>
      </w:r>
    </w:p>
    <w:p w:rsidR="00CE4DA1" w:rsidRDefault="00CE4DA1" w:rsidP="00CE4DA1">
      <w:pPr>
        <w:pStyle w:val="ListParagraph"/>
        <w:numPr>
          <w:ilvl w:val="0"/>
          <w:numId w:val="33"/>
        </w:numPr>
      </w:pPr>
      <w:r>
        <w:t>Presentation was a good success</w:t>
      </w:r>
      <w:r w:rsidR="000E7E6E">
        <w:t>.</w:t>
      </w:r>
    </w:p>
    <w:p w:rsidR="000E7E6E" w:rsidRDefault="000E7E6E" w:rsidP="00637161">
      <w:pPr>
        <w:pStyle w:val="ListParagraph"/>
        <w:numPr>
          <w:ilvl w:val="0"/>
          <w:numId w:val="33"/>
        </w:numPr>
      </w:pPr>
      <w:r>
        <w:t>Gradings need to be monitored more closely in 2018</w:t>
      </w:r>
    </w:p>
    <w:p w:rsidR="00CE4DA1" w:rsidRDefault="00CE4DA1" w:rsidP="00CE4DA1">
      <w:r>
        <w:t>Joel:</w:t>
      </w:r>
    </w:p>
    <w:p w:rsidR="00CE4DA1" w:rsidRDefault="00637161" w:rsidP="00CE4DA1">
      <w:pPr>
        <w:pStyle w:val="ListParagraph"/>
        <w:numPr>
          <w:ilvl w:val="0"/>
          <w:numId w:val="33"/>
        </w:numPr>
      </w:pPr>
      <w:r>
        <w:t xml:space="preserve">Coaches organised earlier for recruitment and </w:t>
      </w:r>
      <w:r w:rsidR="00BA663B">
        <w:t>player selection</w:t>
      </w:r>
    </w:p>
    <w:p w:rsidR="00637161" w:rsidRDefault="00637161" w:rsidP="00CE4DA1">
      <w:pPr>
        <w:pStyle w:val="ListParagraph"/>
        <w:numPr>
          <w:ilvl w:val="0"/>
          <w:numId w:val="33"/>
        </w:numPr>
      </w:pPr>
      <w:r>
        <w:t xml:space="preserve">Social Events &amp; </w:t>
      </w:r>
      <w:r w:rsidR="00BA663B">
        <w:t>Sponsors need to be organised earlier in the season.</w:t>
      </w:r>
    </w:p>
    <w:p w:rsidR="00BA663B" w:rsidRPr="00B72CED" w:rsidRDefault="00BA663B" w:rsidP="00CE4DA1">
      <w:pPr>
        <w:pStyle w:val="ListParagraph"/>
        <w:numPr>
          <w:ilvl w:val="0"/>
          <w:numId w:val="33"/>
        </w:numPr>
      </w:pPr>
      <w:r>
        <w:t>Duane Harrison wanted Boomerangs to host the NSW Junior Country Championships.</w:t>
      </w:r>
    </w:p>
    <w:p w:rsidR="00CE4DA1" w:rsidRDefault="00CE4DA1" w:rsidP="00B72CED">
      <w:r>
        <w:t>Garry:</w:t>
      </w:r>
    </w:p>
    <w:p w:rsidR="00CE4DA1" w:rsidRDefault="00BA663B" w:rsidP="00CE4DA1">
      <w:pPr>
        <w:pStyle w:val="ListParagraph"/>
        <w:numPr>
          <w:ilvl w:val="0"/>
          <w:numId w:val="33"/>
        </w:numPr>
      </w:pPr>
      <w:r>
        <w:t>Grant/Screen/Pre-work – need to organise rubber removal/repair.</w:t>
      </w:r>
    </w:p>
    <w:p w:rsidR="00F9009A" w:rsidRDefault="00BA663B" w:rsidP="00F9009A">
      <w:pPr>
        <w:pStyle w:val="ListParagraph"/>
        <w:numPr>
          <w:ilvl w:val="0"/>
          <w:numId w:val="33"/>
        </w:numPr>
      </w:pPr>
      <w:r>
        <w:t>Batting Tunnel – Grant Harris was goin</w:t>
      </w:r>
      <w:r w:rsidR="00F9009A">
        <w:t>g to get stainless steel cables.</w:t>
      </w:r>
    </w:p>
    <w:p w:rsidR="00CE4DA1" w:rsidRDefault="00CE4DA1" w:rsidP="00CE4DA1">
      <w:r>
        <w:t>Ann:</w:t>
      </w:r>
    </w:p>
    <w:p w:rsidR="00853791" w:rsidRDefault="00F9009A" w:rsidP="00F9009A">
      <w:pPr>
        <w:pStyle w:val="ListParagraph"/>
        <w:numPr>
          <w:ilvl w:val="0"/>
          <w:numId w:val="33"/>
        </w:numPr>
      </w:pPr>
      <w:r>
        <w:t>Congratulations on presentation &amp; t</w:t>
      </w:r>
      <w:r>
        <w:t>hanks to Joel for hosting</w:t>
      </w:r>
      <w:r>
        <w:t xml:space="preserve"> at memories. Thanks to Stephen Petherbridge for his photos.</w:t>
      </w:r>
    </w:p>
    <w:p w:rsidR="00F9009A" w:rsidRDefault="00F9009A" w:rsidP="00F9009A">
      <w:pPr>
        <w:pStyle w:val="ListParagraph"/>
        <w:numPr>
          <w:ilvl w:val="0"/>
          <w:numId w:val="33"/>
        </w:numPr>
      </w:pPr>
      <w:r>
        <w:t>At the AGM we need to sit down and get everything sorted early and call for nominations.</w:t>
      </w:r>
    </w:p>
    <w:p w:rsidR="00CE4DA1" w:rsidRDefault="00CE4DA1" w:rsidP="00CE4DA1">
      <w:r>
        <w:t>Jason</w:t>
      </w:r>
    </w:p>
    <w:p w:rsidR="00CE4DA1" w:rsidRDefault="00F9009A" w:rsidP="00CE4DA1">
      <w:pPr>
        <w:pStyle w:val="ListParagraph"/>
        <w:numPr>
          <w:ilvl w:val="0"/>
          <w:numId w:val="33"/>
        </w:numPr>
      </w:pPr>
      <w:r>
        <w:t xml:space="preserve">Would like to see the club do </w:t>
      </w:r>
    </w:p>
    <w:p w:rsidR="00F9009A" w:rsidRDefault="00F9009A" w:rsidP="00CE4DA1">
      <w:pPr>
        <w:pStyle w:val="ListParagraph"/>
        <w:numPr>
          <w:ilvl w:val="0"/>
          <w:numId w:val="33"/>
        </w:numPr>
      </w:pPr>
      <w:r>
        <w:t>Junior Trophies are still getting distributed</w:t>
      </w:r>
    </w:p>
    <w:p w:rsidR="00F9009A" w:rsidRDefault="00F9009A" w:rsidP="00CE4DA1">
      <w:pPr>
        <w:pStyle w:val="ListParagraph"/>
        <w:numPr>
          <w:ilvl w:val="0"/>
          <w:numId w:val="33"/>
        </w:numPr>
      </w:pPr>
      <w:r>
        <w:lastRenderedPageBreak/>
        <w:t xml:space="preserve">Many thanks to Ann, John &amp; Josh for </w:t>
      </w:r>
    </w:p>
    <w:p w:rsidR="00F9009A" w:rsidRDefault="00F9009A" w:rsidP="00CE4DA1">
      <w:pPr>
        <w:pStyle w:val="ListParagraph"/>
        <w:numPr>
          <w:ilvl w:val="0"/>
          <w:numId w:val="33"/>
        </w:numPr>
      </w:pPr>
      <w:r>
        <w:t>Mid December</w:t>
      </w:r>
    </w:p>
    <w:p w:rsidR="00F9009A" w:rsidRDefault="00F9009A" w:rsidP="00CE4DA1">
      <w:pPr>
        <w:pStyle w:val="ListParagraph"/>
        <w:numPr>
          <w:ilvl w:val="0"/>
          <w:numId w:val="33"/>
        </w:numPr>
      </w:pPr>
      <w:r>
        <w:t>Registration training will be available soon</w:t>
      </w:r>
    </w:p>
    <w:p w:rsidR="0091667A" w:rsidRDefault="0091667A" w:rsidP="0091667A">
      <w:pPr>
        <w:pStyle w:val="ListParagraph"/>
        <w:numPr>
          <w:ilvl w:val="0"/>
          <w:numId w:val="33"/>
        </w:numPr>
      </w:pPr>
      <w:r>
        <w:t>Thanks to the big presentation;</w:t>
      </w:r>
      <w:r w:rsidR="00F9009A">
        <w:t xml:space="preserve"> </w:t>
      </w:r>
      <w:proofErr w:type="gramStart"/>
      <w:r w:rsidR="00F9009A">
        <w:t>good feedback</w:t>
      </w:r>
      <w:proofErr w:type="gramEnd"/>
      <w:r w:rsidR="00F9009A">
        <w:t xml:space="preserve"> from life members and new attendees</w:t>
      </w:r>
      <w:r>
        <w:t>, all had a good night.</w:t>
      </w:r>
    </w:p>
    <w:p w:rsidR="0091667A" w:rsidRDefault="0091667A" w:rsidP="0091667A">
      <w:pPr>
        <w:pStyle w:val="ListParagraph"/>
        <w:numPr>
          <w:ilvl w:val="0"/>
          <w:numId w:val="33"/>
        </w:numPr>
      </w:pPr>
      <w:r>
        <w:t>Club Dress standard needs to improve, club polos.</w:t>
      </w:r>
    </w:p>
    <w:p w:rsidR="00CE4DA1" w:rsidRDefault="00CE4DA1" w:rsidP="00CE4DA1">
      <w:r>
        <w:t>Virginia:</w:t>
      </w:r>
    </w:p>
    <w:p w:rsidR="00CE4DA1" w:rsidRDefault="00F9009A" w:rsidP="00CE4DA1">
      <w:pPr>
        <w:pStyle w:val="ListParagraph"/>
        <w:numPr>
          <w:ilvl w:val="0"/>
          <w:numId w:val="33"/>
        </w:numPr>
      </w:pPr>
      <w:r>
        <w:t>Was a great presentation night, thanks to Joel, Ann, Josh. Food was good, everything was great.</w:t>
      </w:r>
    </w:p>
    <w:p w:rsidR="00CE4DA1" w:rsidRDefault="00CE4DA1" w:rsidP="00CE4DA1">
      <w:r>
        <w:t>Stephen:</w:t>
      </w:r>
    </w:p>
    <w:p w:rsidR="00CE4DA1" w:rsidRDefault="0091667A" w:rsidP="00CE4DA1">
      <w:pPr>
        <w:pStyle w:val="ListParagraph"/>
        <w:numPr>
          <w:ilvl w:val="0"/>
          <w:numId w:val="33"/>
        </w:numPr>
      </w:pPr>
      <w:r>
        <w:t>Need to get interest out to all the Newcastle cricketers.</w:t>
      </w:r>
    </w:p>
    <w:p w:rsidR="00CE4DA1" w:rsidRDefault="00CE4DA1" w:rsidP="00CE4DA1">
      <w:r>
        <w:t>Josh:</w:t>
      </w:r>
    </w:p>
    <w:p w:rsidR="00CE4DA1" w:rsidRDefault="000B65D0" w:rsidP="00CE4DA1">
      <w:pPr>
        <w:pStyle w:val="ListParagraph"/>
        <w:numPr>
          <w:ilvl w:val="0"/>
          <w:numId w:val="33"/>
        </w:numPr>
      </w:pPr>
      <w:r>
        <w:t xml:space="preserve">Wanted to </w:t>
      </w:r>
      <w:r w:rsidR="00B04E32">
        <w:t>consider</w:t>
      </w:r>
      <w:r>
        <w:t xml:space="preserve"> getting access </w:t>
      </w:r>
      <w:r w:rsidR="00B04E32">
        <w:t>to the room behind the 3</w:t>
      </w:r>
      <w:r w:rsidR="00B04E32" w:rsidRPr="00B04E32">
        <w:rPr>
          <w:vertAlign w:val="superscript"/>
        </w:rPr>
        <w:t>rd</w:t>
      </w:r>
      <w:r w:rsidR="00B04E32">
        <w:t xml:space="preserve"> Base dugout as an alternate changing room.</w:t>
      </w:r>
      <w:bookmarkStart w:id="0" w:name="_GoBack"/>
      <w:bookmarkEnd w:id="0"/>
    </w:p>
    <w:p w:rsidR="007B127B" w:rsidRDefault="00011459">
      <w:pPr>
        <w:pStyle w:val="Heading1"/>
      </w:pPr>
      <w:r>
        <w:t>Next Meeting</w:t>
      </w:r>
    </w:p>
    <w:p w:rsidR="007B127B" w:rsidRDefault="0091667A">
      <w:r>
        <w:t>Wednesday 29/11/17 | 7:00 pm (dinner) for 7:30 pm</w:t>
      </w:r>
      <w:r w:rsidR="00011459">
        <w:t xml:space="preserve">, </w:t>
      </w:r>
      <w:r>
        <w:t xml:space="preserve">Beauford Hotel </w:t>
      </w:r>
    </w:p>
    <w:p w:rsidR="007C0EBC" w:rsidRDefault="007C0EBC" w:rsidP="007C0EBC">
      <w:r>
        <w:t xml:space="preserve">Motion to adjourn was made at </w:t>
      </w:r>
      <w:r w:rsidR="00B04E32">
        <w:t>8:45</w:t>
      </w:r>
      <w:r>
        <w:t xml:space="preserve"> pm and was passed unanimously.</w:t>
      </w:r>
    </w:p>
    <w:p w:rsidR="007B127B" w:rsidRDefault="007B127B"/>
    <w:sectPr w:rsidR="007B127B" w:rsidSect="00265EEB">
      <w:footerReference w:type="default" r:id="rId9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23" w:rsidRDefault="001C0A23">
      <w:r>
        <w:separator/>
      </w:r>
    </w:p>
  </w:endnote>
  <w:endnote w:type="continuationSeparator" w:id="0">
    <w:p w:rsidR="001C0A23" w:rsidRDefault="001C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27B" w:rsidRDefault="0001145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4E3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23" w:rsidRDefault="001C0A23">
      <w:r>
        <w:separator/>
      </w:r>
    </w:p>
  </w:footnote>
  <w:footnote w:type="continuationSeparator" w:id="0">
    <w:p w:rsidR="001C0A23" w:rsidRDefault="001C0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2C3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F31"/>
    <w:multiLevelType w:val="hybridMultilevel"/>
    <w:tmpl w:val="2B9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25A55"/>
    <w:multiLevelType w:val="hybridMultilevel"/>
    <w:tmpl w:val="894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B76C6"/>
    <w:multiLevelType w:val="hybridMultilevel"/>
    <w:tmpl w:val="652A7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B1ECB"/>
    <w:multiLevelType w:val="hybridMultilevel"/>
    <w:tmpl w:val="2B8A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37C3C"/>
    <w:multiLevelType w:val="hybridMultilevel"/>
    <w:tmpl w:val="BC583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332D1"/>
    <w:multiLevelType w:val="hybridMultilevel"/>
    <w:tmpl w:val="56404E6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DFC673A"/>
    <w:multiLevelType w:val="hybridMultilevel"/>
    <w:tmpl w:val="B8BCA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F6E50"/>
    <w:multiLevelType w:val="hybridMultilevel"/>
    <w:tmpl w:val="9C864F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52103"/>
    <w:multiLevelType w:val="hybridMultilevel"/>
    <w:tmpl w:val="533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B5539"/>
    <w:multiLevelType w:val="hybridMultilevel"/>
    <w:tmpl w:val="6090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81A22"/>
    <w:multiLevelType w:val="hybridMultilevel"/>
    <w:tmpl w:val="640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C73EF"/>
    <w:multiLevelType w:val="hybridMultilevel"/>
    <w:tmpl w:val="60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84D69"/>
    <w:multiLevelType w:val="hybridMultilevel"/>
    <w:tmpl w:val="17C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368D0"/>
    <w:multiLevelType w:val="hybridMultilevel"/>
    <w:tmpl w:val="5248FA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C4EC6"/>
    <w:multiLevelType w:val="hybridMultilevel"/>
    <w:tmpl w:val="56D2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E58C9"/>
    <w:multiLevelType w:val="hybridMultilevel"/>
    <w:tmpl w:val="61BA708E"/>
    <w:lvl w:ilvl="0" w:tplc="8972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3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30"/>
  </w:num>
  <w:num w:numId="18">
    <w:abstractNumId w:val="26"/>
  </w:num>
  <w:num w:numId="19">
    <w:abstractNumId w:val="22"/>
  </w:num>
  <w:num w:numId="20">
    <w:abstractNumId w:val="27"/>
  </w:num>
  <w:num w:numId="21">
    <w:abstractNumId w:val="10"/>
  </w:num>
  <w:num w:numId="22">
    <w:abstractNumId w:val="24"/>
  </w:num>
  <w:num w:numId="23">
    <w:abstractNumId w:val="12"/>
  </w:num>
  <w:num w:numId="24">
    <w:abstractNumId w:val="31"/>
  </w:num>
  <w:num w:numId="25">
    <w:abstractNumId w:val="21"/>
  </w:num>
  <w:num w:numId="26">
    <w:abstractNumId w:val="23"/>
  </w:num>
  <w:num w:numId="27">
    <w:abstractNumId w:val="32"/>
  </w:num>
  <w:num w:numId="28">
    <w:abstractNumId w:val="29"/>
  </w:num>
  <w:num w:numId="29">
    <w:abstractNumId w:val="19"/>
  </w:num>
  <w:num w:numId="30">
    <w:abstractNumId w:val="16"/>
  </w:num>
  <w:num w:numId="31">
    <w:abstractNumId w:val="18"/>
  </w:num>
  <w:num w:numId="32">
    <w:abstractNumId w:val="17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2A"/>
    <w:rsid w:val="00011459"/>
    <w:rsid w:val="00041F59"/>
    <w:rsid w:val="000639A6"/>
    <w:rsid w:val="00063A2C"/>
    <w:rsid w:val="00074AA0"/>
    <w:rsid w:val="000B65D0"/>
    <w:rsid w:val="000E7E6E"/>
    <w:rsid w:val="000F0F3B"/>
    <w:rsid w:val="0011433B"/>
    <w:rsid w:val="00155E8C"/>
    <w:rsid w:val="001C0A23"/>
    <w:rsid w:val="00217DD3"/>
    <w:rsid w:val="0022252E"/>
    <w:rsid w:val="00250C25"/>
    <w:rsid w:val="0026327D"/>
    <w:rsid w:val="00265EEB"/>
    <w:rsid w:val="00275776"/>
    <w:rsid w:val="002A1B72"/>
    <w:rsid w:val="00325EEC"/>
    <w:rsid w:val="00327EBA"/>
    <w:rsid w:val="003D1F4F"/>
    <w:rsid w:val="003E7C3B"/>
    <w:rsid w:val="003F729A"/>
    <w:rsid w:val="004274FE"/>
    <w:rsid w:val="00442684"/>
    <w:rsid w:val="004A3964"/>
    <w:rsid w:val="00527FCE"/>
    <w:rsid w:val="00637161"/>
    <w:rsid w:val="006602EA"/>
    <w:rsid w:val="006D2195"/>
    <w:rsid w:val="006F10BA"/>
    <w:rsid w:val="00797F7F"/>
    <w:rsid w:val="007B127B"/>
    <w:rsid w:val="007C0EBC"/>
    <w:rsid w:val="00822697"/>
    <w:rsid w:val="00853791"/>
    <w:rsid w:val="00853F6F"/>
    <w:rsid w:val="008C5F9A"/>
    <w:rsid w:val="0091667A"/>
    <w:rsid w:val="009F00C2"/>
    <w:rsid w:val="00A11DB2"/>
    <w:rsid w:val="00AA6D68"/>
    <w:rsid w:val="00AB2E53"/>
    <w:rsid w:val="00AC2B49"/>
    <w:rsid w:val="00AD4C12"/>
    <w:rsid w:val="00B04E32"/>
    <w:rsid w:val="00B72CED"/>
    <w:rsid w:val="00BA663B"/>
    <w:rsid w:val="00C21BE0"/>
    <w:rsid w:val="00C24311"/>
    <w:rsid w:val="00CA3E34"/>
    <w:rsid w:val="00CE4DA1"/>
    <w:rsid w:val="00D2004B"/>
    <w:rsid w:val="00DA7B7B"/>
    <w:rsid w:val="00DF2BEB"/>
    <w:rsid w:val="00E1450C"/>
    <w:rsid w:val="00E55423"/>
    <w:rsid w:val="00E71C6C"/>
    <w:rsid w:val="00F51683"/>
    <w:rsid w:val="00F60458"/>
    <w:rsid w:val="00F9009A"/>
    <w:rsid w:val="00FB381C"/>
    <w:rsid w:val="00FC3638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F68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B72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63"/>
    <w:rsid w:val="00345468"/>
    <w:rsid w:val="003D37FA"/>
    <w:rsid w:val="00445263"/>
    <w:rsid w:val="00633412"/>
    <w:rsid w:val="006762F5"/>
    <w:rsid w:val="008F7855"/>
    <w:rsid w:val="009D583A"/>
    <w:rsid w:val="00B21A62"/>
    <w:rsid w:val="00D55791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2017-10-25T07:47:00Z</dcterms:created>
  <dcterms:modified xsi:type="dcterms:W3CDTF">2017-10-25T09:43:00Z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