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DB4C4" w14:textId="77777777" w:rsidR="007B127B" w:rsidRPr="008C5F9A" w:rsidRDefault="00265EEB" w:rsidP="00265EEB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5E60F60" wp14:editId="1AC048E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5087" cy="18720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2205087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 xml:space="preserve">Boomerangs </w:t>
      </w:r>
      <w:r w:rsidR="00D30130">
        <w:rPr>
          <w:color w:val="006347" w:themeColor="accent6"/>
        </w:rPr>
        <w:t xml:space="preserve">AGM </w:t>
      </w:r>
      <w:r w:rsidR="0011433B" w:rsidRPr="008C5F9A">
        <w:rPr>
          <w:color w:val="006347" w:themeColor="accent6"/>
        </w:rPr>
        <w:t>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633C8C42" w14:textId="77777777" w:rsidR="007B127B" w:rsidRDefault="002F7F9B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24DD9DA4" w14:textId="0A8E39B7"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21470A">
        <w:t>2</w:t>
      </w:r>
      <w:r w:rsidR="00F34571">
        <w:t>8</w:t>
      </w:r>
      <w:r w:rsidR="0021470A">
        <w:t>/11</w:t>
      </w:r>
      <w:r w:rsidR="00F60458">
        <w:t>/201</w:t>
      </w:r>
      <w:r w:rsidR="00F34571">
        <w:t>8</w:t>
      </w:r>
      <w:r w:rsidR="00F60458">
        <w:t xml:space="preserve"> </w:t>
      </w:r>
      <w:r w:rsidR="0021470A">
        <w:t>7</w:t>
      </w:r>
      <w:r w:rsidR="00F60458">
        <w:t>:</w:t>
      </w:r>
      <w:r w:rsidR="00F34571">
        <w:t>15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21470A">
            <w:t>Joshua Voigt</w:t>
          </w:r>
        </w:sdtContent>
      </w:sdt>
    </w:p>
    <w:p w14:paraId="64F55200" w14:textId="77777777" w:rsidR="007B127B" w:rsidRDefault="00011459">
      <w:pPr>
        <w:pStyle w:val="Heading1"/>
      </w:pPr>
      <w:r>
        <w:t>In Attendance</w:t>
      </w:r>
    </w:p>
    <w:p w14:paraId="3257B765" w14:textId="764B88C7" w:rsidR="00FE752A" w:rsidRDefault="006602EA" w:rsidP="0021470A">
      <w:pPr>
        <w:ind w:left="1440" w:hanging="1440"/>
      </w:pPr>
      <w:r w:rsidRPr="006602EA">
        <w:rPr>
          <w:b/>
        </w:rPr>
        <w:t>Attendees:</w:t>
      </w:r>
      <w:r>
        <w:tab/>
      </w:r>
      <w:r w:rsidR="000F0F3B">
        <w:t>Joshua Voigt</w:t>
      </w:r>
      <w:r w:rsidR="0021470A">
        <w:t>, Jason Picot, John Mossop, Joel Pettigrew, Garry Hughes, Ann Voigt</w:t>
      </w:r>
      <w:r w:rsidR="00074C17">
        <w:t>, Jake Bramble, Ty Johnstone.</w:t>
      </w:r>
    </w:p>
    <w:p w14:paraId="34EA7BB8" w14:textId="3D7EEB36" w:rsidR="00F34571" w:rsidRDefault="00FE752A" w:rsidP="00F34571">
      <w:pPr>
        <w:ind w:left="1440" w:hanging="1440"/>
      </w:pPr>
      <w:r w:rsidRPr="00FE752A">
        <w:rPr>
          <w:b/>
        </w:rPr>
        <w:t>Apologies:</w:t>
      </w:r>
      <w:r w:rsidRPr="000F0F3B">
        <w:tab/>
      </w:r>
      <w:r w:rsidR="00D30130">
        <w:t>Glenn Trubody</w:t>
      </w:r>
      <w:r w:rsidR="009C214A">
        <w:t>, Virginia Petherbridge, Stephen Petherbridge</w:t>
      </w:r>
      <w:r w:rsidR="00F34571">
        <w:t>, Richard Campbell, Chris Jordan</w:t>
      </w:r>
    </w:p>
    <w:p w14:paraId="6ECCE125" w14:textId="77777777" w:rsidR="007B127B" w:rsidRDefault="00011459">
      <w:pPr>
        <w:pStyle w:val="Heading1"/>
      </w:pPr>
      <w:r>
        <w:t>Approval of Minutes</w:t>
      </w:r>
    </w:p>
    <w:p w14:paraId="44E62BB9" w14:textId="77777777" w:rsidR="006602EA" w:rsidRDefault="00FE752A">
      <w:r w:rsidRPr="00D30130">
        <w:t xml:space="preserve">The minutes from the </w:t>
      </w:r>
      <w:r w:rsidR="00D30130" w:rsidRPr="00D30130">
        <w:t>previous AGM</w:t>
      </w:r>
      <w:r>
        <w:t xml:space="preserve"> were read and accepted. </w:t>
      </w:r>
      <w:r>
        <w:tab/>
      </w:r>
    </w:p>
    <w:p w14:paraId="4D28259C" w14:textId="6F81363C" w:rsidR="007B127B" w:rsidRDefault="00FE752A" w:rsidP="006602EA">
      <w:pPr>
        <w:ind w:left="6480" w:firstLine="720"/>
      </w:pPr>
      <w:r>
        <w:t>Moved</w:t>
      </w:r>
      <w:r w:rsidR="00853F6F">
        <w:t xml:space="preserve"> </w:t>
      </w:r>
      <w:r w:rsidR="00F34571">
        <w:t>Josh</w:t>
      </w:r>
      <w:r w:rsidR="00D30130">
        <w:t>,</w:t>
      </w:r>
      <w:r w:rsidR="00853791">
        <w:t xml:space="preserve"> </w:t>
      </w:r>
      <w:r w:rsidR="00D30130">
        <w:t>2</w:t>
      </w:r>
      <w:r w:rsidR="00D30130" w:rsidRPr="00D30130">
        <w:rPr>
          <w:vertAlign w:val="superscript"/>
        </w:rPr>
        <w:t>nd</w:t>
      </w:r>
      <w:r w:rsidR="00D30130">
        <w:t xml:space="preserve"> </w:t>
      </w:r>
      <w:r w:rsidR="00F34571">
        <w:t>Jason</w:t>
      </w:r>
    </w:p>
    <w:p w14:paraId="18379D81" w14:textId="77777777" w:rsidR="00FE752A" w:rsidRDefault="00D30130" w:rsidP="00FE752A">
      <w:pPr>
        <w:pStyle w:val="Heading1"/>
      </w:pPr>
      <w:r>
        <w:t xml:space="preserve">Approval of Financial </w:t>
      </w:r>
      <w:r w:rsidR="00FE752A">
        <w:t>Report</w:t>
      </w:r>
    </w:p>
    <w:p w14:paraId="28A20A73" w14:textId="77777777" w:rsidR="00311878" w:rsidRPr="00311878" w:rsidRDefault="00311878" w:rsidP="00311878">
      <w:r>
        <w:t>(See end of Minutes)</w:t>
      </w:r>
    </w:p>
    <w:p w14:paraId="6B77942C" w14:textId="6CDDD590" w:rsidR="00FE752A" w:rsidRPr="00FE752A" w:rsidRDefault="00FE752A" w:rsidP="006602EA">
      <w:pPr>
        <w:pStyle w:val="ListBullet"/>
        <w:numPr>
          <w:ilvl w:val="0"/>
          <w:numId w:val="0"/>
        </w:numPr>
        <w:ind w:left="6480" w:firstLine="720"/>
      </w:pPr>
      <w:r>
        <w:t>Moved</w:t>
      </w:r>
      <w:r w:rsidR="00F34571">
        <w:t xml:space="preserve"> Ann</w:t>
      </w:r>
      <w:r w:rsidR="00D30130">
        <w:t>,</w:t>
      </w:r>
      <w:r>
        <w:t xml:space="preserve"> </w:t>
      </w:r>
      <w:r w:rsidR="00D30130">
        <w:t>2</w:t>
      </w:r>
      <w:r w:rsidR="00D30130" w:rsidRPr="00D30130">
        <w:rPr>
          <w:vertAlign w:val="superscript"/>
        </w:rPr>
        <w:t>nd</w:t>
      </w:r>
      <w:r w:rsidR="00D30130">
        <w:t xml:space="preserve"> </w:t>
      </w:r>
      <w:r w:rsidR="00E672CD">
        <w:t>Josh</w:t>
      </w:r>
    </w:p>
    <w:p w14:paraId="657C573D" w14:textId="7950DC1E" w:rsidR="00D30130" w:rsidRDefault="00D30130" w:rsidP="00D30130">
      <w:pPr>
        <w:pStyle w:val="Heading3"/>
      </w:pPr>
      <w:r>
        <w:t xml:space="preserve">All positions declared vacant – </w:t>
      </w:r>
      <w:r w:rsidR="00F34571">
        <w:t>Joel Pettigrew</w:t>
      </w:r>
    </w:p>
    <w:p w14:paraId="6E2BB7B8" w14:textId="77777777" w:rsidR="00D30130" w:rsidRPr="009E54FD" w:rsidRDefault="00D30130" w:rsidP="00D30130">
      <w:pPr>
        <w:pStyle w:val="Heading2"/>
      </w:pPr>
      <w:r w:rsidRPr="009E54FD">
        <w:t>Election of Officers</w:t>
      </w:r>
      <w:r>
        <w:t>:</w:t>
      </w:r>
    </w:p>
    <w:p w14:paraId="1E33F1A7" w14:textId="3108CBDB" w:rsidR="00D30130" w:rsidRDefault="00D30130" w:rsidP="00D30130">
      <w:pPr>
        <w:spacing w:after="0"/>
      </w:pPr>
      <w:r w:rsidRPr="000C7FEF">
        <w:rPr>
          <w:b/>
        </w:rPr>
        <w:t>President:</w:t>
      </w:r>
      <w:r>
        <w:tab/>
      </w:r>
      <w:r>
        <w:tab/>
      </w:r>
      <w:r>
        <w:tab/>
      </w:r>
      <w:r>
        <w:tab/>
      </w:r>
      <w:r w:rsidR="00F34571">
        <w:t>Wayne Quick</w:t>
      </w:r>
      <w:r>
        <w:tab/>
      </w:r>
      <w:r>
        <w:tab/>
      </w:r>
      <w:r>
        <w:tab/>
      </w:r>
      <w:r>
        <w:tab/>
        <w:t xml:space="preserve">Moved </w:t>
      </w:r>
      <w:r w:rsidR="00F34571">
        <w:t>Joel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F34571">
        <w:t>John</w:t>
      </w:r>
    </w:p>
    <w:p w14:paraId="49CA450C" w14:textId="44654F9A" w:rsidR="00D30130" w:rsidRDefault="00D30130" w:rsidP="00D30130">
      <w:pPr>
        <w:spacing w:after="0"/>
      </w:pPr>
      <w:r w:rsidRPr="000C7FEF">
        <w:rPr>
          <w:b/>
        </w:rPr>
        <w:t>Senior Vice President:</w:t>
      </w:r>
      <w:r w:rsidRPr="000C7F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4571">
        <w:t>John Mossop</w:t>
      </w:r>
      <w:r>
        <w:tab/>
      </w:r>
      <w:r>
        <w:tab/>
      </w:r>
      <w:r>
        <w:tab/>
      </w:r>
      <w:r>
        <w:tab/>
        <w:t xml:space="preserve">Moved </w:t>
      </w:r>
      <w:r w:rsidR="00F34571">
        <w:t>Josh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F34571">
        <w:t>Ann</w:t>
      </w:r>
    </w:p>
    <w:p w14:paraId="30B80460" w14:textId="26180E18" w:rsidR="00F34571" w:rsidRDefault="00F34571" w:rsidP="00F34571">
      <w:pPr>
        <w:spacing w:after="0"/>
      </w:pPr>
      <w:r w:rsidRPr="000C7FEF">
        <w:rPr>
          <w:b/>
        </w:rPr>
        <w:t>Vice President:</w:t>
      </w:r>
      <w:r w:rsidRPr="000C7F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Jason Picot</w:t>
      </w:r>
      <w:r>
        <w:tab/>
      </w:r>
      <w:r>
        <w:tab/>
      </w:r>
      <w:r>
        <w:tab/>
      </w:r>
      <w:r>
        <w:tab/>
        <w:t xml:space="preserve">Moved </w:t>
      </w:r>
      <w:r w:rsidR="0055443E">
        <w:t>Josh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5443E">
        <w:t>Garry</w:t>
      </w:r>
    </w:p>
    <w:p w14:paraId="6FC7ABBB" w14:textId="3518778F" w:rsidR="00D30130" w:rsidRDefault="00D30130" w:rsidP="00D30130">
      <w:pPr>
        <w:spacing w:after="0"/>
      </w:pPr>
      <w:r w:rsidRPr="000C7FEF">
        <w:rPr>
          <w:b/>
        </w:rPr>
        <w:t>Secretary:</w:t>
      </w:r>
      <w:r>
        <w:tab/>
      </w:r>
      <w:r>
        <w:tab/>
      </w:r>
      <w:r>
        <w:tab/>
      </w:r>
      <w:r>
        <w:tab/>
      </w:r>
      <w:r w:rsidR="005666B5">
        <w:t>Joshua Voigt</w:t>
      </w:r>
      <w:r>
        <w:tab/>
      </w:r>
      <w:r>
        <w:tab/>
      </w:r>
      <w:r>
        <w:tab/>
      </w:r>
      <w:r>
        <w:tab/>
        <w:t xml:space="preserve">Moved </w:t>
      </w:r>
      <w:r w:rsidR="0055443E">
        <w:t>Jason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5443E">
        <w:t>Joel</w:t>
      </w:r>
    </w:p>
    <w:p w14:paraId="5A1424FC" w14:textId="76D083C2" w:rsidR="00D30130" w:rsidRDefault="00D30130" w:rsidP="00D30130">
      <w:pPr>
        <w:spacing w:after="0"/>
      </w:pPr>
      <w:r w:rsidRPr="000C7FEF">
        <w:rPr>
          <w:b/>
        </w:rPr>
        <w:t>Assistant Secretary:</w:t>
      </w:r>
      <w:r>
        <w:tab/>
      </w:r>
      <w:r>
        <w:tab/>
      </w:r>
      <w:r>
        <w:tab/>
      </w:r>
      <w:r w:rsidR="0055443E">
        <w:t>TBA</w:t>
      </w:r>
      <w:r w:rsidR="0055443E">
        <w:tab/>
      </w:r>
      <w:r>
        <w:tab/>
      </w:r>
      <w:r>
        <w:tab/>
      </w:r>
      <w:r>
        <w:tab/>
      </w:r>
      <w:r>
        <w:tab/>
        <w:t>Moved, 2</w:t>
      </w:r>
      <w:r w:rsidRPr="009E54FD">
        <w:rPr>
          <w:vertAlign w:val="superscript"/>
        </w:rPr>
        <w:t>nd</w:t>
      </w:r>
      <w:r>
        <w:t xml:space="preserve"> </w:t>
      </w:r>
    </w:p>
    <w:p w14:paraId="51DBC1B8" w14:textId="34054076" w:rsidR="00D30130" w:rsidRDefault="00D30130" w:rsidP="00D30130">
      <w:pPr>
        <w:spacing w:after="0"/>
      </w:pPr>
      <w:r w:rsidRPr="000C7FEF">
        <w:rPr>
          <w:b/>
        </w:rPr>
        <w:t>Treasurer:</w:t>
      </w:r>
      <w:r>
        <w:tab/>
      </w:r>
      <w:r>
        <w:tab/>
      </w:r>
      <w:r>
        <w:tab/>
      </w:r>
      <w:r>
        <w:tab/>
      </w:r>
      <w:r w:rsidR="005666B5">
        <w:t>Ann Voigt</w:t>
      </w:r>
      <w:r>
        <w:tab/>
      </w:r>
      <w:r>
        <w:tab/>
      </w:r>
      <w:r>
        <w:tab/>
      </w:r>
      <w:r>
        <w:tab/>
        <w:t xml:space="preserve">Moved </w:t>
      </w:r>
      <w:r w:rsidR="0055443E">
        <w:t>Josh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666B5">
        <w:t>Jason</w:t>
      </w:r>
    </w:p>
    <w:p w14:paraId="76A39871" w14:textId="3189573C" w:rsidR="00D30130" w:rsidRDefault="00D30130" w:rsidP="00D30130">
      <w:pPr>
        <w:spacing w:after="0"/>
      </w:pPr>
      <w:r w:rsidRPr="000C7FEF">
        <w:rPr>
          <w:b/>
        </w:rPr>
        <w:t>Assistant Treasurer:</w:t>
      </w:r>
      <w:r>
        <w:tab/>
      </w:r>
      <w:r>
        <w:tab/>
      </w:r>
      <w:r>
        <w:tab/>
      </w:r>
      <w:r w:rsidR="005666B5">
        <w:t>Virginia Petherbridge</w:t>
      </w:r>
      <w:r>
        <w:tab/>
      </w:r>
      <w:r>
        <w:tab/>
      </w:r>
      <w:r>
        <w:tab/>
        <w:t xml:space="preserve">Moved </w:t>
      </w:r>
      <w:r w:rsidR="005666B5">
        <w:t>Ann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666B5">
        <w:t>Josh</w:t>
      </w:r>
    </w:p>
    <w:p w14:paraId="7D1C16C4" w14:textId="6F84798F" w:rsidR="00D30130" w:rsidRDefault="00D30130" w:rsidP="00D30130">
      <w:pPr>
        <w:spacing w:after="0"/>
      </w:pPr>
      <w:r w:rsidRPr="000C7FEF">
        <w:rPr>
          <w:b/>
        </w:rPr>
        <w:t>Auditor:</w:t>
      </w:r>
      <w:r>
        <w:tab/>
      </w:r>
      <w:r>
        <w:tab/>
      </w:r>
      <w:r>
        <w:tab/>
      </w:r>
      <w:r>
        <w:tab/>
      </w:r>
      <w:r w:rsidR="005666B5">
        <w:t>DFK Crosbie</w:t>
      </w:r>
      <w:r>
        <w:tab/>
      </w:r>
      <w:r>
        <w:tab/>
      </w:r>
      <w:r>
        <w:tab/>
      </w:r>
      <w:r>
        <w:tab/>
        <w:t xml:space="preserve">Moved </w:t>
      </w:r>
      <w:r w:rsidR="0055443E">
        <w:t>Jason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666B5">
        <w:t>Josh</w:t>
      </w:r>
    </w:p>
    <w:p w14:paraId="39A256D0" w14:textId="2AA939AA" w:rsidR="00D30130" w:rsidRDefault="00D30130" w:rsidP="00D30130">
      <w:pPr>
        <w:spacing w:after="0"/>
      </w:pPr>
      <w:r w:rsidRPr="000C7FEF">
        <w:rPr>
          <w:b/>
        </w:rPr>
        <w:t>Publicity Officer:</w:t>
      </w:r>
      <w:r>
        <w:tab/>
      </w:r>
      <w:r>
        <w:tab/>
      </w:r>
      <w:r>
        <w:tab/>
      </w:r>
      <w:r w:rsidR="005666B5">
        <w:t>Stephen Petherbridge</w:t>
      </w:r>
      <w:r>
        <w:tab/>
      </w:r>
      <w:r>
        <w:tab/>
      </w:r>
      <w:r>
        <w:tab/>
        <w:t xml:space="preserve">Moved </w:t>
      </w:r>
      <w:r w:rsidR="0055443E">
        <w:t>Joel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5443E">
        <w:t>John</w:t>
      </w:r>
    </w:p>
    <w:p w14:paraId="23E93BE9" w14:textId="353C66E7" w:rsidR="00D30130" w:rsidRDefault="00D30130" w:rsidP="00D30130">
      <w:pPr>
        <w:spacing w:after="0"/>
      </w:pPr>
      <w:r w:rsidRPr="000C7FEF">
        <w:rPr>
          <w:b/>
        </w:rPr>
        <w:t>Registrar:</w:t>
      </w:r>
      <w:r>
        <w:tab/>
      </w:r>
      <w:r>
        <w:tab/>
      </w:r>
      <w:r>
        <w:tab/>
      </w:r>
      <w:r>
        <w:tab/>
      </w:r>
      <w:r w:rsidR="0055443E">
        <w:t>Joshua Voigt</w:t>
      </w:r>
      <w:r w:rsidR="0055443E">
        <w:tab/>
      </w:r>
      <w:r>
        <w:tab/>
      </w:r>
      <w:r>
        <w:tab/>
      </w:r>
      <w:r>
        <w:tab/>
        <w:t xml:space="preserve">Moved </w:t>
      </w:r>
      <w:r w:rsidR="0055443E">
        <w:t>Joel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5443E">
        <w:t>Jason</w:t>
      </w:r>
    </w:p>
    <w:p w14:paraId="45AC2506" w14:textId="3100AEE0" w:rsidR="00D30130" w:rsidRDefault="00D30130" w:rsidP="00D30130">
      <w:pPr>
        <w:spacing w:after="0"/>
      </w:pPr>
      <w:r w:rsidRPr="000C7FEF">
        <w:rPr>
          <w:b/>
        </w:rPr>
        <w:t>Gear Steward:</w:t>
      </w:r>
      <w:r>
        <w:rPr>
          <w:b/>
        </w:rPr>
        <w:tab/>
      </w:r>
      <w:r w:rsidRPr="000C7FEF">
        <w:rPr>
          <w:b/>
        </w:rPr>
        <w:tab/>
        <w:t>Senior:</w:t>
      </w:r>
      <w:r>
        <w:tab/>
      </w:r>
      <w:r>
        <w:tab/>
      </w:r>
      <w:r w:rsidR="0055443E">
        <w:t>Richard Campbell (TBC)</w:t>
      </w:r>
      <w:r>
        <w:tab/>
      </w:r>
      <w:r>
        <w:tab/>
      </w:r>
      <w:r>
        <w:tab/>
        <w:t xml:space="preserve">Moved </w:t>
      </w:r>
      <w:r w:rsidR="0055443E">
        <w:t>Jason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5443E">
        <w:t>Josh</w:t>
      </w:r>
    </w:p>
    <w:p w14:paraId="781526AD" w14:textId="4DEC78C4" w:rsidR="00D30130" w:rsidRDefault="00D30130" w:rsidP="00D30130">
      <w:pPr>
        <w:spacing w:after="0"/>
      </w:pPr>
      <w:r>
        <w:tab/>
      </w:r>
      <w:r>
        <w:tab/>
      </w:r>
      <w:r>
        <w:tab/>
      </w:r>
      <w:r w:rsidRPr="000C7FEF">
        <w:rPr>
          <w:b/>
        </w:rPr>
        <w:t>Junior:</w:t>
      </w:r>
      <w:r w:rsidRPr="000C7FEF">
        <w:rPr>
          <w:b/>
        </w:rPr>
        <w:tab/>
      </w:r>
      <w:r>
        <w:rPr>
          <w:b/>
        </w:rPr>
        <w:tab/>
      </w:r>
      <w:r w:rsidR="005666B5">
        <w:t>Jason Picot</w:t>
      </w:r>
      <w:r>
        <w:tab/>
      </w:r>
      <w:r>
        <w:tab/>
      </w:r>
      <w:r>
        <w:tab/>
      </w:r>
      <w:r>
        <w:tab/>
        <w:t xml:space="preserve">Moved </w:t>
      </w:r>
      <w:r w:rsidR="0055443E">
        <w:t>Josh</w:t>
      </w:r>
      <w:r>
        <w:t>, 2</w:t>
      </w:r>
      <w:r w:rsidRPr="009E54FD">
        <w:rPr>
          <w:vertAlign w:val="superscript"/>
        </w:rPr>
        <w:t>nd</w:t>
      </w:r>
      <w:r>
        <w:t xml:space="preserve"> </w:t>
      </w:r>
      <w:r w:rsidR="005666B5">
        <w:t>Jo</w:t>
      </w:r>
      <w:r w:rsidR="0055443E">
        <w:t>hn</w:t>
      </w:r>
    </w:p>
    <w:p w14:paraId="5E79B055" w14:textId="77777777" w:rsidR="005666B5" w:rsidRDefault="00D30130" w:rsidP="00D30130">
      <w:pPr>
        <w:spacing w:after="0"/>
      </w:pPr>
      <w:r w:rsidRPr="000C7FEF">
        <w:rPr>
          <w:b/>
        </w:rPr>
        <w:t>Ground Coordinators:</w:t>
      </w:r>
      <w:r>
        <w:t xml:space="preserve"> </w:t>
      </w:r>
      <w:r>
        <w:tab/>
      </w:r>
      <w:r>
        <w:tab/>
      </w:r>
      <w:r>
        <w:tab/>
      </w:r>
      <w:r w:rsidR="003A35D4">
        <w:t>T</w:t>
      </w:r>
      <w:r w:rsidR="005666B5">
        <w:t>.B.C.</w:t>
      </w:r>
      <w:r w:rsidR="005666B5">
        <w:tab/>
      </w:r>
      <w:r w:rsidR="005666B5">
        <w:tab/>
      </w:r>
      <w:r w:rsidR="005666B5">
        <w:tab/>
      </w:r>
      <w:r w:rsidR="005666B5">
        <w:tab/>
      </w:r>
      <w:r w:rsidR="005666B5">
        <w:tab/>
        <w:t>Moved ??, 2</w:t>
      </w:r>
      <w:proofErr w:type="gramStart"/>
      <w:r w:rsidR="005666B5" w:rsidRPr="009E54FD">
        <w:rPr>
          <w:vertAlign w:val="superscript"/>
        </w:rPr>
        <w:t>nd</w:t>
      </w:r>
      <w:r w:rsidR="005666B5">
        <w:t xml:space="preserve"> ??</w:t>
      </w:r>
      <w:proofErr w:type="gramEnd"/>
    </w:p>
    <w:p w14:paraId="7D6EA5E2" w14:textId="20508374" w:rsidR="00D30130" w:rsidRDefault="00D30130" w:rsidP="00D30130">
      <w:pPr>
        <w:spacing w:after="0"/>
        <w:ind w:left="2160" w:hanging="2160"/>
      </w:pPr>
      <w:r w:rsidRPr="000C7FEF">
        <w:rPr>
          <w:b/>
        </w:rPr>
        <w:t>Patrons:</w:t>
      </w:r>
      <w:r>
        <w:t xml:space="preserve"> </w:t>
      </w:r>
      <w:r>
        <w:tab/>
      </w:r>
      <w:r>
        <w:tab/>
      </w:r>
      <w:r>
        <w:tab/>
      </w:r>
      <w:r w:rsidR="005666B5">
        <w:t>Sean Kearney</w:t>
      </w:r>
      <w:r w:rsidR="00912E19">
        <w:tab/>
      </w:r>
      <w:r>
        <w:tab/>
      </w:r>
      <w:r>
        <w:tab/>
      </w:r>
      <w:r>
        <w:tab/>
        <w:t xml:space="preserve">Moved </w:t>
      </w:r>
      <w:r w:rsidR="005666B5">
        <w:t>John</w:t>
      </w:r>
      <w:r>
        <w:t>, 2</w:t>
      </w:r>
      <w:r w:rsidRPr="000C7FEF">
        <w:rPr>
          <w:vertAlign w:val="superscript"/>
        </w:rPr>
        <w:t>nd</w:t>
      </w:r>
      <w:r>
        <w:t xml:space="preserve"> </w:t>
      </w:r>
      <w:r w:rsidR="0055443E">
        <w:t>Jason</w:t>
      </w:r>
    </w:p>
    <w:p w14:paraId="4BCFC75E" w14:textId="4EE746FC" w:rsidR="0055443E" w:rsidRPr="0055443E" w:rsidRDefault="0055443E" w:rsidP="00D30130">
      <w:pPr>
        <w:spacing w:after="0"/>
        <w:ind w:left="2160" w:hanging="2160"/>
      </w:pPr>
      <w:r w:rsidRPr="0055443E">
        <w:tab/>
      </w:r>
      <w:r w:rsidRPr="0055443E">
        <w:tab/>
      </w:r>
      <w:r w:rsidRPr="0055443E">
        <w:tab/>
        <w:t>Keith Fisher</w:t>
      </w:r>
      <w:r>
        <w:tab/>
      </w:r>
      <w:r>
        <w:tab/>
      </w:r>
      <w:r>
        <w:tab/>
      </w:r>
      <w:r>
        <w:tab/>
        <w:t>Moved Ann, 2</w:t>
      </w:r>
      <w:r w:rsidRPr="0055443E">
        <w:rPr>
          <w:vertAlign w:val="superscript"/>
        </w:rPr>
        <w:t>nd</w:t>
      </w:r>
      <w:r>
        <w:t xml:space="preserve"> John</w:t>
      </w:r>
    </w:p>
    <w:p w14:paraId="18DEDCB8" w14:textId="1284263A" w:rsidR="00D30130" w:rsidRDefault="00D30130" w:rsidP="00D30130">
      <w:pPr>
        <w:spacing w:after="0"/>
      </w:pPr>
      <w:r w:rsidRPr="000C7FEF">
        <w:rPr>
          <w:b/>
        </w:rPr>
        <w:t>Junior Delegate:</w:t>
      </w:r>
      <w:r>
        <w:t xml:space="preserve"> </w:t>
      </w:r>
      <w:r>
        <w:tab/>
      </w:r>
      <w:r>
        <w:tab/>
      </w:r>
      <w:r>
        <w:tab/>
      </w:r>
      <w:r w:rsidR="005666B5">
        <w:t>Jason Picot</w:t>
      </w:r>
      <w:r>
        <w:tab/>
      </w:r>
      <w:r>
        <w:tab/>
      </w:r>
      <w:r>
        <w:tab/>
      </w:r>
      <w:r>
        <w:tab/>
        <w:t xml:space="preserve">Moved </w:t>
      </w:r>
      <w:r w:rsidR="005666B5">
        <w:t>Josh</w:t>
      </w:r>
      <w:r>
        <w:t>, 2</w:t>
      </w:r>
      <w:r w:rsidRPr="000C7FEF">
        <w:rPr>
          <w:vertAlign w:val="superscript"/>
        </w:rPr>
        <w:t>nd</w:t>
      </w:r>
      <w:r>
        <w:t xml:space="preserve"> </w:t>
      </w:r>
      <w:r w:rsidR="0055443E">
        <w:t>Ann</w:t>
      </w:r>
    </w:p>
    <w:p w14:paraId="38C63E02" w14:textId="57224315" w:rsidR="00D30130" w:rsidRDefault="00D30130" w:rsidP="00D30130">
      <w:pPr>
        <w:spacing w:after="0"/>
      </w:pPr>
      <w:r w:rsidRPr="000C7FEF">
        <w:rPr>
          <w:b/>
        </w:rPr>
        <w:t>SPLC Delegate:</w:t>
      </w:r>
      <w:r>
        <w:t xml:space="preserve"> </w:t>
      </w:r>
      <w:r>
        <w:tab/>
      </w:r>
      <w:r>
        <w:tab/>
      </w:r>
      <w:r>
        <w:tab/>
      </w:r>
      <w:r>
        <w:tab/>
      </w:r>
      <w:r w:rsidR="0055443E">
        <w:t>TBA</w:t>
      </w:r>
      <w:r w:rsidR="0055443E">
        <w:tab/>
      </w:r>
      <w:r>
        <w:tab/>
      </w:r>
      <w:r>
        <w:tab/>
      </w:r>
      <w:r>
        <w:tab/>
      </w:r>
      <w:r>
        <w:tab/>
        <w:t>Moved, 2</w:t>
      </w:r>
      <w:r w:rsidRPr="000C7FEF">
        <w:rPr>
          <w:vertAlign w:val="superscript"/>
        </w:rPr>
        <w:t>nd</w:t>
      </w:r>
      <w:r>
        <w:t xml:space="preserve"> </w:t>
      </w:r>
    </w:p>
    <w:p w14:paraId="2845B14A" w14:textId="77777777" w:rsidR="00D30130" w:rsidRDefault="00D30130" w:rsidP="00265EEB">
      <w:pPr>
        <w:pStyle w:val="Heading1"/>
      </w:pPr>
      <w:r w:rsidRPr="00D30130">
        <w:t>Management Committee:</w:t>
      </w:r>
    </w:p>
    <w:p w14:paraId="14AF2034" w14:textId="238CBAFA" w:rsidR="00D30130" w:rsidRDefault="0055443E" w:rsidP="00D30130">
      <w:r>
        <w:t xml:space="preserve">Joel Pettigrew, Garry Hughes, Chris Jordan, Jason Bartlett, Jake Bramble, Ty Johnstone, </w:t>
      </w:r>
      <w:r w:rsidR="00912E19">
        <w:t xml:space="preserve">Richard Campbell, </w:t>
      </w:r>
      <w:r>
        <w:t xml:space="preserve">Todd Heath, </w:t>
      </w:r>
      <w:r w:rsidR="00912E19">
        <w:t>Brittney Hepburn, Robert Voigt, Ian Fogarty</w:t>
      </w:r>
    </w:p>
    <w:p w14:paraId="1D7326D6" w14:textId="77777777" w:rsidR="00D30130" w:rsidRPr="000C7FEF" w:rsidRDefault="00D30130" w:rsidP="00D30130">
      <w:pPr>
        <w:pStyle w:val="Heading1"/>
      </w:pPr>
      <w:r w:rsidRPr="000C7FEF">
        <w:lastRenderedPageBreak/>
        <w:t>Honorariums:</w:t>
      </w:r>
    </w:p>
    <w:p w14:paraId="65A59F34" w14:textId="77777777" w:rsidR="00136B80" w:rsidRPr="00D30130" w:rsidRDefault="00912E19" w:rsidP="00D30130">
      <w:r>
        <w:t>Same as 2016</w:t>
      </w:r>
      <w:r w:rsidR="00136B80">
        <w:t xml:space="preserve"> – </w:t>
      </w:r>
      <w:r w:rsidR="003A35D4">
        <w:t>President/Secretary/Treasurer (h</w:t>
      </w:r>
      <w:r w:rsidR="00136B80">
        <w:t>alf price club fees and any non-player can nominate another player</w:t>
      </w:r>
      <w:r w:rsidR="003A35D4">
        <w:t>)</w:t>
      </w:r>
    </w:p>
    <w:p w14:paraId="1DD98853" w14:textId="32249EBD" w:rsidR="0022252E" w:rsidRDefault="006602EA" w:rsidP="00265EEB">
      <w:pPr>
        <w:pStyle w:val="Heading1"/>
      </w:pPr>
      <w:r>
        <w:t xml:space="preserve">NBA </w:t>
      </w:r>
      <w:r w:rsidR="00D30130">
        <w:t>Business:</w:t>
      </w:r>
    </w:p>
    <w:p w14:paraId="41EA8C0E" w14:textId="69D103EA" w:rsidR="009767A3" w:rsidRDefault="009767A3" w:rsidP="009767A3">
      <w:r>
        <w:t>Meeting not for a few weeks.</w:t>
      </w:r>
    </w:p>
    <w:p w14:paraId="7E404E96" w14:textId="32D10A6B" w:rsidR="009767A3" w:rsidRDefault="009767A3" w:rsidP="009767A3">
      <w:pPr>
        <w:pStyle w:val="ListParagraph"/>
        <w:numPr>
          <w:ilvl w:val="0"/>
          <w:numId w:val="36"/>
        </w:numPr>
      </w:pPr>
      <w:r>
        <w:t>Steven Pack has stepped down to be President for Belmont.</w:t>
      </w:r>
    </w:p>
    <w:p w14:paraId="2DE5751E" w14:textId="24A04057" w:rsidR="009767A3" w:rsidRPr="009767A3" w:rsidRDefault="009767A3" w:rsidP="009767A3">
      <w:pPr>
        <w:pStyle w:val="ListParagraph"/>
        <w:numPr>
          <w:ilvl w:val="0"/>
          <w:numId w:val="36"/>
        </w:numPr>
      </w:pPr>
      <w:r>
        <w:t>Nathan Holloway is replaced by Travis Searle.</w:t>
      </w:r>
    </w:p>
    <w:p w14:paraId="4169A0B3" w14:textId="1290187A" w:rsidR="007B127B" w:rsidRDefault="00D30130">
      <w:pPr>
        <w:pStyle w:val="Heading1"/>
      </w:pPr>
      <w:r>
        <w:t>SPLC</w:t>
      </w:r>
      <w:r w:rsidR="006602EA">
        <w:t xml:space="preserve"> Business</w:t>
      </w:r>
    </w:p>
    <w:p w14:paraId="3D07CC73" w14:textId="6D94A47F" w:rsidR="009767A3" w:rsidRDefault="009767A3" w:rsidP="009767A3">
      <w:pPr>
        <w:pStyle w:val="ListParagraph"/>
        <w:numPr>
          <w:ilvl w:val="0"/>
          <w:numId w:val="37"/>
        </w:numPr>
      </w:pPr>
      <w:r>
        <w:t>Lights are likely to be increased in price.</w:t>
      </w:r>
    </w:p>
    <w:p w14:paraId="7A779358" w14:textId="01FBC1DF" w:rsidR="009767A3" w:rsidRDefault="009767A3" w:rsidP="009767A3">
      <w:pPr>
        <w:pStyle w:val="ListParagraph"/>
        <w:numPr>
          <w:ilvl w:val="0"/>
          <w:numId w:val="37"/>
        </w:numPr>
      </w:pPr>
      <w:r>
        <w:t>Junior Country Championships (October long weekend) application no reply currently.</w:t>
      </w:r>
    </w:p>
    <w:p w14:paraId="3249350B" w14:textId="5950D01C" w:rsidR="009767A3" w:rsidRPr="009767A3" w:rsidRDefault="009767A3" w:rsidP="009767A3">
      <w:pPr>
        <w:pStyle w:val="ListParagraph"/>
        <w:numPr>
          <w:ilvl w:val="0"/>
          <w:numId w:val="37"/>
        </w:numPr>
      </w:pPr>
      <w:r>
        <w:t>Summer application (pre-season training) was accepted.</w:t>
      </w:r>
    </w:p>
    <w:p w14:paraId="0A03B6BC" w14:textId="77777777" w:rsidR="00853791" w:rsidRDefault="00D30130" w:rsidP="00D30130">
      <w:pPr>
        <w:pStyle w:val="Heading1"/>
      </w:pPr>
      <w:r>
        <w:t>General Business:</w:t>
      </w:r>
    </w:p>
    <w:p w14:paraId="76642D1C" w14:textId="79BE3737" w:rsidR="009767A3" w:rsidRDefault="00E834F6" w:rsidP="00D7308E">
      <w:pPr>
        <w:spacing w:after="0"/>
      </w:pPr>
      <w:r>
        <w:t>Jason:</w:t>
      </w:r>
    </w:p>
    <w:p w14:paraId="11593E95" w14:textId="536371FE" w:rsidR="009767A3" w:rsidRDefault="009767A3" w:rsidP="00D7308E">
      <w:pPr>
        <w:pStyle w:val="ListParagraph"/>
        <w:numPr>
          <w:ilvl w:val="0"/>
          <w:numId w:val="38"/>
        </w:numPr>
        <w:spacing w:after="0"/>
      </w:pPr>
      <w:r>
        <w:t>When can we put the sign back up – ASAP</w:t>
      </w:r>
    </w:p>
    <w:p w14:paraId="29191011" w14:textId="6FCF201C" w:rsidR="009767A3" w:rsidRDefault="009767A3" w:rsidP="00D7308E">
      <w:pPr>
        <w:pStyle w:val="ListParagraph"/>
        <w:numPr>
          <w:ilvl w:val="0"/>
          <w:numId w:val="38"/>
        </w:numPr>
        <w:spacing w:after="0"/>
      </w:pPr>
      <w:r>
        <w:t>‘Come &amp; Try dates’ – Sunday February 3</w:t>
      </w:r>
      <w:r w:rsidRPr="009767A3">
        <w:rPr>
          <w:vertAlign w:val="superscript"/>
        </w:rPr>
        <w:t>rd</w:t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t xml:space="preserve"> onwards (minus softball gala day)</w:t>
      </w:r>
    </w:p>
    <w:p w14:paraId="398CB275" w14:textId="05B449F5" w:rsidR="009767A3" w:rsidRDefault="009767A3" w:rsidP="00D7308E">
      <w:pPr>
        <w:pStyle w:val="ListParagraph"/>
        <w:numPr>
          <w:ilvl w:val="0"/>
          <w:numId w:val="38"/>
        </w:numPr>
        <w:spacing w:after="0"/>
      </w:pPr>
      <w:r>
        <w:t>From us to present to the</w:t>
      </w:r>
      <w:r w:rsidR="00F27550">
        <w:t xml:space="preserve"> NBA</w:t>
      </w:r>
      <w:r>
        <w:t xml:space="preserve"> board </w:t>
      </w:r>
      <w:r w:rsidR="00F27550">
        <w:t>– Josh has a list to present</w:t>
      </w:r>
    </w:p>
    <w:p w14:paraId="033C63F2" w14:textId="4ACB1FBF" w:rsidR="00F27550" w:rsidRDefault="00F27550" w:rsidP="00D7308E">
      <w:pPr>
        <w:pStyle w:val="ListParagraph"/>
        <w:numPr>
          <w:ilvl w:val="0"/>
          <w:numId w:val="38"/>
        </w:numPr>
        <w:spacing w:after="0"/>
      </w:pPr>
      <w:r>
        <w:t>Establish committee for the Junior Country Championships for October.</w:t>
      </w:r>
    </w:p>
    <w:p w14:paraId="6D8DBA20" w14:textId="204709AE" w:rsidR="00074C17" w:rsidRDefault="00074C17" w:rsidP="00D7308E">
      <w:pPr>
        <w:pStyle w:val="ListParagraph"/>
        <w:numPr>
          <w:ilvl w:val="0"/>
          <w:numId w:val="38"/>
        </w:numPr>
        <w:spacing w:after="0"/>
      </w:pPr>
      <w:r>
        <w:t xml:space="preserve">Asked about the Stevenson Masterplan </w:t>
      </w:r>
    </w:p>
    <w:p w14:paraId="33096A40" w14:textId="5DCCF12F" w:rsidR="009767A3" w:rsidRDefault="00F46926" w:rsidP="00D7308E">
      <w:pPr>
        <w:spacing w:after="0"/>
      </w:pPr>
      <w:r>
        <w:t>Ann:</w:t>
      </w:r>
      <w:r w:rsidR="009767A3" w:rsidRPr="009767A3">
        <w:t xml:space="preserve"> </w:t>
      </w:r>
    </w:p>
    <w:p w14:paraId="08E7B9DB" w14:textId="40E3F6BD" w:rsidR="00F27550" w:rsidRDefault="00F27550" w:rsidP="00D7308E">
      <w:pPr>
        <w:pStyle w:val="ListParagraph"/>
        <w:numPr>
          <w:ilvl w:val="0"/>
          <w:numId w:val="38"/>
        </w:numPr>
        <w:spacing w:after="0"/>
      </w:pPr>
      <w:r>
        <w:t xml:space="preserve">Would like to purchase for </w:t>
      </w:r>
      <w:proofErr w:type="spellStart"/>
      <w:r>
        <w:t>Eftpos</w:t>
      </w:r>
      <w:proofErr w:type="spellEnd"/>
      <w:r>
        <w:t xml:space="preserve"> terminal for the club to hold in the canteen.</w:t>
      </w:r>
    </w:p>
    <w:p w14:paraId="02BF2CCE" w14:textId="01485E3B" w:rsidR="00F27550" w:rsidRDefault="00F27550" w:rsidP="00D7308E">
      <w:pPr>
        <w:pStyle w:val="ListParagraph"/>
        <w:numPr>
          <w:ilvl w:val="0"/>
          <w:numId w:val="38"/>
        </w:numPr>
        <w:spacing w:after="0"/>
      </w:pPr>
      <w:r>
        <w:t>Need to consider the cost of ground/lights hire for 2019.</w:t>
      </w:r>
    </w:p>
    <w:p w14:paraId="7A39A55E" w14:textId="7F3F43E3" w:rsidR="009767A3" w:rsidRDefault="009767A3" w:rsidP="00D7308E">
      <w:pPr>
        <w:spacing w:after="0"/>
      </w:pPr>
      <w:r>
        <w:t>John:</w:t>
      </w:r>
    </w:p>
    <w:p w14:paraId="391C5CCB" w14:textId="3148A8CD" w:rsidR="009767A3" w:rsidRDefault="00F27550" w:rsidP="00D7308E">
      <w:pPr>
        <w:pStyle w:val="ListParagraph"/>
        <w:numPr>
          <w:ilvl w:val="0"/>
          <w:numId w:val="38"/>
        </w:numPr>
        <w:spacing w:after="0"/>
      </w:pPr>
      <w:r>
        <w:t>Need to post about asking for volunteers and helpers (keep going in the right direction)</w:t>
      </w:r>
    </w:p>
    <w:p w14:paraId="4B807C0A" w14:textId="566E67A2" w:rsidR="00F27550" w:rsidRDefault="00F27550" w:rsidP="00D7308E">
      <w:pPr>
        <w:pStyle w:val="ListParagraph"/>
        <w:numPr>
          <w:ilvl w:val="0"/>
          <w:numId w:val="38"/>
        </w:numPr>
        <w:spacing w:after="0"/>
      </w:pPr>
      <w:r>
        <w:t>Would like to thank Joel for all his help as president in the past few years.</w:t>
      </w:r>
    </w:p>
    <w:p w14:paraId="648A979A" w14:textId="346FE690" w:rsidR="00074C17" w:rsidRDefault="00074C17" w:rsidP="00D7308E">
      <w:pPr>
        <w:pStyle w:val="ListParagraph"/>
        <w:numPr>
          <w:ilvl w:val="0"/>
          <w:numId w:val="38"/>
        </w:numPr>
        <w:spacing w:after="0"/>
      </w:pPr>
      <w:r>
        <w:t>Need to post about coaches – 1</w:t>
      </w:r>
      <w:r w:rsidRPr="00074C17">
        <w:rPr>
          <w:vertAlign w:val="superscript"/>
        </w:rPr>
        <w:t>st</w:t>
      </w:r>
      <w:r>
        <w:t xml:space="preserve"> week of January deadline.</w:t>
      </w:r>
    </w:p>
    <w:p w14:paraId="43ECE6B9" w14:textId="51FAC432" w:rsidR="00074C17" w:rsidRDefault="00074C17" w:rsidP="00D7308E">
      <w:pPr>
        <w:pStyle w:val="ListParagraph"/>
        <w:numPr>
          <w:ilvl w:val="0"/>
          <w:numId w:val="38"/>
        </w:numPr>
        <w:spacing w:after="0"/>
      </w:pPr>
      <w:r>
        <w:t>Junior Representative sides ($400 from the golf crew to donate to the Boomerangs players)</w:t>
      </w:r>
    </w:p>
    <w:p w14:paraId="1C45809E" w14:textId="0728A3E6" w:rsidR="00074C17" w:rsidRDefault="00074C17" w:rsidP="00D7308E">
      <w:pPr>
        <w:pStyle w:val="ListParagraph"/>
        <w:numPr>
          <w:ilvl w:val="0"/>
          <w:numId w:val="38"/>
        </w:numPr>
        <w:spacing w:after="0"/>
      </w:pPr>
      <w:r>
        <w:t>Need to look at a top up of dirt for the diamond.</w:t>
      </w:r>
    </w:p>
    <w:p w14:paraId="3D246434" w14:textId="5544B492" w:rsidR="00DA08E5" w:rsidRDefault="00DA08E5" w:rsidP="00D7308E">
      <w:pPr>
        <w:pStyle w:val="ListParagraph"/>
        <w:numPr>
          <w:ilvl w:val="0"/>
          <w:numId w:val="38"/>
        </w:numPr>
        <w:spacing w:after="0"/>
      </w:pPr>
      <w:r>
        <w:t xml:space="preserve">Committee – Christmas Party </w:t>
      </w:r>
    </w:p>
    <w:p w14:paraId="3E11A33B" w14:textId="3E340287" w:rsidR="00F46926" w:rsidRDefault="00F46926" w:rsidP="00D7308E">
      <w:pPr>
        <w:spacing w:after="0"/>
      </w:pPr>
      <w:r>
        <w:t>Garry</w:t>
      </w:r>
      <w:r w:rsidR="009767A3">
        <w:t>:</w:t>
      </w:r>
    </w:p>
    <w:p w14:paraId="6C51C237" w14:textId="0226A508" w:rsidR="009767A3" w:rsidRDefault="00074C17" w:rsidP="00D7308E">
      <w:pPr>
        <w:pStyle w:val="ListParagraph"/>
        <w:numPr>
          <w:ilvl w:val="0"/>
          <w:numId w:val="39"/>
        </w:numPr>
        <w:spacing w:after="0"/>
      </w:pPr>
      <w:r>
        <w:t>Work around the groun</w:t>
      </w:r>
      <w:r w:rsidR="00D7308E">
        <w:t>d needs to be thought about soon.</w:t>
      </w:r>
    </w:p>
    <w:p w14:paraId="0925B786" w14:textId="414B984B" w:rsidR="00074C17" w:rsidRDefault="00074C17" w:rsidP="00D7308E">
      <w:pPr>
        <w:spacing w:after="0"/>
      </w:pPr>
      <w:r>
        <w:t>Ty – N/A</w:t>
      </w:r>
    </w:p>
    <w:p w14:paraId="556A2557" w14:textId="15505FA3" w:rsidR="00074C17" w:rsidRDefault="00074C17" w:rsidP="00D7308E">
      <w:pPr>
        <w:spacing w:after="0"/>
      </w:pPr>
      <w:r>
        <w:t>Jake</w:t>
      </w:r>
      <w:r w:rsidR="00D7308E">
        <w:t>:</w:t>
      </w:r>
    </w:p>
    <w:p w14:paraId="4771B11A" w14:textId="35CA0D3A" w:rsidR="00D7308E" w:rsidRDefault="00D7308E" w:rsidP="00D7308E">
      <w:pPr>
        <w:pStyle w:val="ListParagraph"/>
        <w:numPr>
          <w:ilvl w:val="0"/>
          <w:numId w:val="39"/>
        </w:numPr>
        <w:spacing w:after="0"/>
      </w:pPr>
      <w:r>
        <w:t>Possibly getting more involved with coaching juniors/seniors</w:t>
      </w:r>
    </w:p>
    <w:p w14:paraId="236A2929" w14:textId="039E8158" w:rsidR="00DA08E5" w:rsidRDefault="00DA08E5" w:rsidP="00D7308E">
      <w:pPr>
        <w:pStyle w:val="ListParagraph"/>
        <w:numPr>
          <w:ilvl w:val="0"/>
          <w:numId w:val="39"/>
        </w:numPr>
        <w:spacing w:after="0"/>
      </w:pPr>
      <w:r>
        <w:t>More focus on trips back to the pub</w:t>
      </w:r>
    </w:p>
    <w:p w14:paraId="72D4CE61" w14:textId="08F0563A" w:rsidR="00DA08E5" w:rsidRDefault="00DA08E5" w:rsidP="00D7308E">
      <w:pPr>
        <w:pStyle w:val="ListParagraph"/>
        <w:numPr>
          <w:ilvl w:val="0"/>
          <w:numId w:val="39"/>
        </w:numPr>
        <w:spacing w:after="0"/>
      </w:pPr>
      <w:r>
        <w:t>Pre-season group activities – Blue Sox trip</w:t>
      </w:r>
    </w:p>
    <w:p w14:paraId="203CDF41" w14:textId="04E947EA" w:rsidR="009767A3" w:rsidRDefault="009767A3" w:rsidP="00D7308E">
      <w:pPr>
        <w:spacing w:after="0"/>
      </w:pPr>
      <w:r>
        <w:t>Joel</w:t>
      </w:r>
      <w:r w:rsidR="00D7308E">
        <w:t>:</w:t>
      </w:r>
    </w:p>
    <w:p w14:paraId="04789435" w14:textId="4B825EBB" w:rsidR="00D7308E" w:rsidRDefault="00D7308E" w:rsidP="00D7308E">
      <w:pPr>
        <w:pStyle w:val="ListParagraph"/>
        <w:numPr>
          <w:ilvl w:val="0"/>
          <w:numId w:val="39"/>
        </w:numPr>
        <w:spacing w:after="0"/>
      </w:pPr>
      <w:r>
        <w:t>Looking at taking advantage of Boxing Day sales – need more buckets of baseballs.</w:t>
      </w:r>
    </w:p>
    <w:p w14:paraId="6378FF2D" w14:textId="6B10B7E8" w:rsidR="00D7308E" w:rsidRDefault="00D7308E" w:rsidP="00D7308E">
      <w:pPr>
        <w:pStyle w:val="ListParagraph"/>
        <w:numPr>
          <w:ilvl w:val="0"/>
          <w:numId w:val="39"/>
        </w:numPr>
        <w:spacing w:after="0"/>
      </w:pPr>
      <w:r>
        <w:t>Look at pitching machine for use in the tunnel (also need to chase up the old one)</w:t>
      </w:r>
    </w:p>
    <w:p w14:paraId="7B6C3BBC" w14:textId="1ED03D3D" w:rsidR="00DA08E5" w:rsidRDefault="00DA08E5" w:rsidP="00D7308E">
      <w:pPr>
        <w:pStyle w:val="ListParagraph"/>
        <w:numPr>
          <w:ilvl w:val="0"/>
          <w:numId w:val="39"/>
        </w:numPr>
        <w:spacing w:after="0"/>
      </w:pPr>
      <w:r>
        <w:t>Portable L Screen</w:t>
      </w:r>
    </w:p>
    <w:p w14:paraId="4569F535" w14:textId="2065A0AE" w:rsidR="00D7308E" w:rsidRDefault="00D7308E" w:rsidP="00D7308E">
      <w:pPr>
        <w:pStyle w:val="ListParagraph"/>
        <w:numPr>
          <w:ilvl w:val="0"/>
          <w:numId w:val="39"/>
        </w:numPr>
        <w:spacing w:after="0"/>
      </w:pPr>
      <w:r>
        <w:t>Uniforms for next year – new training shirt</w:t>
      </w:r>
    </w:p>
    <w:p w14:paraId="45AFE1E7" w14:textId="44627CC0" w:rsidR="00E834F6" w:rsidRDefault="00783E48" w:rsidP="00D7308E">
      <w:pPr>
        <w:spacing w:after="0"/>
      </w:pPr>
      <w:r>
        <w:t>Josh:</w:t>
      </w:r>
    </w:p>
    <w:p w14:paraId="1158A380" w14:textId="0C5ABFFF" w:rsidR="009767A3" w:rsidRDefault="009767A3" w:rsidP="00D7308E">
      <w:pPr>
        <w:pStyle w:val="ListParagraph"/>
        <w:numPr>
          <w:ilvl w:val="0"/>
          <w:numId w:val="38"/>
        </w:numPr>
        <w:spacing w:after="0"/>
      </w:pPr>
      <w:r>
        <w:t>Billboard</w:t>
      </w:r>
      <w:r w:rsidR="00DA08E5">
        <w:t>/Facebook Advertisement</w:t>
      </w:r>
    </w:p>
    <w:p w14:paraId="53BD978E" w14:textId="77777777" w:rsidR="007B127B" w:rsidRDefault="00011459">
      <w:pPr>
        <w:pStyle w:val="Heading1"/>
      </w:pPr>
      <w:r>
        <w:lastRenderedPageBreak/>
        <w:t>Next Meeting</w:t>
      </w:r>
    </w:p>
    <w:p w14:paraId="2B6C0EA2" w14:textId="41A81E87" w:rsidR="007B127B" w:rsidRDefault="00E672CD">
      <w:r>
        <w:t>Next</w:t>
      </w:r>
      <w:r w:rsidR="003C2350">
        <w:t xml:space="preserve"> meeting </w:t>
      </w:r>
      <w:r>
        <w:t xml:space="preserve">TBC </w:t>
      </w:r>
      <w:r w:rsidR="00D30130">
        <w:t>@</w:t>
      </w:r>
      <w:r w:rsidR="00011459">
        <w:t xml:space="preserve"> </w:t>
      </w:r>
      <w:r w:rsidR="003C2350">
        <w:t>TBC</w:t>
      </w:r>
    </w:p>
    <w:p w14:paraId="6B7A33D7" w14:textId="26B6F25B" w:rsidR="007C0EBC" w:rsidRDefault="007C0EBC" w:rsidP="007C0EBC">
      <w:r>
        <w:t xml:space="preserve">Motion to adjourn was made at </w:t>
      </w:r>
      <w:r w:rsidR="003C2350">
        <w:t xml:space="preserve">8:30 </w:t>
      </w:r>
      <w:r>
        <w:t>pm and was passed unanimously.</w:t>
      </w:r>
    </w:p>
    <w:p w14:paraId="4A23BAE3" w14:textId="77777777" w:rsidR="00311878" w:rsidRDefault="00311878">
      <w:r>
        <w:br w:type="page"/>
      </w:r>
      <w:bookmarkStart w:id="0" w:name="_GoBack"/>
      <w:bookmarkEnd w:id="0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3049"/>
        <w:gridCol w:w="2281"/>
        <w:gridCol w:w="2596"/>
        <w:gridCol w:w="2337"/>
      </w:tblGrid>
      <w:tr w:rsidR="003B50A6" w:rsidRPr="003B50A6" w14:paraId="34FAFCF8" w14:textId="77777777" w:rsidTr="003B50A6">
        <w:trPr>
          <w:cantSplit/>
          <w:trHeight w:val="293"/>
          <w:jc w:val="center"/>
        </w:trPr>
        <w:tc>
          <w:tcPr>
            <w:tcW w:w="5000" w:type="pct"/>
            <w:gridSpan w:val="5"/>
            <w:noWrap/>
            <w:vAlign w:val="center"/>
            <w:hideMark/>
          </w:tcPr>
          <w:p w14:paraId="2F03846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bookmarkStart w:id="1" w:name="RANGE!A1:E41"/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lastRenderedPageBreak/>
              <w:t>2018 Boomerangs Expenditures</w:t>
            </w:r>
            <w:bookmarkEnd w:id="1"/>
          </w:p>
        </w:tc>
      </w:tr>
      <w:tr w:rsidR="003B50A6" w:rsidRPr="003B50A6" w14:paraId="290FE562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vAlign w:val="center"/>
            <w:hideMark/>
          </w:tcPr>
          <w:p w14:paraId="1BC78D9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29/11/2017 - 28/11/2018</w:t>
            </w:r>
          </w:p>
        </w:tc>
        <w:tc>
          <w:tcPr>
            <w:tcW w:w="1057" w:type="pct"/>
            <w:vAlign w:val="center"/>
            <w:hideMark/>
          </w:tcPr>
          <w:p w14:paraId="5190798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MBBC Main Account</w:t>
            </w:r>
          </w:p>
        </w:tc>
        <w:tc>
          <w:tcPr>
            <w:tcW w:w="1203" w:type="pct"/>
            <w:vAlign w:val="center"/>
            <w:hideMark/>
          </w:tcPr>
          <w:p w14:paraId="2E922FE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MBBC Canteen Account</w:t>
            </w:r>
          </w:p>
        </w:tc>
        <w:tc>
          <w:tcPr>
            <w:tcW w:w="1083" w:type="pct"/>
            <w:vAlign w:val="center"/>
            <w:hideMark/>
          </w:tcPr>
          <w:p w14:paraId="39450CF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MBBC Grant Account</w:t>
            </w:r>
          </w:p>
        </w:tc>
      </w:tr>
      <w:tr w:rsidR="003B50A6" w:rsidRPr="003B50A6" w14:paraId="3DECC1A3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vAlign w:val="center"/>
            <w:hideMark/>
          </w:tcPr>
          <w:p w14:paraId="61DF9F2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Opening Balance:</w:t>
            </w:r>
          </w:p>
        </w:tc>
        <w:tc>
          <w:tcPr>
            <w:tcW w:w="1057" w:type="pct"/>
            <w:vAlign w:val="center"/>
            <w:hideMark/>
          </w:tcPr>
          <w:p w14:paraId="5AEA01C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$7,090.10</w:t>
            </w:r>
          </w:p>
        </w:tc>
        <w:tc>
          <w:tcPr>
            <w:tcW w:w="1203" w:type="pct"/>
            <w:vAlign w:val="center"/>
            <w:hideMark/>
          </w:tcPr>
          <w:p w14:paraId="5E53CC6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$9,359.73</w:t>
            </w:r>
          </w:p>
        </w:tc>
        <w:tc>
          <w:tcPr>
            <w:tcW w:w="1083" w:type="pct"/>
            <w:vAlign w:val="center"/>
            <w:hideMark/>
          </w:tcPr>
          <w:p w14:paraId="4FD51E0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$21,858.00</w:t>
            </w:r>
          </w:p>
        </w:tc>
      </w:tr>
      <w:tr w:rsidR="003B50A6" w:rsidRPr="003B50A6" w14:paraId="1C758EF4" w14:textId="77777777" w:rsidTr="003B50A6">
        <w:trPr>
          <w:cantSplit/>
          <w:trHeight w:val="293"/>
          <w:jc w:val="center"/>
        </w:trPr>
        <w:tc>
          <w:tcPr>
            <w:tcW w:w="244" w:type="pct"/>
            <w:vMerge w:val="restart"/>
            <w:noWrap/>
            <w:textDirection w:val="tbLrV"/>
            <w:vAlign w:val="center"/>
            <w:hideMark/>
          </w:tcPr>
          <w:p w14:paraId="3ECD69A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Income</w:t>
            </w:r>
          </w:p>
        </w:tc>
        <w:tc>
          <w:tcPr>
            <w:tcW w:w="1413" w:type="pct"/>
            <w:noWrap/>
            <w:vAlign w:val="center"/>
            <w:hideMark/>
          </w:tcPr>
          <w:p w14:paraId="695BD50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Account Transfer</w:t>
            </w:r>
          </w:p>
        </w:tc>
        <w:tc>
          <w:tcPr>
            <w:tcW w:w="1057" w:type="pct"/>
            <w:vAlign w:val="center"/>
            <w:hideMark/>
          </w:tcPr>
          <w:p w14:paraId="030977A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$332.60</w:t>
            </w:r>
          </w:p>
        </w:tc>
        <w:tc>
          <w:tcPr>
            <w:tcW w:w="1203" w:type="pct"/>
            <w:vAlign w:val="center"/>
            <w:hideMark/>
          </w:tcPr>
          <w:p w14:paraId="1D409F1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$906.61</w:t>
            </w:r>
          </w:p>
        </w:tc>
        <w:tc>
          <w:tcPr>
            <w:tcW w:w="1083" w:type="pct"/>
            <w:vAlign w:val="center"/>
            <w:hideMark/>
          </w:tcPr>
          <w:p w14:paraId="5323B8C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$7,358.73</w:t>
            </w:r>
          </w:p>
        </w:tc>
      </w:tr>
      <w:tr w:rsidR="003B50A6" w:rsidRPr="003B50A6" w14:paraId="6FDE7596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64F9F17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63B25A3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Bank Interest</w:t>
            </w:r>
          </w:p>
        </w:tc>
        <w:tc>
          <w:tcPr>
            <w:tcW w:w="1057" w:type="pct"/>
            <w:vAlign w:val="center"/>
            <w:hideMark/>
          </w:tcPr>
          <w:p w14:paraId="4C3C025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$1.19</w:t>
            </w:r>
          </w:p>
        </w:tc>
        <w:tc>
          <w:tcPr>
            <w:tcW w:w="1203" w:type="pct"/>
            <w:vAlign w:val="center"/>
            <w:hideMark/>
          </w:tcPr>
          <w:p w14:paraId="3531AD7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4DD7EE5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56ABA60B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4451E55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14D913F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Canteen Takings</w:t>
            </w:r>
          </w:p>
        </w:tc>
        <w:tc>
          <w:tcPr>
            <w:tcW w:w="1057" w:type="pct"/>
            <w:vAlign w:val="center"/>
            <w:hideMark/>
          </w:tcPr>
          <w:p w14:paraId="66DF321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203" w:type="pct"/>
            <w:vAlign w:val="center"/>
            <w:hideMark/>
          </w:tcPr>
          <w:p w14:paraId="1B91438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$10,971.35</w:t>
            </w:r>
          </w:p>
        </w:tc>
        <w:tc>
          <w:tcPr>
            <w:tcW w:w="1083" w:type="pct"/>
            <w:vAlign w:val="center"/>
            <w:hideMark/>
          </w:tcPr>
          <w:p w14:paraId="2ED9054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50537A89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120DD18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372B361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Club Fees (Juniors &amp; Seniors)</w:t>
            </w:r>
          </w:p>
        </w:tc>
        <w:tc>
          <w:tcPr>
            <w:tcW w:w="1057" w:type="pct"/>
            <w:vAlign w:val="center"/>
            <w:hideMark/>
          </w:tcPr>
          <w:p w14:paraId="0FC66C8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$8,382.51</w:t>
            </w:r>
          </w:p>
        </w:tc>
        <w:tc>
          <w:tcPr>
            <w:tcW w:w="1203" w:type="pct"/>
            <w:vAlign w:val="center"/>
            <w:hideMark/>
          </w:tcPr>
          <w:p w14:paraId="4A3ECAB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65F3AD7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E17E5F9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D90C9B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2697333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Uniform/Apparel</w:t>
            </w:r>
          </w:p>
        </w:tc>
        <w:tc>
          <w:tcPr>
            <w:tcW w:w="1057" w:type="pct"/>
            <w:vAlign w:val="center"/>
            <w:hideMark/>
          </w:tcPr>
          <w:p w14:paraId="1193C41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$3,355.00</w:t>
            </w:r>
          </w:p>
        </w:tc>
        <w:tc>
          <w:tcPr>
            <w:tcW w:w="1203" w:type="pct"/>
            <w:vAlign w:val="center"/>
            <w:hideMark/>
          </w:tcPr>
          <w:p w14:paraId="6CD7097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1092E2E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58B5408A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5DE7FC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63D9257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Fundraising/Donations</w:t>
            </w:r>
          </w:p>
        </w:tc>
        <w:tc>
          <w:tcPr>
            <w:tcW w:w="1057" w:type="pct"/>
            <w:vAlign w:val="center"/>
            <w:hideMark/>
          </w:tcPr>
          <w:p w14:paraId="1C7E880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$3,767.60</w:t>
            </w:r>
          </w:p>
        </w:tc>
        <w:tc>
          <w:tcPr>
            <w:tcW w:w="1203" w:type="pct"/>
            <w:vAlign w:val="center"/>
            <w:hideMark/>
          </w:tcPr>
          <w:p w14:paraId="3D35CA9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53AAC0D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4E6E0D02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C79C3B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2655948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Miscellaneous</w:t>
            </w:r>
          </w:p>
        </w:tc>
        <w:tc>
          <w:tcPr>
            <w:tcW w:w="1057" w:type="pct"/>
            <w:vAlign w:val="center"/>
            <w:hideMark/>
          </w:tcPr>
          <w:p w14:paraId="3C2ED09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$367.90</w:t>
            </w:r>
          </w:p>
        </w:tc>
        <w:tc>
          <w:tcPr>
            <w:tcW w:w="1203" w:type="pct"/>
            <w:vAlign w:val="center"/>
            <w:hideMark/>
          </w:tcPr>
          <w:p w14:paraId="6B05CFE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$40.19</w:t>
            </w:r>
          </w:p>
        </w:tc>
        <w:tc>
          <w:tcPr>
            <w:tcW w:w="1083" w:type="pct"/>
            <w:vAlign w:val="center"/>
            <w:hideMark/>
          </w:tcPr>
          <w:p w14:paraId="5905CBF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37AF1AC4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6EF5D67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6832BEF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Presentation Nights</w:t>
            </w:r>
          </w:p>
        </w:tc>
        <w:tc>
          <w:tcPr>
            <w:tcW w:w="1057" w:type="pct"/>
            <w:vAlign w:val="center"/>
            <w:hideMark/>
          </w:tcPr>
          <w:p w14:paraId="7DD6160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$280.00</w:t>
            </w:r>
          </w:p>
        </w:tc>
        <w:tc>
          <w:tcPr>
            <w:tcW w:w="1203" w:type="pct"/>
            <w:vAlign w:val="center"/>
            <w:hideMark/>
          </w:tcPr>
          <w:p w14:paraId="1917D8C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42E3C95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29CB322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53A2B21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2396CA8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Raffles/Social Nights</w:t>
            </w:r>
          </w:p>
        </w:tc>
        <w:tc>
          <w:tcPr>
            <w:tcW w:w="1057" w:type="pct"/>
            <w:vAlign w:val="center"/>
            <w:hideMark/>
          </w:tcPr>
          <w:p w14:paraId="6AE3D93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$1,060.00</w:t>
            </w:r>
          </w:p>
        </w:tc>
        <w:tc>
          <w:tcPr>
            <w:tcW w:w="1203" w:type="pct"/>
            <w:vAlign w:val="center"/>
            <w:hideMark/>
          </w:tcPr>
          <w:p w14:paraId="42119DE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38E2748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7D1F629B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0910E9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47EAB97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SPLC/NDSA Refunds</w:t>
            </w:r>
          </w:p>
        </w:tc>
        <w:tc>
          <w:tcPr>
            <w:tcW w:w="1057" w:type="pct"/>
            <w:vAlign w:val="center"/>
            <w:hideMark/>
          </w:tcPr>
          <w:p w14:paraId="12DAAE1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$100.00</w:t>
            </w:r>
          </w:p>
        </w:tc>
        <w:tc>
          <w:tcPr>
            <w:tcW w:w="1203" w:type="pct"/>
            <w:vAlign w:val="center"/>
            <w:hideMark/>
          </w:tcPr>
          <w:p w14:paraId="6A54FB8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$100.00</w:t>
            </w:r>
          </w:p>
        </w:tc>
        <w:tc>
          <w:tcPr>
            <w:tcW w:w="1083" w:type="pct"/>
            <w:vAlign w:val="center"/>
            <w:hideMark/>
          </w:tcPr>
          <w:p w14:paraId="5943123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47959A8A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816DA3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5FBDED8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Sponsorship</w:t>
            </w:r>
          </w:p>
        </w:tc>
        <w:tc>
          <w:tcPr>
            <w:tcW w:w="1057" w:type="pct"/>
            <w:vAlign w:val="center"/>
            <w:hideMark/>
          </w:tcPr>
          <w:p w14:paraId="144D6E4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203" w:type="pct"/>
            <w:vAlign w:val="center"/>
            <w:hideMark/>
          </w:tcPr>
          <w:p w14:paraId="798CF37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2F64C2E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$2,000.00</w:t>
            </w:r>
          </w:p>
        </w:tc>
      </w:tr>
      <w:tr w:rsidR="003B50A6" w:rsidRPr="003B50A6" w14:paraId="239B0683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515687A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Total Income:</w:t>
            </w:r>
          </w:p>
        </w:tc>
        <w:tc>
          <w:tcPr>
            <w:tcW w:w="1057" w:type="pct"/>
            <w:vAlign w:val="center"/>
            <w:hideMark/>
          </w:tcPr>
          <w:p w14:paraId="7FA01F7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$17,646.80</w:t>
            </w:r>
          </w:p>
        </w:tc>
        <w:tc>
          <w:tcPr>
            <w:tcW w:w="1203" w:type="pct"/>
            <w:vAlign w:val="center"/>
            <w:hideMark/>
          </w:tcPr>
          <w:p w14:paraId="3CE3D85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$12,018.15</w:t>
            </w:r>
          </w:p>
        </w:tc>
        <w:tc>
          <w:tcPr>
            <w:tcW w:w="1083" w:type="pct"/>
            <w:vAlign w:val="center"/>
            <w:hideMark/>
          </w:tcPr>
          <w:p w14:paraId="0BF07A9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$9,358.73</w:t>
            </w:r>
          </w:p>
        </w:tc>
      </w:tr>
      <w:tr w:rsidR="003B50A6" w:rsidRPr="003B50A6" w14:paraId="3F6F4D17" w14:textId="77777777" w:rsidTr="003B50A6">
        <w:trPr>
          <w:cantSplit/>
          <w:trHeight w:val="293"/>
          <w:jc w:val="center"/>
        </w:trPr>
        <w:tc>
          <w:tcPr>
            <w:tcW w:w="244" w:type="pct"/>
            <w:vMerge w:val="restart"/>
            <w:noWrap/>
            <w:textDirection w:val="tbLrV"/>
            <w:vAlign w:val="center"/>
            <w:hideMark/>
          </w:tcPr>
          <w:p w14:paraId="0D55906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Expenditure</w:t>
            </w:r>
          </w:p>
        </w:tc>
        <w:tc>
          <w:tcPr>
            <w:tcW w:w="1413" w:type="pct"/>
            <w:noWrap/>
            <w:vAlign w:val="center"/>
            <w:hideMark/>
          </w:tcPr>
          <w:p w14:paraId="26919DD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Account Transfer</w:t>
            </w:r>
          </w:p>
        </w:tc>
        <w:tc>
          <w:tcPr>
            <w:tcW w:w="1057" w:type="pct"/>
            <w:vAlign w:val="center"/>
            <w:hideMark/>
          </w:tcPr>
          <w:p w14:paraId="3B60A2C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203" w:type="pct"/>
            <w:vAlign w:val="center"/>
            <w:hideMark/>
          </w:tcPr>
          <w:p w14:paraId="0550D70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$7,891.33</w:t>
            </w:r>
          </w:p>
        </w:tc>
        <w:tc>
          <w:tcPr>
            <w:tcW w:w="1083" w:type="pct"/>
            <w:vAlign w:val="center"/>
            <w:hideMark/>
          </w:tcPr>
          <w:p w14:paraId="0955E64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7410248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BED406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47CC691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Affiliation NBA, NJBL</w:t>
            </w:r>
          </w:p>
        </w:tc>
        <w:tc>
          <w:tcPr>
            <w:tcW w:w="1057" w:type="pct"/>
            <w:vAlign w:val="center"/>
            <w:hideMark/>
          </w:tcPr>
          <w:p w14:paraId="07E9522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$1,990.00</w:t>
            </w:r>
          </w:p>
        </w:tc>
        <w:tc>
          <w:tcPr>
            <w:tcW w:w="1203" w:type="pct"/>
            <w:vAlign w:val="center"/>
            <w:hideMark/>
          </w:tcPr>
          <w:p w14:paraId="1D00989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3AEB12E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71F51545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4401603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03D60D6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Alcohol</w:t>
            </w:r>
          </w:p>
        </w:tc>
        <w:tc>
          <w:tcPr>
            <w:tcW w:w="1057" w:type="pct"/>
            <w:vAlign w:val="center"/>
            <w:hideMark/>
          </w:tcPr>
          <w:p w14:paraId="45CE05C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203" w:type="pct"/>
            <w:vAlign w:val="center"/>
            <w:hideMark/>
          </w:tcPr>
          <w:p w14:paraId="0BC1AFA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$684.22</w:t>
            </w:r>
          </w:p>
        </w:tc>
        <w:tc>
          <w:tcPr>
            <w:tcW w:w="1083" w:type="pct"/>
            <w:vAlign w:val="center"/>
            <w:hideMark/>
          </w:tcPr>
          <w:p w14:paraId="207CE1F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123A18E1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623DEAC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7C64D81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Baseball Equipment</w:t>
            </w:r>
          </w:p>
        </w:tc>
        <w:tc>
          <w:tcPr>
            <w:tcW w:w="1057" w:type="pct"/>
            <w:vAlign w:val="center"/>
            <w:hideMark/>
          </w:tcPr>
          <w:p w14:paraId="43C2D79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$1,426.90</w:t>
            </w:r>
          </w:p>
        </w:tc>
        <w:tc>
          <w:tcPr>
            <w:tcW w:w="1203" w:type="pct"/>
            <w:vAlign w:val="center"/>
            <w:hideMark/>
          </w:tcPr>
          <w:p w14:paraId="24D6027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412A638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73024F98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59D91E7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7973AEC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Canteen Purchases</w:t>
            </w:r>
          </w:p>
        </w:tc>
        <w:tc>
          <w:tcPr>
            <w:tcW w:w="1057" w:type="pct"/>
            <w:vAlign w:val="center"/>
            <w:hideMark/>
          </w:tcPr>
          <w:p w14:paraId="6605BEF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$332.60</w:t>
            </w:r>
          </w:p>
        </w:tc>
        <w:tc>
          <w:tcPr>
            <w:tcW w:w="1203" w:type="pct"/>
            <w:vAlign w:val="center"/>
            <w:hideMark/>
          </w:tcPr>
          <w:p w14:paraId="057B270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$5,949.81</w:t>
            </w:r>
          </w:p>
        </w:tc>
        <w:tc>
          <w:tcPr>
            <w:tcW w:w="1083" w:type="pct"/>
            <w:vAlign w:val="center"/>
            <w:hideMark/>
          </w:tcPr>
          <w:p w14:paraId="6095EF1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43B797E8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AB47F4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39842A8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Clothing/Uniform</w:t>
            </w:r>
          </w:p>
        </w:tc>
        <w:tc>
          <w:tcPr>
            <w:tcW w:w="1057" w:type="pct"/>
            <w:vAlign w:val="center"/>
            <w:hideMark/>
          </w:tcPr>
          <w:p w14:paraId="1E5F4A9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$4,513.39</w:t>
            </w:r>
          </w:p>
        </w:tc>
        <w:tc>
          <w:tcPr>
            <w:tcW w:w="1203" w:type="pct"/>
            <w:vAlign w:val="center"/>
            <w:hideMark/>
          </w:tcPr>
          <w:p w14:paraId="48BC5CE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7D4463D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119EFBCA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754B86E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6D83542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Flowers</w:t>
            </w:r>
          </w:p>
        </w:tc>
        <w:tc>
          <w:tcPr>
            <w:tcW w:w="1057" w:type="pct"/>
            <w:vAlign w:val="center"/>
            <w:hideMark/>
          </w:tcPr>
          <w:p w14:paraId="623FA53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$459.35</w:t>
            </w:r>
          </w:p>
        </w:tc>
        <w:tc>
          <w:tcPr>
            <w:tcW w:w="1203" w:type="pct"/>
            <w:vAlign w:val="center"/>
            <w:hideMark/>
          </w:tcPr>
          <w:p w14:paraId="3EB3365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$367.45</w:t>
            </w:r>
          </w:p>
        </w:tc>
        <w:tc>
          <w:tcPr>
            <w:tcW w:w="1083" w:type="pct"/>
            <w:vAlign w:val="center"/>
            <w:hideMark/>
          </w:tcPr>
          <w:p w14:paraId="7C38298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4F1DA59B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1B2E27B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54B634D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Fundraising</w:t>
            </w:r>
          </w:p>
        </w:tc>
        <w:tc>
          <w:tcPr>
            <w:tcW w:w="1057" w:type="pct"/>
            <w:vAlign w:val="center"/>
            <w:hideMark/>
          </w:tcPr>
          <w:p w14:paraId="6D1670D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$2,099.79</w:t>
            </w:r>
          </w:p>
        </w:tc>
        <w:tc>
          <w:tcPr>
            <w:tcW w:w="1203" w:type="pct"/>
            <w:vAlign w:val="center"/>
            <w:hideMark/>
          </w:tcPr>
          <w:p w14:paraId="10F3427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5F4AAEB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2140CB41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F67003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6D7F9D0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Gas Bottles</w:t>
            </w:r>
          </w:p>
        </w:tc>
        <w:tc>
          <w:tcPr>
            <w:tcW w:w="1057" w:type="pct"/>
            <w:vAlign w:val="center"/>
            <w:hideMark/>
          </w:tcPr>
          <w:p w14:paraId="53B758E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$33.00</w:t>
            </w:r>
          </w:p>
        </w:tc>
        <w:tc>
          <w:tcPr>
            <w:tcW w:w="1203" w:type="pct"/>
            <w:vAlign w:val="center"/>
            <w:hideMark/>
          </w:tcPr>
          <w:p w14:paraId="3BDB5809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$85.00</w:t>
            </w:r>
          </w:p>
        </w:tc>
        <w:tc>
          <w:tcPr>
            <w:tcW w:w="1083" w:type="pct"/>
            <w:vAlign w:val="center"/>
            <w:hideMark/>
          </w:tcPr>
          <w:p w14:paraId="68CD263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3E1772B4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4DC22EF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2D9095F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Grounds/Utilities</w:t>
            </w:r>
          </w:p>
        </w:tc>
        <w:tc>
          <w:tcPr>
            <w:tcW w:w="1057" w:type="pct"/>
            <w:vAlign w:val="center"/>
            <w:hideMark/>
          </w:tcPr>
          <w:p w14:paraId="1ED6159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$5,621.32</w:t>
            </w:r>
          </w:p>
        </w:tc>
        <w:tc>
          <w:tcPr>
            <w:tcW w:w="1203" w:type="pct"/>
            <w:vAlign w:val="center"/>
            <w:hideMark/>
          </w:tcPr>
          <w:p w14:paraId="1606710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102A33F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2C1E87EB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498282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7C4A167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Insurance/Licence</w:t>
            </w:r>
          </w:p>
        </w:tc>
        <w:tc>
          <w:tcPr>
            <w:tcW w:w="1057" w:type="pct"/>
            <w:vAlign w:val="center"/>
            <w:hideMark/>
          </w:tcPr>
          <w:p w14:paraId="414BF3E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$187.00</w:t>
            </w:r>
          </w:p>
        </w:tc>
        <w:tc>
          <w:tcPr>
            <w:tcW w:w="1203" w:type="pct"/>
            <w:vAlign w:val="center"/>
            <w:hideMark/>
          </w:tcPr>
          <w:p w14:paraId="19D97CC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4794A22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39BE17D6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A51079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019D98D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Media/IT</w:t>
            </w:r>
          </w:p>
        </w:tc>
        <w:tc>
          <w:tcPr>
            <w:tcW w:w="1057" w:type="pct"/>
            <w:vAlign w:val="center"/>
            <w:hideMark/>
          </w:tcPr>
          <w:p w14:paraId="15FDD15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203" w:type="pct"/>
            <w:vAlign w:val="center"/>
            <w:hideMark/>
          </w:tcPr>
          <w:p w14:paraId="4554D0E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$217.76</w:t>
            </w:r>
          </w:p>
        </w:tc>
        <w:tc>
          <w:tcPr>
            <w:tcW w:w="1083" w:type="pct"/>
            <w:vAlign w:val="center"/>
            <w:hideMark/>
          </w:tcPr>
          <w:p w14:paraId="61DEC1CF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2B3A86A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4CA54D53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7C94482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Miscellaneous</w:t>
            </w:r>
          </w:p>
        </w:tc>
        <w:tc>
          <w:tcPr>
            <w:tcW w:w="1057" w:type="pct"/>
            <w:vAlign w:val="center"/>
            <w:hideMark/>
          </w:tcPr>
          <w:p w14:paraId="5FA1330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$153.30</w:t>
            </w:r>
          </w:p>
        </w:tc>
        <w:tc>
          <w:tcPr>
            <w:tcW w:w="1203" w:type="pct"/>
            <w:vAlign w:val="center"/>
            <w:hideMark/>
          </w:tcPr>
          <w:p w14:paraId="462F36D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$67.72</w:t>
            </w:r>
          </w:p>
        </w:tc>
        <w:tc>
          <w:tcPr>
            <w:tcW w:w="1083" w:type="pct"/>
            <w:vAlign w:val="center"/>
            <w:hideMark/>
          </w:tcPr>
          <w:p w14:paraId="1C57786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330DC23D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2150DAE7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35EA951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Player Assistance</w:t>
            </w:r>
          </w:p>
        </w:tc>
        <w:tc>
          <w:tcPr>
            <w:tcW w:w="1057" w:type="pct"/>
            <w:vAlign w:val="center"/>
            <w:hideMark/>
          </w:tcPr>
          <w:p w14:paraId="0365ECD9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$1,300.00</w:t>
            </w:r>
          </w:p>
        </w:tc>
        <w:tc>
          <w:tcPr>
            <w:tcW w:w="1203" w:type="pct"/>
            <w:vAlign w:val="center"/>
            <w:hideMark/>
          </w:tcPr>
          <w:p w14:paraId="783BE65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2D01A46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EDA1BB6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31E1736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3116119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Presentation Nights</w:t>
            </w:r>
          </w:p>
        </w:tc>
        <w:tc>
          <w:tcPr>
            <w:tcW w:w="1057" w:type="pct"/>
            <w:vAlign w:val="center"/>
            <w:hideMark/>
          </w:tcPr>
          <w:p w14:paraId="36AC898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$958.00</w:t>
            </w:r>
          </w:p>
        </w:tc>
        <w:tc>
          <w:tcPr>
            <w:tcW w:w="1203" w:type="pct"/>
            <w:vAlign w:val="center"/>
            <w:hideMark/>
          </w:tcPr>
          <w:p w14:paraId="1425773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7C5BF53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77B4A56B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4065F6E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22BDB10B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Promotional/Stationary</w:t>
            </w:r>
          </w:p>
        </w:tc>
        <w:tc>
          <w:tcPr>
            <w:tcW w:w="1057" w:type="pct"/>
            <w:vAlign w:val="center"/>
            <w:hideMark/>
          </w:tcPr>
          <w:p w14:paraId="623DC48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$434.51</w:t>
            </w:r>
          </w:p>
        </w:tc>
        <w:tc>
          <w:tcPr>
            <w:tcW w:w="1203" w:type="pct"/>
            <w:vAlign w:val="center"/>
            <w:hideMark/>
          </w:tcPr>
          <w:p w14:paraId="76A8EDC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$263.66</w:t>
            </w:r>
          </w:p>
        </w:tc>
        <w:tc>
          <w:tcPr>
            <w:tcW w:w="1083" w:type="pct"/>
            <w:vAlign w:val="center"/>
            <w:hideMark/>
          </w:tcPr>
          <w:p w14:paraId="49B67509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2B9EF71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683B013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3AA9907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Trophies</w:t>
            </w:r>
          </w:p>
        </w:tc>
        <w:tc>
          <w:tcPr>
            <w:tcW w:w="1057" w:type="pct"/>
            <w:vAlign w:val="center"/>
            <w:hideMark/>
          </w:tcPr>
          <w:p w14:paraId="1616F82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$777.90</w:t>
            </w:r>
          </w:p>
        </w:tc>
        <w:tc>
          <w:tcPr>
            <w:tcW w:w="1203" w:type="pct"/>
            <w:vAlign w:val="center"/>
            <w:hideMark/>
          </w:tcPr>
          <w:p w14:paraId="0A3A8D05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0340A9A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59ED806C" w14:textId="77777777" w:rsidTr="003B50A6">
        <w:trPr>
          <w:cantSplit/>
          <w:trHeight w:val="293"/>
          <w:jc w:val="center"/>
        </w:trPr>
        <w:tc>
          <w:tcPr>
            <w:tcW w:w="244" w:type="pct"/>
            <w:vMerge/>
            <w:vAlign w:val="center"/>
            <w:hideMark/>
          </w:tcPr>
          <w:p w14:paraId="1223B89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413" w:type="pct"/>
            <w:noWrap/>
            <w:vAlign w:val="center"/>
            <w:hideMark/>
          </w:tcPr>
          <w:p w14:paraId="7F6D50F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Umpires Fees</w:t>
            </w:r>
          </w:p>
        </w:tc>
        <w:tc>
          <w:tcPr>
            <w:tcW w:w="1057" w:type="pct"/>
            <w:vAlign w:val="center"/>
            <w:hideMark/>
          </w:tcPr>
          <w:p w14:paraId="1FC82B5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$2,955.00</w:t>
            </w:r>
          </w:p>
        </w:tc>
        <w:tc>
          <w:tcPr>
            <w:tcW w:w="1203" w:type="pct"/>
            <w:vAlign w:val="center"/>
            <w:hideMark/>
          </w:tcPr>
          <w:p w14:paraId="5D32613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  <w:tc>
          <w:tcPr>
            <w:tcW w:w="1083" w:type="pct"/>
            <w:vAlign w:val="center"/>
            <w:hideMark/>
          </w:tcPr>
          <w:p w14:paraId="70C8944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1DB08AF3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0764893A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Total Expenditures:</w:t>
            </w:r>
          </w:p>
        </w:tc>
        <w:tc>
          <w:tcPr>
            <w:tcW w:w="1057" w:type="pct"/>
            <w:vAlign w:val="center"/>
            <w:hideMark/>
          </w:tcPr>
          <w:p w14:paraId="36F12F5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$23,242.06</w:t>
            </w:r>
          </w:p>
        </w:tc>
        <w:tc>
          <w:tcPr>
            <w:tcW w:w="1203" w:type="pct"/>
            <w:vAlign w:val="center"/>
            <w:hideMark/>
          </w:tcPr>
          <w:p w14:paraId="5DB1079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$15,526.95</w:t>
            </w:r>
          </w:p>
        </w:tc>
        <w:tc>
          <w:tcPr>
            <w:tcW w:w="1083" w:type="pct"/>
            <w:vAlign w:val="center"/>
            <w:hideMark/>
          </w:tcPr>
          <w:p w14:paraId="6B7C6160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$0.00</w:t>
            </w:r>
          </w:p>
        </w:tc>
      </w:tr>
      <w:tr w:rsidR="003B50A6" w:rsidRPr="003B50A6" w14:paraId="650F3B47" w14:textId="77777777" w:rsidTr="003B50A6">
        <w:trPr>
          <w:cantSplit/>
          <w:trHeight w:val="293"/>
          <w:jc w:val="center"/>
        </w:trPr>
        <w:tc>
          <w:tcPr>
            <w:tcW w:w="5000" w:type="pct"/>
            <w:gridSpan w:val="5"/>
            <w:noWrap/>
            <w:vAlign w:val="center"/>
            <w:hideMark/>
          </w:tcPr>
          <w:p w14:paraId="18CF557C" w14:textId="2A2D4CD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</w:p>
        </w:tc>
      </w:tr>
      <w:tr w:rsidR="003B50A6" w:rsidRPr="003B50A6" w14:paraId="54A3BEE3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14620CB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Surplus/Deficit:</w:t>
            </w:r>
          </w:p>
        </w:tc>
        <w:tc>
          <w:tcPr>
            <w:tcW w:w="1057" w:type="pct"/>
            <w:vAlign w:val="center"/>
            <w:hideMark/>
          </w:tcPr>
          <w:p w14:paraId="108E1D2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-$5,595.26</w:t>
            </w:r>
          </w:p>
        </w:tc>
        <w:tc>
          <w:tcPr>
            <w:tcW w:w="1203" w:type="pct"/>
            <w:vAlign w:val="center"/>
            <w:hideMark/>
          </w:tcPr>
          <w:p w14:paraId="3701FB4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-$3,508.80</w:t>
            </w:r>
          </w:p>
        </w:tc>
        <w:tc>
          <w:tcPr>
            <w:tcW w:w="1083" w:type="pct"/>
            <w:vAlign w:val="center"/>
            <w:hideMark/>
          </w:tcPr>
          <w:p w14:paraId="6211818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$9,358.73</w:t>
            </w:r>
          </w:p>
        </w:tc>
      </w:tr>
      <w:tr w:rsidR="003B50A6" w:rsidRPr="003B50A6" w14:paraId="705EEB53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vAlign w:val="center"/>
            <w:hideMark/>
          </w:tcPr>
          <w:p w14:paraId="28DEDAF1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Closing Balance:</w:t>
            </w:r>
          </w:p>
        </w:tc>
        <w:tc>
          <w:tcPr>
            <w:tcW w:w="1057" w:type="pct"/>
            <w:vAlign w:val="center"/>
            <w:hideMark/>
          </w:tcPr>
          <w:p w14:paraId="0882062D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$1,494.84</w:t>
            </w:r>
          </w:p>
        </w:tc>
        <w:tc>
          <w:tcPr>
            <w:tcW w:w="1203" w:type="pct"/>
            <w:vAlign w:val="center"/>
            <w:hideMark/>
          </w:tcPr>
          <w:p w14:paraId="7F33AFC8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$5,850.93</w:t>
            </w:r>
          </w:p>
        </w:tc>
        <w:tc>
          <w:tcPr>
            <w:tcW w:w="1083" w:type="pct"/>
            <w:vAlign w:val="center"/>
            <w:hideMark/>
          </w:tcPr>
          <w:p w14:paraId="7CEB77C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$31,216.73</w:t>
            </w:r>
          </w:p>
        </w:tc>
      </w:tr>
      <w:tr w:rsidR="003B50A6" w:rsidRPr="003B50A6" w14:paraId="29213D5D" w14:textId="77777777" w:rsidTr="003B50A6">
        <w:trPr>
          <w:cantSplit/>
          <w:trHeight w:val="293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325CB1E4" w14:textId="23714719" w:rsidR="003B50A6" w:rsidRPr="003B50A6" w:rsidRDefault="003B50A6" w:rsidP="003B50A6">
            <w:pPr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</w:p>
        </w:tc>
      </w:tr>
      <w:tr w:rsidR="003B50A6" w:rsidRPr="003B50A6" w14:paraId="01C98525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7B3BE1D6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Total Opening Balance:</w:t>
            </w:r>
          </w:p>
        </w:tc>
        <w:tc>
          <w:tcPr>
            <w:tcW w:w="3343" w:type="pct"/>
            <w:gridSpan w:val="3"/>
            <w:vAlign w:val="center"/>
            <w:hideMark/>
          </w:tcPr>
          <w:p w14:paraId="4353D2C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$38,307.83</w:t>
            </w:r>
          </w:p>
        </w:tc>
      </w:tr>
      <w:tr w:rsidR="003B50A6" w:rsidRPr="003B50A6" w14:paraId="2FE73F7F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2B058B0C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Total Closing Balance:</w:t>
            </w:r>
          </w:p>
        </w:tc>
        <w:tc>
          <w:tcPr>
            <w:tcW w:w="3343" w:type="pct"/>
            <w:gridSpan w:val="3"/>
            <w:vAlign w:val="center"/>
            <w:hideMark/>
          </w:tcPr>
          <w:p w14:paraId="0EB42474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$38,562.50</w:t>
            </w:r>
          </w:p>
        </w:tc>
      </w:tr>
      <w:tr w:rsidR="003B50A6" w:rsidRPr="003B50A6" w14:paraId="5679F6E5" w14:textId="77777777" w:rsidTr="003B50A6">
        <w:trPr>
          <w:cantSplit/>
          <w:trHeight w:val="293"/>
          <w:jc w:val="center"/>
        </w:trPr>
        <w:tc>
          <w:tcPr>
            <w:tcW w:w="1657" w:type="pct"/>
            <w:gridSpan w:val="2"/>
            <w:noWrap/>
            <w:vAlign w:val="center"/>
            <w:hideMark/>
          </w:tcPr>
          <w:p w14:paraId="557BBE4E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Total Surplus/Deficit:</w:t>
            </w:r>
          </w:p>
        </w:tc>
        <w:tc>
          <w:tcPr>
            <w:tcW w:w="3343" w:type="pct"/>
            <w:gridSpan w:val="3"/>
            <w:vAlign w:val="center"/>
            <w:hideMark/>
          </w:tcPr>
          <w:p w14:paraId="0740A802" w14:textId="77777777" w:rsidR="003B50A6" w:rsidRPr="003B50A6" w:rsidRDefault="003B50A6" w:rsidP="003B5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3B50A6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$254.67</w:t>
            </w:r>
          </w:p>
        </w:tc>
      </w:tr>
    </w:tbl>
    <w:p w14:paraId="37E4F70A" w14:textId="77777777" w:rsidR="007B127B" w:rsidRDefault="007B127B" w:rsidP="00514F95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08407" w14:textId="77777777" w:rsidR="002F7F9B" w:rsidRDefault="002F7F9B">
      <w:r>
        <w:separator/>
      </w:r>
    </w:p>
  </w:endnote>
  <w:endnote w:type="continuationSeparator" w:id="0">
    <w:p w14:paraId="3CDC69B4" w14:textId="77777777" w:rsidR="002F7F9B" w:rsidRDefault="002F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21BC9" w14:textId="77777777" w:rsidR="00783E48" w:rsidRDefault="00783E4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D66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F6A6" w14:textId="77777777" w:rsidR="002F7F9B" w:rsidRDefault="002F7F9B">
      <w:r>
        <w:separator/>
      </w:r>
    </w:p>
  </w:footnote>
  <w:footnote w:type="continuationSeparator" w:id="0">
    <w:p w14:paraId="3B835033" w14:textId="77777777" w:rsidR="002F7F9B" w:rsidRDefault="002F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B7D38"/>
    <w:multiLevelType w:val="hybridMultilevel"/>
    <w:tmpl w:val="6706D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B1ECB"/>
    <w:multiLevelType w:val="hybridMultilevel"/>
    <w:tmpl w:val="2B8A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6CFA"/>
    <w:multiLevelType w:val="hybridMultilevel"/>
    <w:tmpl w:val="2108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C673A"/>
    <w:multiLevelType w:val="hybridMultilevel"/>
    <w:tmpl w:val="08447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753F"/>
    <w:multiLevelType w:val="hybridMultilevel"/>
    <w:tmpl w:val="6AE43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2172"/>
    <w:multiLevelType w:val="hybridMultilevel"/>
    <w:tmpl w:val="DB063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7E98"/>
    <w:multiLevelType w:val="hybridMultilevel"/>
    <w:tmpl w:val="41B4E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B0702"/>
    <w:multiLevelType w:val="hybridMultilevel"/>
    <w:tmpl w:val="0C264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E5E96"/>
    <w:multiLevelType w:val="hybridMultilevel"/>
    <w:tmpl w:val="D460F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65340"/>
    <w:multiLevelType w:val="hybridMultilevel"/>
    <w:tmpl w:val="F78AF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A4A4F"/>
    <w:multiLevelType w:val="hybridMultilevel"/>
    <w:tmpl w:val="1404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3"/>
  </w:num>
  <w:num w:numId="17">
    <w:abstractNumId w:val="35"/>
  </w:num>
  <w:num w:numId="18">
    <w:abstractNumId w:val="30"/>
  </w:num>
  <w:num w:numId="19">
    <w:abstractNumId w:val="24"/>
  </w:num>
  <w:num w:numId="20">
    <w:abstractNumId w:val="32"/>
  </w:num>
  <w:num w:numId="21">
    <w:abstractNumId w:val="10"/>
  </w:num>
  <w:num w:numId="22">
    <w:abstractNumId w:val="26"/>
  </w:num>
  <w:num w:numId="23">
    <w:abstractNumId w:val="12"/>
  </w:num>
  <w:num w:numId="24">
    <w:abstractNumId w:val="36"/>
  </w:num>
  <w:num w:numId="25">
    <w:abstractNumId w:val="23"/>
  </w:num>
  <w:num w:numId="26">
    <w:abstractNumId w:val="25"/>
  </w:num>
  <w:num w:numId="27">
    <w:abstractNumId w:val="38"/>
  </w:num>
  <w:num w:numId="28">
    <w:abstractNumId w:val="34"/>
  </w:num>
  <w:num w:numId="29">
    <w:abstractNumId w:val="18"/>
  </w:num>
  <w:num w:numId="30">
    <w:abstractNumId w:val="16"/>
  </w:num>
  <w:num w:numId="31">
    <w:abstractNumId w:val="13"/>
  </w:num>
  <w:num w:numId="32">
    <w:abstractNumId w:val="21"/>
  </w:num>
  <w:num w:numId="33">
    <w:abstractNumId w:val="20"/>
  </w:num>
  <w:num w:numId="34">
    <w:abstractNumId w:val="28"/>
  </w:num>
  <w:num w:numId="35">
    <w:abstractNumId w:val="31"/>
  </w:num>
  <w:num w:numId="36">
    <w:abstractNumId w:val="27"/>
  </w:num>
  <w:num w:numId="37">
    <w:abstractNumId w:val="37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11459"/>
    <w:rsid w:val="00041F59"/>
    <w:rsid w:val="000639A6"/>
    <w:rsid w:val="00063A2C"/>
    <w:rsid w:val="00074C17"/>
    <w:rsid w:val="000F0F3B"/>
    <w:rsid w:val="0011433B"/>
    <w:rsid w:val="00136B80"/>
    <w:rsid w:val="00155E8C"/>
    <w:rsid w:val="00185AE0"/>
    <w:rsid w:val="001C7B26"/>
    <w:rsid w:val="0021470A"/>
    <w:rsid w:val="00217DD3"/>
    <w:rsid w:val="002213D1"/>
    <w:rsid w:val="0022252E"/>
    <w:rsid w:val="00250C25"/>
    <w:rsid w:val="0026327D"/>
    <w:rsid w:val="00265EEB"/>
    <w:rsid w:val="00275776"/>
    <w:rsid w:val="002A1B72"/>
    <w:rsid w:val="002F7F9B"/>
    <w:rsid w:val="00311878"/>
    <w:rsid w:val="00327EBA"/>
    <w:rsid w:val="00385F65"/>
    <w:rsid w:val="003A35D4"/>
    <w:rsid w:val="003B50A6"/>
    <w:rsid w:val="003C2350"/>
    <w:rsid w:val="003D1F4F"/>
    <w:rsid w:val="003F729A"/>
    <w:rsid w:val="00442684"/>
    <w:rsid w:val="004A3964"/>
    <w:rsid w:val="00514F95"/>
    <w:rsid w:val="00527FCE"/>
    <w:rsid w:val="0055443E"/>
    <w:rsid w:val="005666B5"/>
    <w:rsid w:val="006602EA"/>
    <w:rsid w:val="006D2195"/>
    <w:rsid w:val="006D66D7"/>
    <w:rsid w:val="006F10BA"/>
    <w:rsid w:val="00783E48"/>
    <w:rsid w:val="00797F7F"/>
    <w:rsid w:val="007B127B"/>
    <w:rsid w:val="007C0EBC"/>
    <w:rsid w:val="00822697"/>
    <w:rsid w:val="00853791"/>
    <w:rsid w:val="00853F6F"/>
    <w:rsid w:val="008573C5"/>
    <w:rsid w:val="008C5F9A"/>
    <w:rsid w:val="00912E19"/>
    <w:rsid w:val="009767A3"/>
    <w:rsid w:val="009C214A"/>
    <w:rsid w:val="009F00C2"/>
    <w:rsid w:val="00A11DB2"/>
    <w:rsid w:val="00A77380"/>
    <w:rsid w:val="00AA6D68"/>
    <w:rsid w:val="00AB2E53"/>
    <w:rsid w:val="00AC2B49"/>
    <w:rsid w:val="00AD4C12"/>
    <w:rsid w:val="00B72CED"/>
    <w:rsid w:val="00C21BE0"/>
    <w:rsid w:val="00C24311"/>
    <w:rsid w:val="00CA3E34"/>
    <w:rsid w:val="00D2004B"/>
    <w:rsid w:val="00D30130"/>
    <w:rsid w:val="00D7308E"/>
    <w:rsid w:val="00DA08E5"/>
    <w:rsid w:val="00DA7B7B"/>
    <w:rsid w:val="00DF2BEB"/>
    <w:rsid w:val="00E1450C"/>
    <w:rsid w:val="00E274E7"/>
    <w:rsid w:val="00E55423"/>
    <w:rsid w:val="00E672CD"/>
    <w:rsid w:val="00E71C6C"/>
    <w:rsid w:val="00E834F6"/>
    <w:rsid w:val="00F12599"/>
    <w:rsid w:val="00F27550"/>
    <w:rsid w:val="00F34571"/>
    <w:rsid w:val="00F46926"/>
    <w:rsid w:val="00F51683"/>
    <w:rsid w:val="00F60458"/>
    <w:rsid w:val="00F64A6A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A32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paragraph" w:styleId="BalloonText">
    <w:name w:val="Balloon Text"/>
    <w:basedOn w:val="Normal"/>
    <w:link w:val="BalloonTextChar"/>
    <w:uiPriority w:val="99"/>
    <w:semiHidden/>
    <w:unhideWhenUsed/>
    <w:rsid w:val="00E274E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E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2346EC"/>
    <w:rsid w:val="00345468"/>
    <w:rsid w:val="003D37FA"/>
    <w:rsid w:val="00445263"/>
    <w:rsid w:val="00633412"/>
    <w:rsid w:val="006969EA"/>
    <w:rsid w:val="006B49C5"/>
    <w:rsid w:val="008F7855"/>
    <w:rsid w:val="009D583A"/>
    <w:rsid w:val="00AE029B"/>
    <w:rsid w:val="00B21A62"/>
    <w:rsid w:val="00BC46D3"/>
    <w:rsid w:val="00CF3BAB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2018-11-28T08:13:00Z</dcterms:created>
  <dcterms:modified xsi:type="dcterms:W3CDTF">2020-01-28T10:34:00Z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